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ahoma" w:hAnsi="Tahoma"/>
          <w:caps w:val="0"/>
          <w:color w:val="auto"/>
          <w:sz w:val="24"/>
          <w:szCs w:val="24"/>
        </w:rPr>
        <w:id w:val="-1834830833"/>
        <w:docPartObj>
          <w:docPartGallery w:val="Table of Contents"/>
          <w:docPartUnique/>
        </w:docPartObj>
      </w:sdtPr>
      <w:sdtEndPr>
        <w:rPr>
          <w:b/>
          <w:bCs/>
          <w:noProof/>
        </w:rPr>
      </w:sdtEndPr>
      <w:sdtContent>
        <w:p w14:paraId="1128D287" w14:textId="268D0FEB" w:rsidR="00FB2311" w:rsidRPr="00FB2311" w:rsidRDefault="00FB2311" w:rsidP="008D5782">
          <w:pPr>
            <w:pStyle w:val="TOCHeading"/>
            <w:rPr>
              <w:color w:val="auto"/>
            </w:rPr>
          </w:pPr>
          <w:r w:rsidRPr="00FB2311">
            <w:rPr>
              <w:color w:val="auto"/>
            </w:rPr>
            <w:t>Contents</w:t>
          </w:r>
          <w:r>
            <w:rPr>
              <w:color w:val="auto"/>
            </w:rPr>
            <w:t xml:space="preserve"> </w:t>
          </w:r>
          <w:r>
            <w:rPr>
              <w:rStyle w:val="normaltextrun"/>
              <w:rFonts w:ascii="Tahoma" w:hAnsi="Tahoma"/>
              <w:i/>
              <w:iCs/>
              <w:caps w:val="0"/>
              <w:color w:val="000000"/>
              <w:sz w:val="24"/>
              <w:szCs w:val="24"/>
              <w:shd w:val="clear" w:color="auto" w:fill="FFFFFF"/>
            </w:rPr>
            <w:t>C</w:t>
          </w:r>
          <w:r w:rsidRPr="007B57BA">
            <w:rPr>
              <w:rStyle w:val="normaltextrun"/>
              <w:rFonts w:ascii="Tahoma" w:hAnsi="Tahoma"/>
              <w:i/>
              <w:iCs/>
              <w:caps w:val="0"/>
              <w:color w:val="000000"/>
              <w:sz w:val="24"/>
              <w:szCs w:val="24"/>
              <w:shd w:val="clear" w:color="auto" w:fill="FFFFFF"/>
            </w:rPr>
            <w:t>lick on any heading below to jump directly to that topic.</w:t>
          </w:r>
        </w:p>
        <w:p w14:paraId="7406D661" w14:textId="40D34E2A" w:rsidR="00382E9D" w:rsidRDefault="008F2EE7">
          <w:pPr>
            <w:pStyle w:val="TOC1"/>
            <w:tabs>
              <w:tab w:val="right" w:leader="dot" w:pos="9926"/>
            </w:tabs>
            <w:rPr>
              <w:rFonts w:asciiTheme="minorHAnsi" w:eastAsiaTheme="minorEastAsia" w:hAnsiTheme="minorHAnsi" w:cstheme="minorBidi"/>
              <w:caps w:val="0"/>
              <w:noProof/>
              <w:color w:val="auto"/>
              <w:kern w:val="2"/>
              <w14:ligatures w14:val="standardContextual"/>
            </w:rPr>
          </w:pPr>
          <w:r>
            <w:fldChar w:fldCharType="begin"/>
          </w:r>
          <w:r>
            <w:instrText xml:space="preserve"> TOC \o "1-1" \h \z \u </w:instrText>
          </w:r>
          <w:r>
            <w:fldChar w:fldCharType="separate"/>
          </w:r>
          <w:hyperlink w:anchor="_Toc209109395" w:history="1">
            <w:r w:rsidR="00382E9D" w:rsidRPr="005E4AF9">
              <w:rPr>
                <w:rStyle w:val="Hyperlink"/>
                <w:noProof/>
              </w:rPr>
              <w:t>the Thesis Statement</w:t>
            </w:r>
            <w:r w:rsidR="00382E9D">
              <w:rPr>
                <w:noProof/>
                <w:webHidden/>
              </w:rPr>
              <w:tab/>
            </w:r>
            <w:r w:rsidR="00382E9D">
              <w:rPr>
                <w:noProof/>
                <w:webHidden/>
              </w:rPr>
              <w:fldChar w:fldCharType="begin"/>
            </w:r>
            <w:r w:rsidR="00382E9D">
              <w:rPr>
                <w:noProof/>
                <w:webHidden/>
              </w:rPr>
              <w:instrText xml:space="preserve"> PAGEREF _Toc209109395 \h </w:instrText>
            </w:r>
            <w:r w:rsidR="00382E9D">
              <w:rPr>
                <w:noProof/>
                <w:webHidden/>
              </w:rPr>
            </w:r>
            <w:r w:rsidR="00382E9D">
              <w:rPr>
                <w:noProof/>
                <w:webHidden/>
              </w:rPr>
              <w:fldChar w:fldCharType="separate"/>
            </w:r>
            <w:r w:rsidR="00382E9D">
              <w:rPr>
                <w:noProof/>
                <w:webHidden/>
              </w:rPr>
              <w:t>1</w:t>
            </w:r>
            <w:r w:rsidR="00382E9D">
              <w:rPr>
                <w:noProof/>
                <w:webHidden/>
              </w:rPr>
              <w:fldChar w:fldCharType="end"/>
            </w:r>
          </w:hyperlink>
        </w:p>
        <w:p w14:paraId="455B487D" w14:textId="5EE1F832" w:rsidR="00382E9D" w:rsidRDefault="00382E9D">
          <w:pPr>
            <w:pStyle w:val="TOC1"/>
            <w:tabs>
              <w:tab w:val="right" w:leader="dot" w:pos="9926"/>
            </w:tabs>
            <w:rPr>
              <w:rFonts w:asciiTheme="minorHAnsi" w:eastAsiaTheme="minorEastAsia" w:hAnsiTheme="minorHAnsi" w:cstheme="minorBidi"/>
              <w:caps w:val="0"/>
              <w:noProof/>
              <w:color w:val="auto"/>
              <w:kern w:val="2"/>
              <w14:ligatures w14:val="standardContextual"/>
            </w:rPr>
          </w:pPr>
          <w:hyperlink w:anchor="_Toc209109396" w:history="1">
            <w:r w:rsidRPr="005E4AF9">
              <w:rPr>
                <w:rStyle w:val="Hyperlink"/>
                <w:noProof/>
              </w:rPr>
              <w:t>Crafting a Thesis Statement</w:t>
            </w:r>
            <w:r>
              <w:rPr>
                <w:noProof/>
                <w:webHidden/>
              </w:rPr>
              <w:tab/>
            </w:r>
            <w:r>
              <w:rPr>
                <w:noProof/>
                <w:webHidden/>
              </w:rPr>
              <w:fldChar w:fldCharType="begin"/>
            </w:r>
            <w:r>
              <w:rPr>
                <w:noProof/>
                <w:webHidden/>
              </w:rPr>
              <w:instrText xml:space="preserve"> PAGEREF _Toc209109396 \h </w:instrText>
            </w:r>
            <w:r>
              <w:rPr>
                <w:noProof/>
                <w:webHidden/>
              </w:rPr>
            </w:r>
            <w:r>
              <w:rPr>
                <w:noProof/>
                <w:webHidden/>
              </w:rPr>
              <w:fldChar w:fldCharType="separate"/>
            </w:r>
            <w:r>
              <w:rPr>
                <w:noProof/>
                <w:webHidden/>
              </w:rPr>
              <w:t>1</w:t>
            </w:r>
            <w:r>
              <w:rPr>
                <w:noProof/>
                <w:webHidden/>
              </w:rPr>
              <w:fldChar w:fldCharType="end"/>
            </w:r>
          </w:hyperlink>
        </w:p>
        <w:p w14:paraId="59F8C9FC" w14:textId="53B0F4C4" w:rsidR="00382E9D" w:rsidRDefault="00382E9D">
          <w:pPr>
            <w:pStyle w:val="TOC1"/>
            <w:tabs>
              <w:tab w:val="right" w:leader="dot" w:pos="9926"/>
            </w:tabs>
            <w:rPr>
              <w:rFonts w:asciiTheme="minorHAnsi" w:eastAsiaTheme="minorEastAsia" w:hAnsiTheme="minorHAnsi" w:cstheme="minorBidi"/>
              <w:caps w:val="0"/>
              <w:noProof/>
              <w:color w:val="auto"/>
              <w:kern w:val="2"/>
              <w14:ligatures w14:val="standardContextual"/>
            </w:rPr>
          </w:pPr>
          <w:hyperlink w:anchor="_Toc209109397" w:history="1">
            <w:r w:rsidRPr="005E4AF9">
              <w:rPr>
                <w:rStyle w:val="Hyperlink"/>
                <w:noProof/>
              </w:rPr>
              <w:t>Thesis Checklist</w:t>
            </w:r>
            <w:r>
              <w:rPr>
                <w:noProof/>
                <w:webHidden/>
              </w:rPr>
              <w:tab/>
            </w:r>
            <w:r>
              <w:rPr>
                <w:noProof/>
                <w:webHidden/>
              </w:rPr>
              <w:fldChar w:fldCharType="begin"/>
            </w:r>
            <w:r>
              <w:rPr>
                <w:noProof/>
                <w:webHidden/>
              </w:rPr>
              <w:instrText xml:space="preserve"> PAGEREF _Toc209109397 \h </w:instrText>
            </w:r>
            <w:r>
              <w:rPr>
                <w:noProof/>
                <w:webHidden/>
              </w:rPr>
            </w:r>
            <w:r>
              <w:rPr>
                <w:noProof/>
                <w:webHidden/>
              </w:rPr>
              <w:fldChar w:fldCharType="separate"/>
            </w:r>
            <w:r>
              <w:rPr>
                <w:noProof/>
                <w:webHidden/>
              </w:rPr>
              <w:t>4</w:t>
            </w:r>
            <w:r>
              <w:rPr>
                <w:noProof/>
                <w:webHidden/>
              </w:rPr>
              <w:fldChar w:fldCharType="end"/>
            </w:r>
          </w:hyperlink>
        </w:p>
        <w:p w14:paraId="5C61CED1" w14:textId="3869BBF0" w:rsidR="00FB2311" w:rsidRPr="00FB2311" w:rsidRDefault="008F2EE7" w:rsidP="008D5782">
          <w:r>
            <w:rPr>
              <w:color w:val="000000" w:themeColor="text1"/>
            </w:rPr>
            <w:fldChar w:fldCharType="end"/>
          </w:r>
        </w:p>
      </w:sdtContent>
    </w:sdt>
    <w:p w14:paraId="2F4810AD" w14:textId="72A57678" w:rsidR="00FB2311" w:rsidRPr="00FB2311" w:rsidRDefault="008F2EE7" w:rsidP="008D5782">
      <w:pPr>
        <w:pStyle w:val="Heading1"/>
      </w:pPr>
      <w:bookmarkStart w:id="0" w:name="_Toc209109395"/>
      <w:proofErr w:type="gramStart"/>
      <w:r>
        <w:t>the</w:t>
      </w:r>
      <w:r w:rsidR="00FB2311" w:rsidRPr="00FB2311">
        <w:t xml:space="preserve"> Thesis</w:t>
      </w:r>
      <w:proofErr w:type="gramEnd"/>
      <w:r w:rsidR="00FB2311" w:rsidRPr="00FB2311">
        <w:t xml:space="preserve"> Statement</w:t>
      </w:r>
      <w:bookmarkEnd w:id="0"/>
    </w:p>
    <w:p w14:paraId="7AB49423" w14:textId="75D34B8C" w:rsidR="00FB2311" w:rsidRPr="00FB2311" w:rsidRDefault="008F2EE7" w:rsidP="008D5782">
      <w:r>
        <w:t>The</w:t>
      </w:r>
      <w:r w:rsidR="00FB2311" w:rsidRPr="00FB2311">
        <w:t xml:space="preserve"> thesis statement </w:t>
      </w:r>
      <w:r w:rsidR="0012468E">
        <w:t>is</w:t>
      </w:r>
      <w:r w:rsidR="00FB2311" w:rsidRPr="00FB2311">
        <w:t xml:space="preserve"> the core of your paper in one sentence</w:t>
      </w:r>
      <w:r w:rsidR="0012468E">
        <w:t>; it tells</w:t>
      </w:r>
      <w:r w:rsidR="00FB2311" w:rsidRPr="00FB2311">
        <w:t xml:space="preserve"> the reader </w:t>
      </w:r>
      <w:r w:rsidR="00791D4C">
        <w:t xml:space="preserve">the </w:t>
      </w:r>
      <w:r w:rsidR="00FB2311" w:rsidRPr="00FB2311">
        <w:t xml:space="preserve">main idea you </w:t>
      </w:r>
      <w:r w:rsidR="0012468E">
        <w:t>will</w:t>
      </w:r>
      <w:r w:rsidR="00FB2311" w:rsidRPr="00FB2311">
        <w:t xml:space="preserve"> develop</w:t>
      </w:r>
      <w:r w:rsidR="0012468E">
        <w:t xml:space="preserve"> in the paper</w:t>
      </w:r>
      <w:r w:rsidR="00FB2311" w:rsidRPr="00FB2311">
        <w:t xml:space="preserve">. </w:t>
      </w:r>
      <w:r w:rsidR="00791D4C">
        <w:t>B</w:t>
      </w:r>
      <w:r w:rsidR="00791D4C" w:rsidRPr="00FB2311">
        <w:t xml:space="preserve">ecause </w:t>
      </w:r>
      <w:r w:rsidR="0012468E">
        <w:t>the</w:t>
      </w:r>
      <w:r w:rsidR="00791D4C" w:rsidRPr="00FB2311">
        <w:t xml:space="preserve"> </w:t>
      </w:r>
      <w:r w:rsidR="0012468E" w:rsidRPr="00FB2311">
        <w:t xml:space="preserve">thesis </w:t>
      </w:r>
      <w:r>
        <w:t xml:space="preserve">statement helps </w:t>
      </w:r>
      <w:r w:rsidR="00791D4C" w:rsidRPr="00FB2311">
        <w:t>to discover that idea</w:t>
      </w:r>
      <w:r w:rsidR="00791D4C">
        <w:t xml:space="preserve">, </w:t>
      </w:r>
      <w:r w:rsidR="0012468E">
        <w:t>it</w:t>
      </w:r>
      <w:r w:rsidR="00FB2311" w:rsidRPr="00FB2311">
        <w:t xml:space="preserve"> should be one of the earliest parts of </w:t>
      </w:r>
      <w:r w:rsidR="00791D4C">
        <w:t>your</w:t>
      </w:r>
      <w:r w:rsidR="00FB2311" w:rsidRPr="00FB2311">
        <w:t xml:space="preserve"> writing proces</w:t>
      </w:r>
      <w:r w:rsidR="00791D4C">
        <w:t xml:space="preserve">s; </w:t>
      </w:r>
      <w:r w:rsidR="00FB2311" w:rsidRPr="00FB2311">
        <w:t xml:space="preserve">thesis statements are useful tools </w:t>
      </w:r>
      <w:r w:rsidR="00791D4C">
        <w:t>to</w:t>
      </w:r>
      <w:r w:rsidR="00FB2311" w:rsidRPr="00FB2311">
        <w:t xml:space="preserve"> defin</w:t>
      </w:r>
      <w:r w:rsidR="00791D4C">
        <w:t>e</w:t>
      </w:r>
      <w:r w:rsidR="00FB2311" w:rsidRPr="00FB2311">
        <w:t xml:space="preserve"> and focus exactly what you want to write about.  </w:t>
      </w:r>
    </w:p>
    <w:p w14:paraId="7CA3F401" w14:textId="77777777" w:rsidR="00FB2311" w:rsidRPr="00FB2311" w:rsidRDefault="00FB2311" w:rsidP="008D5782">
      <w:pPr>
        <w:rPr>
          <w:b/>
          <w:bCs/>
        </w:rPr>
      </w:pPr>
    </w:p>
    <w:p w14:paraId="38D4BCC8" w14:textId="7B13AFD2" w:rsidR="00FB2311" w:rsidRPr="00FB2311" w:rsidRDefault="00FB2311" w:rsidP="008D5782">
      <w:pPr>
        <w:pStyle w:val="Heading2"/>
      </w:pPr>
      <w:r w:rsidRPr="00FB2311">
        <w:t>What a thesis statement is</w:t>
      </w:r>
      <w:r w:rsidR="0012468E">
        <w:t>:</w:t>
      </w:r>
    </w:p>
    <w:p w14:paraId="73B6AF0D" w14:textId="22140C05" w:rsidR="00791D4C" w:rsidRPr="00FB2311" w:rsidRDefault="00791D4C" w:rsidP="008D5782">
      <w:pPr>
        <w:widowControl w:val="0"/>
        <w:numPr>
          <w:ilvl w:val="0"/>
          <w:numId w:val="20"/>
        </w:numPr>
        <w:autoSpaceDE w:val="0"/>
        <w:autoSpaceDN w:val="0"/>
        <w:adjustRightInd w:val="0"/>
      </w:pPr>
      <w:r w:rsidRPr="00FB2311">
        <w:t xml:space="preserve">A </w:t>
      </w:r>
      <w:r w:rsidR="008F2EE7">
        <w:t xml:space="preserve">vital </w:t>
      </w:r>
      <w:r w:rsidRPr="00FB2311">
        <w:t>part of expository essays (</w:t>
      </w:r>
      <w:proofErr w:type="gramStart"/>
      <w:r w:rsidRPr="00FB2311">
        <w:t>compar</w:t>
      </w:r>
      <w:r w:rsidR="0012468E">
        <w:t xml:space="preserve">e and </w:t>
      </w:r>
      <w:r w:rsidRPr="00FB2311">
        <w:t>contrast</w:t>
      </w:r>
      <w:proofErr w:type="gramEnd"/>
      <w:r>
        <w:t>,</w:t>
      </w:r>
      <w:r w:rsidRPr="00FB2311">
        <w:t xml:space="preserve"> argumentative, analytical, etc.). </w:t>
      </w:r>
    </w:p>
    <w:p w14:paraId="545B0638" w14:textId="6148C5F4" w:rsidR="00FB2311" w:rsidRPr="00FB2311" w:rsidRDefault="00791D4C" w:rsidP="008D5782">
      <w:pPr>
        <w:widowControl w:val="0"/>
        <w:numPr>
          <w:ilvl w:val="0"/>
          <w:numId w:val="20"/>
        </w:numPr>
        <w:autoSpaceDE w:val="0"/>
        <w:autoSpaceDN w:val="0"/>
        <w:adjustRightInd w:val="0"/>
      </w:pPr>
      <w:r w:rsidRPr="00FB2311">
        <w:t xml:space="preserve">A promise to the reader to develop </w:t>
      </w:r>
      <w:r>
        <w:t xml:space="preserve">a particular idea </w:t>
      </w:r>
      <w:r w:rsidRPr="00FB2311">
        <w:t xml:space="preserve">in </w:t>
      </w:r>
      <w:r>
        <w:t>a particular</w:t>
      </w:r>
      <w:r w:rsidRPr="00FB2311">
        <w:t xml:space="preserve"> manner. </w:t>
      </w:r>
    </w:p>
    <w:p w14:paraId="430A69B6" w14:textId="55E7E800" w:rsidR="00FB2311" w:rsidRPr="00FB2311" w:rsidRDefault="00791D4C" w:rsidP="008D5782">
      <w:pPr>
        <w:widowControl w:val="0"/>
        <w:numPr>
          <w:ilvl w:val="0"/>
          <w:numId w:val="20"/>
        </w:numPr>
        <w:autoSpaceDE w:val="0"/>
        <w:autoSpaceDN w:val="0"/>
        <w:adjustRightInd w:val="0"/>
      </w:pPr>
      <w:r w:rsidRPr="00FB2311">
        <w:t>A complete sentence</w:t>
      </w:r>
      <w:r w:rsidR="008F2EE7">
        <w:t>. It is n</w:t>
      </w:r>
      <w:r w:rsidR="00FB2311" w:rsidRPr="00FB2311">
        <w:t>ever a phrase or fragment such as “</w:t>
      </w:r>
      <w:r>
        <w:t>W</w:t>
      </w:r>
      <w:r w:rsidRPr="00FB2311">
        <w:t xml:space="preserve">hy </w:t>
      </w:r>
      <w:proofErr w:type="spellStart"/>
      <w:r w:rsidRPr="00FB2311">
        <w:t>i</w:t>
      </w:r>
      <w:proofErr w:type="spellEnd"/>
      <w:r w:rsidRPr="00FB2311">
        <w:t xml:space="preserve"> am a music major</w:t>
      </w:r>
      <w:r w:rsidR="00FB2311" w:rsidRPr="00FB2311">
        <w:t>” or “</w:t>
      </w:r>
      <w:r>
        <w:t>T</w:t>
      </w:r>
      <w:r w:rsidR="00FB2311" w:rsidRPr="00FB2311">
        <w:t>he main problem with our schools.”</w:t>
      </w:r>
    </w:p>
    <w:p w14:paraId="15DF8A63" w14:textId="77777777" w:rsidR="00FB2311" w:rsidRPr="00FB2311" w:rsidRDefault="00FB2311" w:rsidP="008D5782"/>
    <w:p w14:paraId="3BCCB9D4" w14:textId="3D4CF6E3" w:rsidR="00FB2311" w:rsidRPr="00FB2311" w:rsidRDefault="00FB2311" w:rsidP="008D5782">
      <w:pPr>
        <w:pStyle w:val="Heading2"/>
      </w:pPr>
      <w:r w:rsidRPr="00FB2311">
        <w:t>What a thesis statement is NOT</w:t>
      </w:r>
      <w:r w:rsidR="0012468E">
        <w:t>:</w:t>
      </w:r>
    </w:p>
    <w:p w14:paraId="3801D265" w14:textId="5C3BCA36" w:rsidR="00FB2311" w:rsidRPr="00FB2311" w:rsidRDefault="00791D4C" w:rsidP="008D5782">
      <w:pPr>
        <w:widowControl w:val="0"/>
        <w:numPr>
          <w:ilvl w:val="0"/>
          <w:numId w:val="21"/>
        </w:numPr>
        <w:autoSpaceDE w:val="0"/>
        <w:autoSpaceDN w:val="0"/>
        <w:adjustRightInd w:val="0"/>
      </w:pPr>
      <w:r w:rsidRPr="00FB2311">
        <w:t xml:space="preserve">A </w:t>
      </w:r>
      <w:r w:rsidR="00FB2311" w:rsidRPr="00FB2311">
        <w:t>question, such as “</w:t>
      </w:r>
      <w:r>
        <w:t>W</w:t>
      </w:r>
      <w:r w:rsidR="00FB2311" w:rsidRPr="00FB2311">
        <w:t>ho is the best tackle in the NFL?”</w:t>
      </w:r>
      <w:r>
        <w:t>, o</w:t>
      </w:r>
      <w:r w:rsidRPr="00FB2311">
        <w:t xml:space="preserve">r </w:t>
      </w:r>
      <w:r w:rsidR="00FB2311" w:rsidRPr="00FB2311">
        <w:t>“</w:t>
      </w:r>
      <w:r>
        <w:t>W</w:t>
      </w:r>
      <w:r w:rsidR="00FB2311" w:rsidRPr="00FB2311">
        <w:t xml:space="preserve">hy are space missions so important to our economy?” </w:t>
      </w:r>
    </w:p>
    <w:p w14:paraId="38F13CB7" w14:textId="274D6081" w:rsidR="00FB2311" w:rsidRPr="00FB2311" w:rsidRDefault="00791D4C" w:rsidP="008D5782">
      <w:pPr>
        <w:widowControl w:val="0"/>
        <w:numPr>
          <w:ilvl w:val="0"/>
          <w:numId w:val="21"/>
        </w:numPr>
        <w:autoSpaceDE w:val="0"/>
        <w:autoSpaceDN w:val="0"/>
        <w:adjustRightInd w:val="0"/>
      </w:pPr>
      <w:r w:rsidRPr="00FB2311">
        <w:t xml:space="preserve">An </w:t>
      </w:r>
      <w:r w:rsidR="00FB2311" w:rsidRPr="00FB2311">
        <w:t>exclamation</w:t>
      </w:r>
      <w:r>
        <w:t>, such as</w:t>
      </w:r>
      <w:r w:rsidR="00FB2311" w:rsidRPr="00FB2311">
        <w:t xml:space="preserve"> “I love the Beatles!”</w:t>
      </w:r>
      <w:r>
        <w:t>, o</w:t>
      </w:r>
      <w:r w:rsidRPr="00FB2311">
        <w:t>r</w:t>
      </w:r>
      <w:r w:rsidR="00FB2311" w:rsidRPr="00FB2311">
        <w:t xml:space="preserve"> “</w:t>
      </w:r>
      <w:r w:rsidR="007223C1">
        <w:t>The Lincoln Memorial</w:t>
      </w:r>
      <w:r w:rsidR="00FB2311" w:rsidRPr="00FB2311">
        <w:t xml:space="preserve"> is the greatest!” </w:t>
      </w:r>
      <w:r>
        <w:t xml:space="preserve"> </w:t>
      </w:r>
    </w:p>
    <w:p w14:paraId="19B31206" w14:textId="34AB1EEC" w:rsidR="00FB2311" w:rsidRPr="00FB2311" w:rsidRDefault="00791D4C" w:rsidP="008D5782">
      <w:pPr>
        <w:widowControl w:val="0"/>
        <w:numPr>
          <w:ilvl w:val="0"/>
          <w:numId w:val="21"/>
        </w:numPr>
        <w:autoSpaceDE w:val="0"/>
        <w:autoSpaceDN w:val="0"/>
        <w:adjustRightInd w:val="0"/>
      </w:pPr>
      <w:r w:rsidRPr="00FB2311">
        <w:t xml:space="preserve">A </w:t>
      </w:r>
      <w:r w:rsidR="00FB2311" w:rsidRPr="00FB2311">
        <w:t>mere statement of intent</w:t>
      </w:r>
      <w:r>
        <w:t>, such as</w:t>
      </w:r>
      <w:r w:rsidR="00FB2311" w:rsidRPr="00FB2311">
        <w:t xml:space="preserve"> “</w:t>
      </w:r>
      <w:r>
        <w:t>I</w:t>
      </w:r>
      <w:r w:rsidR="00FB2311" w:rsidRPr="00FB2311">
        <w:t xml:space="preserve">n this paper I want to show why our membership in NATO is so essential to world peace.” </w:t>
      </w:r>
    </w:p>
    <w:p w14:paraId="05C725FB" w14:textId="32DF6C3F" w:rsidR="00FB2311" w:rsidRPr="00FB2311" w:rsidRDefault="00791D4C" w:rsidP="008D5782">
      <w:pPr>
        <w:widowControl w:val="0"/>
        <w:numPr>
          <w:ilvl w:val="0"/>
          <w:numId w:val="21"/>
        </w:numPr>
        <w:autoSpaceDE w:val="0"/>
        <w:autoSpaceDN w:val="0"/>
        <w:adjustRightInd w:val="0"/>
      </w:pPr>
      <w:r w:rsidRPr="00FB2311">
        <w:t xml:space="preserve">An </w:t>
      </w:r>
      <w:r w:rsidR="00FB2311" w:rsidRPr="00FB2311">
        <w:t>obvious statement</w:t>
      </w:r>
      <w:r>
        <w:t xml:space="preserve">: </w:t>
      </w:r>
      <w:r w:rsidR="00FB2311" w:rsidRPr="00FB2311">
        <w:t xml:space="preserve">something </w:t>
      </w:r>
      <w:r>
        <w:t xml:space="preserve">that is </w:t>
      </w:r>
      <w:r w:rsidR="00FB2311" w:rsidRPr="00FB2311">
        <w:t>generally known by the average reader, such as “</w:t>
      </w:r>
      <w:r>
        <w:t>T</w:t>
      </w:r>
      <w:r w:rsidR="00FB2311" w:rsidRPr="00FB2311">
        <w:t xml:space="preserve">he United States is a country in North America.” </w:t>
      </w:r>
    </w:p>
    <w:p w14:paraId="4408D1B2" w14:textId="77777777" w:rsidR="00FB2311" w:rsidRPr="00FB2311" w:rsidRDefault="00FB2311" w:rsidP="008D5782"/>
    <w:p w14:paraId="21616665" w14:textId="77777777" w:rsidR="00FB2311" w:rsidRPr="00FB2311" w:rsidRDefault="00FB2311" w:rsidP="008D5782">
      <w:pPr>
        <w:pStyle w:val="Heading1"/>
      </w:pPr>
      <w:bookmarkStart w:id="1" w:name="_Toc209109396"/>
      <w:r w:rsidRPr="00FB2311">
        <w:t>Crafting a Thesis Statement</w:t>
      </w:r>
      <w:bookmarkEnd w:id="1"/>
    </w:p>
    <w:p w14:paraId="30A1E42B" w14:textId="572A99A0" w:rsidR="00FB2311" w:rsidRPr="00FB2311" w:rsidRDefault="00FB2311" w:rsidP="008D5782">
      <w:r w:rsidRPr="00FB2311">
        <w:t xml:space="preserve">A thesis statement should be a statement about an idea, </w:t>
      </w:r>
      <w:r w:rsidR="008D5782">
        <w:t>which reflects</w:t>
      </w:r>
      <w:r w:rsidRPr="00FB2311">
        <w:t xml:space="preserve"> your attitude or point of view toward that idea. It should be restricted, unified, and precise, </w:t>
      </w:r>
      <w:r w:rsidR="008D5782">
        <w:t>outlining</w:t>
      </w:r>
      <w:r w:rsidRPr="00FB2311">
        <w:t xml:space="preserve"> the one idea the paper is going to deve</w:t>
      </w:r>
      <w:r w:rsidR="007223C1">
        <w:t>l</w:t>
      </w:r>
      <w:r w:rsidRPr="00FB2311">
        <w:t xml:space="preserve">op. </w:t>
      </w:r>
      <w:r w:rsidR="008D5782">
        <w:t>I</w:t>
      </w:r>
      <w:r w:rsidR="00F64E37">
        <w:t>n this way it</w:t>
      </w:r>
      <w:r w:rsidR="008D5782">
        <w:t xml:space="preserve"> </w:t>
      </w:r>
      <w:r w:rsidRPr="00FB2311">
        <w:t xml:space="preserve">limits the scope of the paper to what can be discussed in the space available. </w:t>
      </w:r>
    </w:p>
    <w:p w14:paraId="4DBB174B" w14:textId="77777777" w:rsidR="00FB2311" w:rsidRPr="00FB2311" w:rsidRDefault="00FB2311" w:rsidP="008D5782"/>
    <w:p w14:paraId="38378CD2" w14:textId="77777777" w:rsidR="00791D4C" w:rsidRDefault="00791D4C" w:rsidP="008D5782">
      <w:pPr>
        <w:rPr>
          <w:b/>
          <w:bCs/>
        </w:rPr>
      </w:pPr>
      <w:r>
        <w:rPr>
          <w:b/>
          <w:bCs/>
        </w:rPr>
        <w:br w:type="page"/>
      </w:r>
    </w:p>
    <w:p w14:paraId="1D7971A3" w14:textId="6EAE86BB" w:rsidR="00FB2311" w:rsidRPr="00FB2311" w:rsidRDefault="00FB2311" w:rsidP="008D5782">
      <w:pPr>
        <w:pStyle w:val="Heading2"/>
      </w:pPr>
      <w:r w:rsidRPr="00FB2311">
        <w:lastRenderedPageBreak/>
        <w:t>take the following steps</w:t>
      </w:r>
      <w:r w:rsidR="008D5782">
        <w:t xml:space="preserve"> to create a thesis statment</w:t>
      </w:r>
    </w:p>
    <w:p w14:paraId="57094870" w14:textId="776EA8A9" w:rsidR="00FB2311" w:rsidRPr="00E47314" w:rsidRDefault="00FB2311" w:rsidP="008D5782">
      <w:pPr>
        <w:pStyle w:val="ListParagraph"/>
        <w:numPr>
          <w:ilvl w:val="0"/>
          <w:numId w:val="26"/>
        </w:numPr>
        <w:rPr>
          <w:b/>
          <w:bCs/>
        </w:rPr>
      </w:pPr>
      <w:r w:rsidRPr="00E47314">
        <w:rPr>
          <w:b/>
          <w:bCs/>
        </w:rPr>
        <w:t xml:space="preserve">Develop a simple, non-restricted thesis that expresses your main idea. </w:t>
      </w:r>
    </w:p>
    <w:p w14:paraId="4936DCC1" w14:textId="35A3E59F" w:rsidR="00E47314" w:rsidRPr="00FB2311" w:rsidRDefault="00E47314" w:rsidP="008D5782">
      <w:pPr>
        <w:ind w:left="720"/>
      </w:pPr>
      <w:r w:rsidRPr="00E47314">
        <w:t xml:space="preserve">This step can be the most difficult. </w:t>
      </w:r>
      <w:proofErr w:type="gramStart"/>
      <w:r w:rsidRPr="00E47314">
        <w:t>In</w:t>
      </w:r>
      <w:r w:rsidRPr="00FB2311">
        <w:t xml:space="preserve"> order to</w:t>
      </w:r>
      <w:proofErr w:type="gramEnd"/>
      <w:r w:rsidRPr="00FB2311">
        <w:t xml:space="preserve"> </w:t>
      </w:r>
      <w:r w:rsidR="00C46CC0">
        <w:t xml:space="preserve">make it easier to </w:t>
      </w:r>
      <w:r w:rsidRPr="00FB2311">
        <w:t>arrive at your main idea:</w:t>
      </w:r>
    </w:p>
    <w:p w14:paraId="58BFBEC4" w14:textId="716089F2" w:rsidR="00E47314" w:rsidRPr="00FB2311" w:rsidRDefault="00E47314" w:rsidP="008D5782">
      <w:pPr>
        <w:widowControl w:val="0"/>
        <w:numPr>
          <w:ilvl w:val="0"/>
          <w:numId w:val="23"/>
        </w:numPr>
        <w:autoSpaceDE w:val="0"/>
        <w:autoSpaceDN w:val="0"/>
        <w:adjustRightInd w:val="0"/>
        <w:ind w:left="1440"/>
      </w:pPr>
      <w:r w:rsidRPr="00FB2311">
        <w:t>Think of an important question. For example: “</w:t>
      </w:r>
      <w:r>
        <w:t>H</w:t>
      </w:r>
      <w:r w:rsidRPr="00FB2311">
        <w:t>ow can our civilization survive into the future?” If you can answer the question you have in mind, you are closer to having a thesis statement.</w:t>
      </w:r>
    </w:p>
    <w:p w14:paraId="4F063932" w14:textId="41CD34DA" w:rsidR="00E47314" w:rsidRPr="00FB2311" w:rsidRDefault="00E47314" w:rsidP="008D5782">
      <w:pPr>
        <w:widowControl w:val="0"/>
        <w:numPr>
          <w:ilvl w:val="0"/>
          <w:numId w:val="23"/>
        </w:numPr>
        <w:autoSpaceDE w:val="0"/>
        <w:autoSpaceDN w:val="0"/>
        <w:adjustRightInd w:val="0"/>
        <w:ind w:left="1440"/>
      </w:pPr>
      <w:r w:rsidRPr="00FB2311">
        <w:t>Make a statement of intent; write down what you plan to say</w:t>
      </w:r>
      <w:r>
        <w:t>, t</w:t>
      </w:r>
      <w:r w:rsidRPr="00FB2311">
        <w:t xml:space="preserve">hen say </w:t>
      </w:r>
      <w:r w:rsidR="008D5782">
        <w:t>it out loud</w:t>
      </w:r>
      <w:r>
        <w:t xml:space="preserve">. </w:t>
      </w:r>
      <w:r w:rsidR="008D5782" w:rsidRPr="00FB2311">
        <w:t>For example</w:t>
      </w:r>
      <w:r w:rsidRPr="00FB2311">
        <w:t>: “</w:t>
      </w:r>
      <w:r>
        <w:t>O</w:t>
      </w:r>
      <w:r w:rsidRPr="00FB2311">
        <w:t>ur membership in NATO is essential to world peace.”</w:t>
      </w:r>
    </w:p>
    <w:p w14:paraId="3CCD24C2" w14:textId="2D011087" w:rsidR="00E47314" w:rsidRPr="00FB2311" w:rsidRDefault="00E47314" w:rsidP="008D5782">
      <w:pPr>
        <w:widowControl w:val="0"/>
        <w:numPr>
          <w:ilvl w:val="0"/>
          <w:numId w:val="23"/>
        </w:numPr>
        <w:autoSpaceDE w:val="0"/>
        <w:autoSpaceDN w:val="0"/>
        <w:adjustRightInd w:val="0"/>
        <w:ind w:left="1440"/>
      </w:pPr>
      <w:r w:rsidRPr="00FB2311">
        <w:t>Ask yourself “</w:t>
      </w:r>
      <w:r>
        <w:t>S</w:t>
      </w:r>
      <w:r w:rsidRPr="00FB2311">
        <w:t>o what?” A good thesis statement answers the “</w:t>
      </w:r>
      <w:r>
        <w:t>S</w:t>
      </w:r>
      <w:r w:rsidRPr="00FB2311">
        <w:t xml:space="preserve">o what?” question and helps readers to see why your idea is important. </w:t>
      </w:r>
    </w:p>
    <w:p w14:paraId="442BFDEE" w14:textId="019D12C9" w:rsidR="00E47314" w:rsidRPr="00E47314" w:rsidRDefault="00E47314" w:rsidP="008D5782">
      <w:pPr>
        <w:ind w:left="720"/>
      </w:pPr>
      <w:r w:rsidRPr="00FB2311">
        <w:t>After going through th</w:t>
      </w:r>
      <w:r>
        <w:t>e</w:t>
      </w:r>
      <w:r w:rsidRPr="00FB2311">
        <w:t xml:space="preserve">se steps, you </w:t>
      </w:r>
      <w:r w:rsidR="008D5782">
        <w:t>should</w:t>
      </w:r>
      <w:r w:rsidRPr="00FB2311">
        <w:t xml:space="preserve"> arrive at a simple, non-restricted thesis</w:t>
      </w:r>
      <w:r>
        <w:t>, such as</w:t>
      </w:r>
      <w:r w:rsidRPr="00FB2311">
        <w:t>: “</w:t>
      </w:r>
      <w:r>
        <w:t>I</w:t>
      </w:r>
      <w:r w:rsidRPr="00FB2311">
        <w:t xml:space="preserve">f </w:t>
      </w:r>
      <w:r>
        <w:t>we are</w:t>
      </w:r>
      <w:r w:rsidRPr="00FB2311">
        <w:t xml:space="preserve"> to survive, we must solve the problems of </w:t>
      </w:r>
      <w:r w:rsidRPr="00E47314">
        <w:t xml:space="preserve">overpopulation, pollution, and war.” </w:t>
      </w:r>
    </w:p>
    <w:p w14:paraId="6B495946" w14:textId="77777777" w:rsidR="00E47314" w:rsidRPr="00FB2311" w:rsidRDefault="00E47314" w:rsidP="008D5782">
      <w:pPr>
        <w:pStyle w:val="ListParagraph"/>
        <w:ind w:left="360"/>
      </w:pPr>
    </w:p>
    <w:p w14:paraId="75CFC596" w14:textId="61B8981F" w:rsidR="0013471C" w:rsidRPr="0013471C" w:rsidRDefault="0013471C" w:rsidP="008D5782">
      <w:pPr>
        <w:pStyle w:val="ListParagraph"/>
        <w:numPr>
          <w:ilvl w:val="0"/>
          <w:numId w:val="26"/>
        </w:numPr>
      </w:pPr>
      <w:r>
        <w:rPr>
          <w:b/>
          <w:bCs/>
        </w:rPr>
        <w:t>R</w:t>
      </w:r>
      <w:r w:rsidRPr="0013471C">
        <w:rPr>
          <w:b/>
          <w:bCs/>
        </w:rPr>
        <w:t>estrict the unrestricted thesis</w:t>
      </w:r>
      <w:r>
        <w:rPr>
          <w:b/>
          <w:bCs/>
        </w:rPr>
        <w:t>.</w:t>
      </w:r>
      <w:r w:rsidRPr="0013471C">
        <w:rPr>
          <w:b/>
          <w:bCs/>
        </w:rPr>
        <w:t xml:space="preserve"> </w:t>
      </w:r>
    </w:p>
    <w:p w14:paraId="4420F83A" w14:textId="16C846E7" w:rsidR="00E47314" w:rsidRPr="00F64E37" w:rsidRDefault="00FB2311" w:rsidP="008D5782">
      <w:pPr>
        <w:ind w:left="720"/>
      </w:pPr>
      <w:r w:rsidRPr="0013471C">
        <w:t>Break</w:t>
      </w:r>
      <w:r w:rsidR="009866F7" w:rsidRPr="009866F7">
        <w:rPr>
          <w:b/>
          <w:bCs/>
        </w:rPr>
        <w:t xml:space="preserve"> </w:t>
      </w:r>
      <w:r w:rsidR="009866F7" w:rsidRPr="009866F7">
        <w:t>the unrestricted thesis</w:t>
      </w:r>
      <w:r w:rsidR="0013471C" w:rsidRPr="009866F7">
        <w:t xml:space="preserve"> i</w:t>
      </w:r>
      <w:r w:rsidRPr="009866F7">
        <w:t>nto</w:t>
      </w:r>
      <w:r w:rsidRPr="0013471C">
        <w:t xml:space="preserve"> parts and concentrate on </w:t>
      </w:r>
      <w:r w:rsidR="00F64E37">
        <w:t xml:space="preserve">what </w:t>
      </w:r>
      <w:r w:rsidRPr="0013471C">
        <w:t xml:space="preserve">you know </w:t>
      </w:r>
      <w:r w:rsidR="00F64E37">
        <w:t xml:space="preserve">something </w:t>
      </w:r>
      <w:r w:rsidRPr="0013471C">
        <w:t>about</w:t>
      </w:r>
      <w:r w:rsidR="0013471C" w:rsidRPr="0013471C">
        <w:t>.</w:t>
      </w:r>
      <w:r w:rsidR="0013471C">
        <w:t xml:space="preserve"> </w:t>
      </w:r>
      <w:r w:rsidR="009866F7">
        <w:t xml:space="preserve">The following statements show </w:t>
      </w:r>
      <w:r w:rsidR="00F64E37">
        <w:t>different aspects of one issue (pollution)</w:t>
      </w:r>
      <w:r w:rsidR="009866F7">
        <w:t xml:space="preserve"> that </w:t>
      </w:r>
      <w:r w:rsidR="00F64E37">
        <w:t xml:space="preserve">you </w:t>
      </w:r>
      <w:r w:rsidR="00C46CC0">
        <w:t>could</w:t>
      </w:r>
      <w:r w:rsidR="00F64E37">
        <w:t xml:space="preserve"> develop</w:t>
      </w:r>
      <w:r w:rsidR="009866F7" w:rsidRPr="00F64E37">
        <w:t>.</w:t>
      </w:r>
    </w:p>
    <w:p w14:paraId="3FDFADB3" w14:textId="77777777" w:rsidR="00E47314" w:rsidRPr="00F64E37" w:rsidRDefault="00E47314" w:rsidP="008D5782">
      <w:pPr>
        <w:widowControl w:val="0"/>
        <w:numPr>
          <w:ilvl w:val="0"/>
          <w:numId w:val="24"/>
        </w:numPr>
        <w:autoSpaceDE w:val="0"/>
        <w:autoSpaceDN w:val="0"/>
        <w:adjustRightInd w:val="0"/>
        <w:ind w:left="1440"/>
      </w:pPr>
      <w:r w:rsidRPr="00F64E37">
        <w:t xml:space="preserve">The invasion of Fort Lauderdale by hundreds of college students during the spring vacation </w:t>
      </w:r>
      <w:proofErr w:type="gramStart"/>
      <w:r w:rsidRPr="00F64E37">
        <w:t>results</w:t>
      </w:r>
      <w:proofErr w:type="gramEnd"/>
      <w:r w:rsidRPr="00F64E37">
        <w:t xml:space="preserve"> in pollution of that city's beaches. </w:t>
      </w:r>
    </w:p>
    <w:p w14:paraId="031783B3" w14:textId="3E5670B0" w:rsidR="00E47314" w:rsidRPr="00F64E37" w:rsidRDefault="00E47314" w:rsidP="008D5782">
      <w:pPr>
        <w:widowControl w:val="0"/>
        <w:numPr>
          <w:ilvl w:val="0"/>
          <w:numId w:val="24"/>
        </w:numPr>
        <w:autoSpaceDE w:val="0"/>
        <w:autoSpaceDN w:val="0"/>
        <w:adjustRightInd w:val="0"/>
        <w:ind w:left="1440"/>
      </w:pPr>
      <w:r w:rsidRPr="00F64E37">
        <w:t xml:space="preserve">A </w:t>
      </w:r>
      <w:r w:rsidR="007223C1">
        <w:t>portion</w:t>
      </w:r>
      <w:r w:rsidRPr="00F64E37">
        <w:t xml:space="preserve"> of the smog problem in Los Angeles is caused by the increased number of people who drive considerable distances to and from work in the city. </w:t>
      </w:r>
    </w:p>
    <w:p w14:paraId="38240B12" w14:textId="1A3DEDB2" w:rsidR="00E47314" w:rsidRPr="00FB2311" w:rsidRDefault="00E47314" w:rsidP="008D5782">
      <w:pPr>
        <w:widowControl w:val="0"/>
        <w:numPr>
          <w:ilvl w:val="0"/>
          <w:numId w:val="24"/>
        </w:numPr>
        <w:autoSpaceDE w:val="0"/>
        <w:autoSpaceDN w:val="0"/>
        <w:adjustRightInd w:val="0"/>
        <w:ind w:left="1440"/>
      </w:pPr>
      <w:r w:rsidRPr="00F64E37">
        <w:t>The army’s need to</w:t>
      </w:r>
      <w:r w:rsidRPr="00FB2311">
        <w:t xml:space="preserve"> find </w:t>
      </w:r>
      <w:r w:rsidR="007223C1">
        <w:t>a</w:t>
      </w:r>
      <w:r w:rsidRPr="00FB2311">
        <w:t xml:space="preserve"> place to dump its accumulation of chemicals presents a serious pollution danger, especially in the Southwestern states. </w:t>
      </w:r>
      <w:r w:rsidR="008D5782">
        <w:br/>
      </w:r>
    </w:p>
    <w:p w14:paraId="08BD5DE6" w14:textId="77777777" w:rsidR="00382E9D" w:rsidRDefault="00382E9D">
      <w:pPr>
        <w:rPr>
          <w:b/>
          <w:bCs/>
          <w:color w:val="000000" w:themeColor="text1"/>
        </w:rPr>
      </w:pPr>
      <w:r>
        <w:rPr>
          <w:b/>
          <w:bCs/>
        </w:rPr>
        <w:br w:type="page"/>
      </w:r>
    </w:p>
    <w:p w14:paraId="50417D61" w14:textId="70A1C2DC" w:rsidR="0013471C" w:rsidRPr="0013471C" w:rsidRDefault="009866F7" w:rsidP="008D5782">
      <w:pPr>
        <w:pStyle w:val="ListParagraph"/>
        <w:numPr>
          <w:ilvl w:val="0"/>
          <w:numId w:val="26"/>
        </w:numPr>
        <w:rPr>
          <w:b/>
          <w:bCs/>
        </w:rPr>
      </w:pPr>
      <w:r>
        <w:rPr>
          <w:b/>
          <w:bCs/>
        </w:rPr>
        <w:lastRenderedPageBreak/>
        <w:t>M</w:t>
      </w:r>
      <w:r w:rsidR="0013471C" w:rsidRPr="0013471C">
        <w:rPr>
          <w:b/>
          <w:bCs/>
        </w:rPr>
        <w:t>ake it precise</w:t>
      </w:r>
      <w:r w:rsidR="00C46CC0">
        <w:rPr>
          <w:b/>
          <w:bCs/>
        </w:rPr>
        <w:t>.</w:t>
      </w:r>
    </w:p>
    <w:p w14:paraId="64EE1409" w14:textId="3596B1D1" w:rsidR="003837FB" w:rsidRDefault="00E47314" w:rsidP="008D5782">
      <w:pPr>
        <w:ind w:left="720"/>
      </w:pPr>
      <w:r w:rsidRPr="009866F7">
        <w:t xml:space="preserve">While restricting your thesis, you must also </w:t>
      </w:r>
      <w:r w:rsidR="008D5782">
        <w:t>be precise</w:t>
      </w:r>
      <w:r w:rsidRPr="009866F7">
        <w:t>.</w:t>
      </w:r>
      <w:r w:rsidRPr="00FB2311">
        <w:t xml:space="preserve"> </w:t>
      </w:r>
      <w:r w:rsidR="00F64E37">
        <w:t>A</w:t>
      </w:r>
      <w:r w:rsidRPr="00FB2311">
        <w:t xml:space="preserve"> </w:t>
      </w:r>
      <w:r w:rsidR="00F64E37" w:rsidRPr="00FB2311">
        <w:t xml:space="preserve">precise </w:t>
      </w:r>
      <w:r w:rsidRPr="00FB2311">
        <w:t xml:space="preserve">thesis </w:t>
      </w:r>
      <w:r w:rsidR="008D5782">
        <w:t>has</w:t>
      </w:r>
      <w:r w:rsidRPr="00FB2311">
        <w:t xml:space="preserve"> only one interpretation. To make it precise</w:t>
      </w:r>
      <w:r w:rsidR="008D5782">
        <w:t>:</w:t>
      </w:r>
      <w:r w:rsidRPr="00FB2311">
        <w:t xml:space="preserve"> </w:t>
      </w:r>
    </w:p>
    <w:p w14:paraId="6E147AF5" w14:textId="77777777" w:rsidR="003837FB" w:rsidRDefault="003837FB" w:rsidP="008D5782">
      <w:pPr>
        <w:pStyle w:val="ListParagraph"/>
        <w:numPr>
          <w:ilvl w:val="0"/>
          <w:numId w:val="27"/>
        </w:numPr>
      </w:pPr>
      <w:r>
        <w:t>A</w:t>
      </w:r>
      <w:r w:rsidR="00E47314" w:rsidRPr="00FB2311">
        <w:t xml:space="preserve">void vague words (interesting, colorful, inspiring, unusual, difficult, etc.) and metaphors (far out, just the thing, a bad trip, like water to a plant, the test was a bear, etc.). </w:t>
      </w:r>
    </w:p>
    <w:p w14:paraId="248D4A10" w14:textId="00664292" w:rsidR="00654F0F" w:rsidRDefault="00E47314" w:rsidP="008D5782">
      <w:pPr>
        <w:pStyle w:val="ListParagraph"/>
        <w:numPr>
          <w:ilvl w:val="0"/>
          <w:numId w:val="27"/>
        </w:numPr>
      </w:pPr>
      <w:r w:rsidRPr="00FB2311">
        <w:t>Answer the questions</w:t>
      </w:r>
      <w:r w:rsidR="00654F0F" w:rsidRPr="00654F0F">
        <w:t>: “W</w:t>
      </w:r>
      <w:r w:rsidRPr="00654F0F">
        <w:t>hat do I mean by that?”, “</w:t>
      </w:r>
      <w:r w:rsidR="00654F0F" w:rsidRPr="00654F0F">
        <w:t>I</w:t>
      </w:r>
      <w:r w:rsidRPr="00654F0F">
        <w:t>n what way?”, “</w:t>
      </w:r>
      <w:r w:rsidR="00654F0F" w:rsidRPr="00654F0F">
        <w:t>H</w:t>
      </w:r>
      <w:r w:rsidRPr="00654F0F">
        <w:t xml:space="preserve">ow?”, </w:t>
      </w:r>
      <w:r w:rsidR="00654F0F" w:rsidRPr="00654F0F">
        <w:t>and “W</w:t>
      </w:r>
      <w:r w:rsidRPr="00654F0F">
        <w:t>hat am I getting at?”</w:t>
      </w:r>
      <w:r w:rsidRPr="00FB2311">
        <w:t xml:space="preserve"> </w:t>
      </w:r>
    </w:p>
    <w:p w14:paraId="2EAFC06B" w14:textId="63C7EA4A" w:rsidR="00E47314" w:rsidRPr="00FB2311" w:rsidRDefault="00E47314" w:rsidP="008D5782"/>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72"/>
        <w:gridCol w:w="7631"/>
      </w:tblGrid>
      <w:tr w:rsidR="00654F0F" w:rsidRPr="00523A15" w14:paraId="294F734A" w14:textId="77777777" w:rsidTr="002F3B8C">
        <w:tc>
          <w:tcPr>
            <w:tcW w:w="1472" w:type="dxa"/>
          </w:tcPr>
          <w:p w14:paraId="4A7DC99C" w14:textId="77777777" w:rsidR="00654F0F" w:rsidRDefault="00654F0F" w:rsidP="008D5782">
            <w:pPr>
              <w:spacing w:line="276" w:lineRule="auto"/>
              <w:jc w:val="both"/>
              <w:rPr>
                <w:b/>
              </w:rPr>
            </w:pPr>
            <w:r w:rsidRPr="00C44523">
              <w:rPr>
                <w:b/>
              </w:rPr>
              <w:t>Example:</w:t>
            </w:r>
          </w:p>
        </w:tc>
        <w:tc>
          <w:tcPr>
            <w:tcW w:w="7631" w:type="dxa"/>
          </w:tcPr>
          <w:p w14:paraId="56AC413C" w14:textId="09200A04" w:rsidR="00654F0F" w:rsidRPr="00523A15" w:rsidRDefault="00654F0F" w:rsidP="008D5782">
            <w:pPr>
              <w:spacing w:line="276" w:lineRule="auto"/>
              <w:rPr>
                <w:szCs w:val="22"/>
              </w:rPr>
            </w:pPr>
            <w:r>
              <w:rPr>
                <w:szCs w:val="22"/>
              </w:rPr>
              <w:t>VAGUE</w:t>
            </w:r>
            <w:r w:rsidRPr="00523A15">
              <w:rPr>
                <w:szCs w:val="22"/>
              </w:rPr>
              <w:t xml:space="preserve">: </w:t>
            </w:r>
            <w:r w:rsidRPr="00FB2311">
              <w:t>My hometown is a very interesting place for fishermen.</w:t>
            </w:r>
          </w:p>
        </w:tc>
      </w:tr>
      <w:tr w:rsidR="00654F0F" w:rsidRPr="00523A15" w14:paraId="42D53722" w14:textId="77777777" w:rsidTr="002F3B8C">
        <w:tc>
          <w:tcPr>
            <w:tcW w:w="1472" w:type="dxa"/>
          </w:tcPr>
          <w:p w14:paraId="6806A536" w14:textId="77777777" w:rsidR="00654F0F" w:rsidRPr="00C44523" w:rsidRDefault="00654F0F" w:rsidP="008D5782">
            <w:pPr>
              <w:spacing w:line="276" w:lineRule="auto"/>
              <w:jc w:val="both"/>
              <w:rPr>
                <w:b/>
              </w:rPr>
            </w:pPr>
          </w:p>
        </w:tc>
        <w:tc>
          <w:tcPr>
            <w:tcW w:w="7631" w:type="dxa"/>
          </w:tcPr>
          <w:p w14:paraId="61FD05D2" w14:textId="6911C9B9" w:rsidR="00654F0F" w:rsidRPr="00523A15" w:rsidRDefault="00654F0F" w:rsidP="008D5782">
            <w:pPr>
              <w:spacing w:line="276" w:lineRule="auto"/>
              <w:rPr>
                <w:szCs w:val="22"/>
              </w:rPr>
            </w:pPr>
            <w:r w:rsidRPr="00523A15">
              <w:rPr>
                <w:szCs w:val="22"/>
              </w:rPr>
              <w:t>P</w:t>
            </w:r>
            <w:r>
              <w:rPr>
                <w:szCs w:val="22"/>
              </w:rPr>
              <w:t>RECISE</w:t>
            </w:r>
            <w:r w:rsidRPr="00523A15">
              <w:rPr>
                <w:szCs w:val="22"/>
              </w:rPr>
              <w:t xml:space="preserve">: </w:t>
            </w:r>
            <w:r w:rsidRPr="00FB2311">
              <w:t>The well-stocked farm ponds, trout streams, and salmon hatcheries that surround my hometown make the area a haven for fishing enthusiasts.</w:t>
            </w:r>
            <w:r w:rsidR="00F64E37">
              <w:t xml:space="preserve"> </w:t>
            </w:r>
            <w:r w:rsidR="00F64E37">
              <w:rPr>
                <w:i/>
                <w:iCs/>
              </w:rPr>
              <w:t>The</w:t>
            </w:r>
            <w:r w:rsidR="00F64E37" w:rsidRPr="00F64E37">
              <w:rPr>
                <w:i/>
                <w:iCs/>
              </w:rPr>
              <w:t xml:space="preserve"> more precise example answers all the questions above.</w:t>
            </w:r>
          </w:p>
        </w:tc>
      </w:tr>
    </w:tbl>
    <w:p w14:paraId="5B5EFD89" w14:textId="77777777" w:rsidR="00E47314" w:rsidRPr="003837FB" w:rsidRDefault="00E47314" w:rsidP="008D5782">
      <w:pPr>
        <w:ind w:left="720"/>
        <w:rPr>
          <w:sz w:val="16"/>
          <w:szCs w:val="16"/>
        </w:rPr>
      </w:pPr>
    </w:p>
    <w:p w14:paraId="453DD6B4" w14:textId="33582C40" w:rsidR="008D5782" w:rsidRDefault="008D5782" w:rsidP="008D5782">
      <w:pPr>
        <w:pStyle w:val="ListParagraph"/>
        <w:numPr>
          <w:ilvl w:val="0"/>
          <w:numId w:val="26"/>
        </w:numPr>
      </w:pPr>
      <w:r>
        <w:rPr>
          <w:b/>
          <w:bCs/>
        </w:rPr>
        <w:t>U</w:t>
      </w:r>
      <w:r w:rsidR="003837FB" w:rsidRPr="00FB2311">
        <w:rPr>
          <w:b/>
          <w:bCs/>
        </w:rPr>
        <w:t>nify your thesis.</w:t>
      </w:r>
      <w:r w:rsidR="003837FB" w:rsidRPr="00FB2311">
        <w:t xml:space="preserve"> </w:t>
      </w:r>
      <w:r>
        <w:br/>
      </w:r>
      <w:r w:rsidR="00FB2311" w:rsidRPr="00FB2311">
        <w:t>To be unified, a thesis statement must express only one dominant idea. To unify the thesis, decide which idea you want to emphasize and which idea or ideas you wish to make secondary or less important.</w:t>
      </w:r>
    </w:p>
    <w:p w14:paraId="5E89EAEF" w14:textId="77777777" w:rsidR="008D5782" w:rsidRPr="008D5782" w:rsidRDefault="008D5782" w:rsidP="008D5782">
      <w:pPr>
        <w:pStyle w:val="ListParagraph"/>
        <w:ind w:left="360"/>
        <w:rPr>
          <w:sz w:val="16"/>
          <w:szCs w:val="16"/>
        </w:rPr>
      </w:pPr>
    </w:p>
    <w:p w14:paraId="7F5860E5" w14:textId="5DECE5D1" w:rsidR="008D5782" w:rsidRPr="00FB2311" w:rsidRDefault="008D5782" w:rsidP="008D5782">
      <w:pPr>
        <w:pStyle w:val="ListParagraph"/>
        <w:ind w:left="360"/>
      </w:pPr>
      <w:r w:rsidRPr="00FB2311">
        <w:t xml:space="preserve">In the </w:t>
      </w:r>
      <w:r w:rsidR="00F64E37">
        <w:rPr>
          <w:szCs w:val="22"/>
        </w:rPr>
        <w:t>non-unified</w:t>
      </w:r>
      <w:r w:rsidR="00F64E37" w:rsidRPr="00FB2311">
        <w:t xml:space="preserve"> </w:t>
      </w:r>
      <w:r w:rsidRPr="00FB2311">
        <w:t>example</w:t>
      </w:r>
      <w:r>
        <w:t xml:space="preserve"> below</w:t>
      </w:r>
      <w:r w:rsidR="008F2EE7">
        <w:t>,</w:t>
      </w:r>
      <w:r w:rsidRPr="00FB2311">
        <w:t xml:space="preserve"> you could choose between talking about the </w:t>
      </w:r>
      <w:r w:rsidR="008F2EE7">
        <w:t>thrilling adventures</w:t>
      </w:r>
      <w:r w:rsidR="00F64E37">
        <w:t xml:space="preserve"> of Moon flights</w:t>
      </w:r>
      <w:r w:rsidR="008F2EE7">
        <w:t xml:space="preserve">; </w:t>
      </w:r>
      <w:r w:rsidR="00C46CC0">
        <w:t>their</w:t>
      </w:r>
      <w:r w:rsidRPr="00FB2311">
        <w:t xml:space="preserve"> practical benefits</w:t>
      </w:r>
      <w:r w:rsidR="008F2EE7">
        <w:t>;</w:t>
      </w:r>
      <w:r w:rsidRPr="00FB2311">
        <w:t xml:space="preserve"> </w:t>
      </w:r>
      <w:r w:rsidR="00F64E37">
        <w:t>or how the</w:t>
      </w:r>
      <w:r w:rsidR="00C46CC0">
        <w:t>ir</w:t>
      </w:r>
      <w:r w:rsidR="00F64E37">
        <w:t xml:space="preserve"> costs cannot be justified</w:t>
      </w:r>
      <w:r w:rsidRPr="00FB2311">
        <w:t xml:space="preserve">. Make one of these dominant; subordinate or remove the others.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72"/>
        <w:gridCol w:w="7631"/>
      </w:tblGrid>
      <w:tr w:rsidR="008D5782" w:rsidRPr="00523A15" w14:paraId="523F017B" w14:textId="77777777" w:rsidTr="00A0717B">
        <w:tc>
          <w:tcPr>
            <w:tcW w:w="1472" w:type="dxa"/>
          </w:tcPr>
          <w:p w14:paraId="70629ECA" w14:textId="77777777" w:rsidR="008D5782" w:rsidRDefault="008D5782" w:rsidP="00A0717B">
            <w:pPr>
              <w:spacing w:line="276" w:lineRule="auto"/>
              <w:jc w:val="both"/>
              <w:rPr>
                <w:b/>
              </w:rPr>
            </w:pPr>
            <w:r w:rsidRPr="00C44523">
              <w:rPr>
                <w:b/>
              </w:rPr>
              <w:t>Example:</w:t>
            </w:r>
          </w:p>
        </w:tc>
        <w:tc>
          <w:tcPr>
            <w:tcW w:w="7631" w:type="dxa"/>
          </w:tcPr>
          <w:p w14:paraId="12729EB3" w14:textId="44EA50B6" w:rsidR="008D5782" w:rsidRPr="00523A15" w:rsidRDefault="008D5782" w:rsidP="00A0717B">
            <w:pPr>
              <w:spacing w:line="276" w:lineRule="auto"/>
              <w:rPr>
                <w:szCs w:val="22"/>
              </w:rPr>
            </w:pPr>
            <w:r>
              <w:rPr>
                <w:szCs w:val="22"/>
              </w:rPr>
              <w:t>NON-UNIFIED</w:t>
            </w:r>
            <w:r w:rsidRPr="00523A15">
              <w:rPr>
                <w:szCs w:val="22"/>
              </w:rPr>
              <w:t xml:space="preserve">: </w:t>
            </w:r>
            <w:r w:rsidRPr="00FB2311">
              <w:t>Flights to the Moon are thrilling adventures which also produce practical benefits, yet it is difficult to justify their costs.</w:t>
            </w:r>
          </w:p>
        </w:tc>
      </w:tr>
      <w:tr w:rsidR="008D5782" w:rsidRPr="00523A15" w14:paraId="01238B49" w14:textId="77777777" w:rsidTr="00A0717B">
        <w:tc>
          <w:tcPr>
            <w:tcW w:w="1472" w:type="dxa"/>
          </w:tcPr>
          <w:p w14:paraId="0E6D1B1D" w14:textId="77777777" w:rsidR="008D5782" w:rsidRPr="00C44523" w:rsidRDefault="008D5782" w:rsidP="00A0717B">
            <w:pPr>
              <w:jc w:val="both"/>
              <w:rPr>
                <w:b/>
              </w:rPr>
            </w:pPr>
          </w:p>
        </w:tc>
        <w:tc>
          <w:tcPr>
            <w:tcW w:w="7631" w:type="dxa"/>
          </w:tcPr>
          <w:p w14:paraId="0AB5F278" w14:textId="5BF7975B" w:rsidR="008D5782" w:rsidRDefault="008D5782" w:rsidP="00A0717B">
            <w:pPr>
              <w:rPr>
                <w:szCs w:val="22"/>
              </w:rPr>
            </w:pPr>
            <w:r>
              <w:rPr>
                <w:szCs w:val="22"/>
              </w:rPr>
              <w:t>UNIFIED</w:t>
            </w:r>
            <w:r w:rsidRPr="00523A15">
              <w:rPr>
                <w:szCs w:val="22"/>
              </w:rPr>
              <w:t xml:space="preserve">: </w:t>
            </w:r>
            <w:r w:rsidRPr="00FB2311">
              <w:t>The costs of moon flights are too great to be justified by the thrills and practical results we get from them.</w:t>
            </w:r>
          </w:p>
        </w:tc>
      </w:tr>
    </w:tbl>
    <w:p w14:paraId="0BCC667C" w14:textId="77777777" w:rsidR="00FB2311" w:rsidRPr="00FB2311" w:rsidRDefault="00FB2311" w:rsidP="008D5782"/>
    <w:p w14:paraId="0733495F" w14:textId="77777777" w:rsidR="00382E9D" w:rsidRDefault="00382E9D">
      <w:pPr>
        <w:rPr>
          <w:b/>
          <w:caps/>
          <w:color w:val="000000" w:themeColor="text1"/>
          <w:sz w:val="28"/>
          <w:szCs w:val="28"/>
        </w:rPr>
      </w:pPr>
      <w:r>
        <w:br w:type="page"/>
      </w:r>
    </w:p>
    <w:p w14:paraId="5F769EA9" w14:textId="0773F965" w:rsidR="00FB2311" w:rsidRPr="00FB2311" w:rsidRDefault="00FB2311" w:rsidP="008D5782">
      <w:pPr>
        <w:pStyle w:val="Heading1"/>
      </w:pPr>
      <w:bookmarkStart w:id="2" w:name="_Toc209109397"/>
      <w:r w:rsidRPr="00FB2311">
        <w:lastRenderedPageBreak/>
        <w:t>Thesis Checklist</w:t>
      </w:r>
      <w:bookmarkEnd w:id="2"/>
    </w:p>
    <w:p w14:paraId="64B19D46" w14:textId="67216D10" w:rsidR="00FB2311" w:rsidRPr="00FB2311" w:rsidRDefault="00FB2311" w:rsidP="008D5782">
      <w:r w:rsidRPr="00FB2311">
        <w:t>Ask yourself</w:t>
      </w:r>
      <w:r w:rsidR="008F2EE7">
        <w:t>:</w:t>
      </w:r>
    </w:p>
    <w:p w14:paraId="0CEB6524" w14:textId="77777777" w:rsidR="00FB2311" w:rsidRPr="00FB2311" w:rsidRDefault="00FB2311" w:rsidP="008D5782">
      <w:pPr>
        <w:widowControl w:val="0"/>
        <w:numPr>
          <w:ilvl w:val="0"/>
          <w:numId w:val="22"/>
        </w:numPr>
        <w:autoSpaceDE w:val="0"/>
        <w:autoSpaceDN w:val="0"/>
        <w:adjustRightInd w:val="0"/>
      </w:pPr>
      <w:r w:rsidRPr="00FB2311">
        <w:t>What is the message I am communicating in this paper?</w:t>
      </w:r>
    </w:p>
    <w:p w14:paraId="3D93E055" w14:textId="77777777" w:rsidR="00FB2311" w:rsidRPr="00FB2311" w:rsidRDefault="00FB2311" w:rsidP="008D5782">
      <w:pPr>
        <w:widowControl w:val="0"/>
        <w:numPr>
          <w:ilvl w:val="0"/>
          <w:numId w:val="22"/>
        </w:numPr>
        <w:autoSpaceDE w:val="0"/>
        <w:autoSpaceDN w:val="0"/>
        <w:adjustRightInd w:val="0"/>
      </w:pPr>
      <w:r w:rsidRPr="00FB2311">
        <w:t>Why will this thesis matter to my readers?</w:t>
      </w:r>
    </w:p>
    <w:p w14:paraId="6D11F6F1" w14:textId="0E4717CE" w:rsidR="00FB2311" w:rsidRPr="00FB2311" w:rsidRDefault="00FB2311" w:rsidP="008D5782">
      <w:pPr>
        <w:widowControl w:val="0"/>
        <w:numPr>
          <w:ilvl w:val="0"/>
          <w:numId w:val="22"/>
        </w:numPr>
        <w:autoSpaceDE w:val="0"/>
        <w:autoSpaceDN w:val="0"/>
        <w:adjustRightInd w:val="0"/>
      </w:pPr>
      <w:r w:rsidRPr="00FB2311">
        <w:t xml:space="preserve">Have I clearly let my reader know </w:t>
      </w:r>
      <w:r w:rsidR="00F64E37">
        <w:t>what exactly</w:t>
      </w:r>
      <w:r w:rsidRPr="00FB2311">
        <w:t xml:space="preserve"> I am writing about</w:t>
      </w:r>
      <w:r w:rsidR="008F2EE7">
        <w:t>,</w:t>
      </w:r>
      <w:r w:rsidRPr="00FB2311">
        <w:t xml:space="preserve"> without leaving room for multiple interpretations of my thesis?</w:t>
      </w:r>
    </w:p>
    <w:p w14:paraId="653B6220" w14:textId="791AF973" w:rsidR="00FB2311" w:rsidRPr="00FB2311" w:rsidRDefault="00FB2311" w:rsidP="008D5782">
      <w:pPr>
        <w:widowControl w:val="0"/>
        <w:numPr>
          <w:ilvl w:val="0"/>
          <w:numId w:val="22"/>
        </w:numPr>
        <w:autoSpaceDE w:val="0"/>
        <w:autoSpaceDN w:val="0"/>
        <w:adjustRightInd w:val="0"/>
      </w:pPr>
      <w:r w:rsidRPr="00FB2311">
        <w:t>Is my thesis restricted enough</w:t>
      </w:r>
      <w:r w:rsidR="008F2EE7">
        <w:t xml:space="preserve"> </w:t>
      </w:r>
      <w:r w:rsidRPr="00FB2311">
        <w:t xml:space="preserve">to thoroughly discuss it in the </w:t>
      </w:r>
      <w:r w:rsidR="008F2EE7" w:rsidRPr="00FB2311">
        <w:t>number</w:t>
      </w:r>
      <w:r w:rsidRPr="00FB2311">
        <w:t xml:space="preserve"> of pages I have?</w:t>
      </w:r>
    </w:p>
    <w:p w14:paraId="32305917" w14:textId="52A17793" w:rsidR="00FB2311" w:rsidRPr="00FB2311" w:rsidRDefault="00FB2311" w:rsidP="008D5782">
      <w:pPr>
        <w:widowControl w:val="0"/>
        <w:numPr>
          <w:ilvl w:val="0"/>
          <w:numId w:val="22"/>
        </w:numPr>
        <w:autoSpaceDE w:val="0"/>
        <w:autoSpaceDN w:val="0"/>
        <w:adjustRightInd w:val="0"/>
      </w:pPr>
      <w:r w:rsidRPr="00FB2311">
        <w:t>Is my thesis specific and focused, expressing only one dominant idea?</w:t>
      </w:r>
      <w:r w:rsidR="008F2EE7" w:rsidRPr="008F2EE7">
        <w:t xml:space="preserve"> </w:t>
      </w:r>
    </w:p>
    <w:p w14:paraId="03D69DAD" w14:textId="6C33CA38" w:rsidR="00FB2311" w:rsidRPr="00FB2311" w:rsidRDefault="00FB2311" w:rsidP="008D5782">
      <w:pPr>
        <w:widowControl w:val="0"/>
        <w:numPr>
          <w:ilvl w:val="0"/>
          <w:numId w:val="22"/>
        </w:numPr>
        <w:autoSpaceDE w:val="0"/>
        <w:autoSpaceDN w:val="0"/>
        <w:adjustRightInd w:val="0"/>
      </w:pPr>
      <w:r w:rsidRPr="008F2EE7">
        <w:rPr>
          <w:b/>
          <w:bCs/>
        </w:rPr>
        <w:t>For argumentative essays</w:t>
      </w:r>
      <w:r w:rsidR="008F2EE7">
        <w:t>:</w:t>
      </w:r>
      <w:r w:rsidRPr="00FB2311">
        <w:rPr>
          <w:i/>
          <w:iCs/>
        </w:rPr>
        <w:t xml:space="preserve"> </w:t>
      </w:r>
      <w:r w:rsidRPr="00FB2311">
        <w:t xml:space="preserve">Is my thesis debatable? (That </w:t>
      </w:r>
      <w:proofErr w:type="gramStart"/>
      <w:r w:rsidRPr="00FB2311">
        <w:t>is,</w:t>
      </w:r>
      <w:proofErr w:type="gramEnd"/>
      <w:r w:rsidRPr="00FB2311">
        <w:t xml:space="preserve"> something readers might agree or disagree with.)</w:t>
      </w:r>
    </w:p>
    <w:p w14:paraId="5B6BB2EA" w14:textId="399357B0" w:rsidR="00FB2311" w:rsidRPr="00FB2311" w:rsidRDefault="00FB2311" w:rsidP="008D5782">
      <w:pPr>
        <w:widowControl w:val="0"/>
        <w:numPr>
          <w:ilvl w:val="0"/>
          <w:numId w:val="22"/>
        </w:numPr>
        <w:autoSpaceDE w:val="0"/>
        <w:autoSpaceDN w:val="0"/>
        <w:adjustRightInd w:val="0"/>
      </w:pPr>
      <w:r w:rsidRPr="008F2EE7">
        <w:rPr>
          <w:b/>
          <w:bCs/>
        </w:rPr>
        <w:t>For reports</w:t>
      </w:r>
      <w:r w:rsidR="008F2EE7" w:rsidRPr="008F2EE7">
        <w:t>:</w:t>
      </w:r>
      <w:r w:rsidRPr="00FB2311">
        <w:rPr>
          <w:i/>
          <w:iCs/>
        </w:rPr>
        <w:t xml:space="preserve"> </w:t>
      </w:r>
      <w:r w:rsidRPr="00FB2311">
        <w:t>Does my thesis take a fresh approach to the topic, avoiding cliché</w:t>
      </w:r>
      <w:r w:rsidR="008F2EE7">
        <w:t>d</w:t>
      </w:r>
      <w:r w:rsidRPr="00FB2311">
        <w:t xml:space="preserve"> terms and phrasing</w:t>
      </w:r>
      <w:r w:rsidR="008F2EE7">
        <w:t>,</w:t>
      </w:r>
      <w:r w:rsidRPr="00FB2311">
        <w:t xml:space="preserve"> while clearly stating what I will discuss?</w:t>
      </w:r>
    </w:p>
    <w:p w14:paraId="3080B80C" w14:textId="77777777" w:rsidR="00FB2311" w:rsidRPr="00FB2311" w:rsidRDefault="00FB2311" w:rsidP="008D5782"/>
    <w:p w14:paraId="55217C2D" w14:textId="77777777" w:rsidR="00FB2311" w:rsidRPr="00FB2311" w:rsidRDefault="00FB2311" w:rsidP="008D5782">
      <w:r w:rsidRPr="00FB2311">
        <w:t xml:space="preserve"> </w:t>
      </w:r>
    </w:p>
    <w:sectPr w:rsidR="00FB2311" w:rsidRPr="00FB2311" w:rsidSect="00840981">
      <w:headerReference w:type="default" r:id="rId11"/>
      <w:footerReference w:type="default" r:id="rId12"/>
      <w:headerReference w:type="first" r:id="rId13"/>
      <w:footerReference w:type="first" r:id="rId14"/>
      <w:pgSz w:w="12240" w:h="15840"/>
      <w:pgMar w:top="1152" w:right="1152" w:bottom="576" w:left="1152"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7ABFC" w14:textId="77777777" w:rsidR="007E0BFB" w:rsidRDefault="007E0BFB" w:rsidP="004D1761">
      <w:r>
        <w:separator/>
      </w:r>
    </w:p>
  </w:endnote>
  <w:endnote w:type="continuationSeparator" w:id="0">
    <w:p w14:paraId="7EC051E5" w14:textId="77777777" w:rsidR="007E0BFB" w:rsidRDefault="007E0BFB" w:rsidP="004D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23395730"/>
      <w:docPartObj>
        <w:docPartGallery w:val="Page Numbers (Bottom of Page)"/>
        <w:docPartUnique/>
      </w:docPartObj>
    </w:sdtPr>
    <w:sdtEndPr>
      <w:rPr>
        <w:sz w:val="24"/>
        <w:szCs w:val="24"/>
      </w:rPr>
    </w:sdtEndPr>
    <w:sdtContent>
      <w:p w14:paraId="02A61028" w14:textId="7553EB9C" w:rsidR="009A2D42" w:rsidRDefault="00351D6C">
        <w:pPr>
          <w:pStyle w:val="Footer"/>
          <w:jc w:val="right"/>
        </w:pPr>
        <w:r>
          <w:rPr>
            <w:sz w:val="20"/>
            <w:szCs w:val="20"/>
          </w:rPr>
          <w:t xml:space="preserve">  </w:t>
        </w:r>
        <w:r w:rsidR="009A2D42" w:rsidRPr="00351D6C">
          <w:rPr>
            <w:sz w:val="20"/>
            <w:szCs w:val="20"/>
          </w:rPr>
          <w:t>Last edited:</w:t>
        </w:r>
        <w:r w:rsidR="0079063E">
          <w:rPr>
            <w:sz w:val="20"/>
            <w:szCs w:val="20"/>
          </w:rPr>
          <w:t xml:space="preserve"> </w:t>
        </w:r>
        <w:r w:rsidR="00E47314">
          <w:rPr>
            <w:sz w:val="20"/>
            <w:szCs w:val="20"/>
          </w:rPr>
          <w:t>0</w:t>
        </w:r>
        <w:r w:rsidR="00F427F3">
          <w:rPr>
            <w:sz w:val="20"/>
            <w:szCs w:val="20"/>
          </w:rPr>
          <w:t>9</w:t>
        </w:r>
        <w:r w:rsidR="00E47314">
          <w:rPr>
            <w:sz w:val="20"/>
            <w:szCs w:val="20"/>
          </w:rPr>
          <w:t>/1</w:t>
        </w:r>
        <w:r w:rsidR="00F427F3">
          <w:rPr>
            <w:sz w:val="20"/>
            <w:szCs w:val="20"/>
          </w:rPr>
          <w:t>8</w:t>
        </w:r>
        <w:r w:rsidR="00E47314">
          <w:rPr>
            <w:sz w:val="20"/>
            <w:szCs w:val="20"/>
          </w:rPr>
          <w:t>/202</w:t>
        </w:r>
        <w:r w:rsidR="00F427F3">
          <w:rPr>
            <w:sz w:val="20"/>
            <w:szCs w:val="20"/>
          </w:rPr>
          <w:t>5</w:t>
        </w:r>
        <w:r w:rsidR="0079063E">
          <w:rPr>
            <w:sz w:val="20"/>
            <w:szCs w:val="20"/>
          </w:rPr>
          <w:t xml:space="preserve"> </w:t>
        </w:r>
        <w:r w:rsidR="00ED1255">
          <w:rPr>
            <w:sz w:val="20"/>
            <w:szCs w:val="20"/>
          </w:rPr>
          <w:t>RM</w:t>
        </w:r>
        <w:r>
          <w:t xml:space="preserve">                                                                                              </w:t>
        </w:r>
        <w:r w:rsidR="00396F2C">
          <w:fldChar w:fldCharType="begin"/>
        </w:r>
        <w:r w:rsidR="00396F2C">
          <w:instrText xml:space="preserve"> PAGE   \* MERGEFORMAT </w:instrText>
        </w:r>
        <w:r w:rsidR="00396F2C">
          <w:fldChar w:fldCharType="separate"/>
        </w:r>
        <w:r w:rsidR="00DD5DA9">
          <w:rPr>
            <w:noProof/>
          </w:rPr>
          <w:t>1</w:t>
        </w:r>
        <w:r w:rsidR="00396F2C">
          <w:rPr>
            <w:noProof/>
          </w:rPr>
          <w:fldChar w:fldCharType="end"/>
        </w:r>
      </w:p>
    </w:sdtContent>
  </w:sdt>
  <w:p w14:paraId="37C68801" w14:textId="77777777" w:rsidR="009A2D42" w:rsidRDefault="009A2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395731"/>
      <w:docPartObj>
        <w:docPartGallery w:val="Page Numbers (Bottom of Page)"/>
        <w:docPartUnique/>
      </w:docPartObj>
    </w:sdtPr>
    <w:sdtEndPr/>
    <w:sdtContent>
      <w:p w14:paraId="49A78A49" w14:textId="77777777" w:rsidR="009A2D42" w:rsidRDefault="00396F2C">
        <w:pPr>
          <w:pStyle w:val="Footer"/>
        </w:pPr>
        <w:r>
          <w:fldChar w:fldCharType="begin"/>
        </w:r>
        <w:r>
          <w:instrText xml:space="preserve"> PAGE   \* MERGEFORMAT </w:instrText>
        </w:r>
        <w:r>
          <w:fldChar w:fldCharType="separate"/>
        </w:r>
        <w:r w:rsidR="009A2D42">
          <w:rPr>
            <w:noProof/>
          </w:rPr>
          <w:t>1</w:t>
        </w:r>
        <w:r>
          <w:rPr>
            <w:noProof/>
          </w:rPr>
          <w:fldChar w:fldCharType="end"/>
        </w:r>
      </w:p>
    </w:sdtContent>
  </w:sdt>
  <w:p w14:paraId="3B70DF9F" w14:textId="77777777" w:rsidR="00372ABC" w:rsidRPr="009A2D42" w:rsidRDefault="00372ABC" w:rsidP="004D1761">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B22B4" w14:textId="77777777" w:rsidR="007E0BFB" w:rsidRDefault="007E0BFB" w:rsidP="004D1761">
      <w:r>
        <w:separator/>
      </w:r>
    </w:p>
  </w:footnote>
  <w:footnote w:type="continuationSeparator" w:id="0">
    <w:p w14:paraId="0546DCC0" w14:textId="77777777" w:rsidR="007E0BFB" w:rsidRDefault="007E0BFB" w:rsidP="004D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6"/>
      <w:gridCol w:w="6610"/>
    </w:tblGrid>
    <w:tr w:rsidR="00B0576A" w14:paraId="7F59F5F7" w14:textId="77777777" w:rsidTr="001232CB">
      <w:tc>
        <w:tcPr>
          <w:tcW w:w="3326" w:type="dxa"/>
        </w:tcPr>
        <w:p w14:paraId="22E756A9" w14:textId="77777777" w:rsidR="00B0576A" w:rsidRDefault="00B0576A" w:rsidP="00AC6A74">
          <w:pPr>
            <w:pStyle w:val="Header"/>
          </w:pPr>
          <w:r w:rsidRPr="00102095">
            <w:rPr>
              <w:noProof/>
            </w:rPr>
            <w:drawing>
              <wp:anchor distT="0" distB="0" distL="114300" distR="114300" simplePos="0" relativeHeight="251657216" behindDoc="1" locked="0" layoutInCell="1" allowOverlap="1" wp14:anchorId="27307701" wp14:editId="4EC73377">
                <wp:simplePos x="0" y="0"/>
                <wp:positionH relativeFrom="column">
                  <wp:posOffset>-1994259</wp:posOffset>
                </wp:positionH>
                <wp:positionV relativeFrom="paragraph">
                  <wp:posOffset>-213384</wp:posOffset>
                </wp:positionV>
                <wp:extent cx="1784242" cy="1207698"/>
                <wp:effectExtent l="19050" t="0" r="6458" b="0"/>
                <wp:wrapTight wrapText="bothSides">
                  <wp:wrapPolygon edited="0">
                    <wp:start x="-231" y="0"/>
                    <wp:lineTo x="-231" y="21134"/>
                    <wp:lineTo x="21700" y="21134"/>
                    <wp:lineTo x="21700" y="0"/>
                    <wp:lineTo x="-231" y="0"/>
                  </wp:wrapPolygon>
                </wp:wrapTight>
                <wp:docPr id="22" name="Picture 20" descr="The Johnson County Community College logo with five petals consisting of the school's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0" descr="The Johnson County Community College logo with five petals consisting of the school's colors. "/>
                        <pic:cNvPicPr>
                          <a:picLocks noChangeAspect="1" noChangeArrowheads="1"/>
                        </pic:cNvPicPr>
                      </pic:nvPicPr>
                      <pic:blipFill>
                        <a:blip r:embed="rId1"/>
                        <a:srcRect/>
                        <a:stretch>
                          <a:fillRect/>
                        </a:stretch>
                      </pic:blipFill>
                      <pic:spPr bwMode="auto">
                        <a:xfrm>
                          <a:off x="0" y="0"/>
                          <a:ext cx="1782445" cy="1207135"/>
                        </a:xfrm>
                        <a:prstGeom prst="rect">
                          <a:avLst/>
                        </a:prstGeom>
                        <a:noFill/>
                        <a:ln w="9525">
                          <a:noFill/>
                          <a:miter lim="800000"/>
                          <a:headEnd/>
                          <a:tailEnd/>
                        </a:ln>
                      </pic:spPr>
                    </pic:pic>
                  </a:graphicData>
                </a:graphic>
              </wp:anchor>
            </w:drawing>
          </w:r>
        </w:p>
      </w:tc>
      <w:tc>
        <w:tcPr>
          <w:tcW w:w="6610" w:type="dxa"/>
        </w:tcPr>
        <w:p w14:paraId="1FF45C66" w14:textId="77777777" w:rsidR="00B0576A" w:rsidRPr="00B06952" w:rsidRDefault="00B0576A" w:rsidP="00AC6A74">
          <w:pPr>
            <w:pStyle w:val="Header"/>
            <w:rPr>
              <w:b/>
              <w:sz w:val="8"/>
              <w:szCs w:val="8"/>
            </w:rPr>
          </w:pPr>
        </w:p>
        <w:p w14:paraId="7C898812" w14:textId="77777777" w:rsidR="00B0576A" w:rsidRPr="00102095" w:rsidRDefault="00B0576A" w:rsidP="00AC6A74">
          <w:pPr>
            <w:pStyle w:val="Header"/>
            <w:rPr>
              <w:b/>
              <w:sz w:val="48"/>
              <w:szCs w:val="48"/>
            </w:rPr>
          </w:pPr>
          <w:r>
            <w:rPr>
              <w:b/>
              <w:sz w:val="48"/>
              <w:szCs w:val="48"/>
            </w:rPr>
            <w:t>W</w:t>
          </w:r>
          <w:r w:rsidRPr="00102095">
            <w:rPr>
              <w:b/>
              <w:sz w:val="48"/>
              <w:szCs w:val="48"/>
            </w:rPr>
            <w:t>RITING CENTER</w:t>
          </w:r>
        </w:p>
        <w:p w14:paraId="433624A2" w14:textId="77777777" w:rsidR="00B0576A" w:rsidRDefault="00B0576A" w:rsidP="00AC6A74">
          <w:pPr>
            <w:pStyle w:val="Header"/>
          </w:pPr>
        </w:p>
        <w:p w14:paraId="0F282BB4" w14:textId="77777777" w:rsidR="006718CA" w:rsidRDefault="006718CA" w:rsidP="006718CA">
          <w:pPr>
            <w:pStyle w:val="Header"/>
            <w:rPr>
              <w:b/>
              <w:sz w:val="40"/>
              <w:szCs w:val="40"/>
            </w:rPr>
          </w:pPr>
        </w:p>
        <w:p w14:paraId="13214B7F" w14:textId="6FA3059A" w:rsidR="00B0576A" w:rsidRPr="00860270" w:rsidRDefault="00860270" w:rsidP="006718CA">
          <w:pPr>
            <w:pStyle w:val="Header"/>
            <w:rPr>
              <w:i/>
              <w:sz w:val="28"/>
              <w:szCs w:val="28"/>
            </w:rPr>
          </w:pPr>
          <w:r>
            <w:rPr>
              <w:b/>
              <w:sz w:val="40"/>
              <w:szCs w:val="40"/>
            </w:rPr>
            <w:t>T</w:t>
          </w:r>
          <w:r w:rsidR="00FB2311">
            <w:rPr>
              <w:b/>
              <w:sz w:val="40"/>
              <w:szCs w:val="40"/>
            </w:rPr>
            <w:t>he Thesis Statement</w:t>
          </w:r>
        </w:p>
      </w:tc>
    </w:tr>
  </w:tbl>
  <w:p w14:paraId="3DA55C18" w14:textId="77777777" w:rsidR="0043128F" w:rsidRDefault="00431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48B4" w14:textId="77777777" w:rsidR="00E57C2E" w:rsidRDefault="00E57C2E">
    <w:pPr>
      <w:pStyle w:val="Header"/>
    </w:pPr>
    <w:r w:rsidRPr="00E57C2E">
      <w:rPr>
        <w:noProof/>
      </w:rPr>
      <w:drawing>
        <wp:inline distT="0" distB="0" distL="0" distR="0" wp14:anchorId="2B5BF765" wp14:editId="1B1B8072">
          <wp:extent cx="6400800" cy="1422400"/>
          <wp:effectExtent l="19050" t="0" r="0" b="0"/>
          <wp:docPr id="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6400800" cy="1419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8EB"/>
    <w:multiLevelType w:val="hybridMultilevel"/>
    <w:tmpl w:val="FE84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76BEE"/>
    <w:multiLevelType w:val="hybridMultilevel"/>
    <w:tmpl w:val="9EAA4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BC4060"/>
    <w:multiLevelType w:val="hybridMultilevel"/>
    <w:tmpl w:val="BA9CA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B045A3"/>
    <w:multiLevelType w:val="hybridMultilevel"/>
    <w:tmpl w:val="9BBCF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386887"/>
    <w:multiLevelType w:val="hybridMultilevel"/>
    <w:tmpl w:val="7DAE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41B44"/>
    <w:multiLevelType w:val="hybridMultilevel"/>
    <w:tmpl w:val="5646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456C5"/>
    <w:multiLevelType w:val="hybridMultilevel"/>
    <w:tmpl w:val="F36E8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837A84"/>
    <w:multiLevelType w:val="hybridMultilevel"/>
    <w:tmpl w:val="F966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0E4836"/>
    <w:multiLevelType w:val="hybridMultilevel"/>
    <w:tmpl w:val="1BD6558A"/>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33DC8"/>
    <w:multiLevelType w:val="hybridMultilevel"/>
    <w:tmpl w:val="A2E8224A"/>
    <w:lvl w:ilvl="0" w:tplc="CE7E38B8">
      <w:start w:val="1"/>
      <w:numFmt w:val="decimal"/>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984900"/>
    <w:multiLevelType w:val="hybridMultilevel"/>
    <w:tmpl w:val="95EAC50C"/>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E4F7D"/>
    <w:multiLevelType w:val="hybridMultilevel"/>
    <w:tmpl w:val="856628C8"/>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104F45"/>
    <w:multiLevelType w:val="hybridMultilevel"/>
    <w:tmpl w:val="4D74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EB1B7E"/>
    <w:multiLevelType w:val="hybridMultilevel"/>
    <w:tmpl w:val="BE0ED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D3782B"/>
    <w:multiLevelType w:val="hybridMultilevel"/>
    <w:tmpl w:val="BE3A6122"/>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13565"/>
    <w:multiLevelType w:val="hybridMultilevel"/>
    <w:tmpl w:val="F87689F2"/>
    <w:lvl w:ilvl="0" w:tplc="C696E8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71A09"/>
    <w:multiLevelType w:val="hybridMultilevel"/>
    <w:tmpl w:val="21588702"/>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1617D7"/>
    <w:multiLevelType w:val="hybridMultilevel"/>
    <w:tmpl w:val="31D8A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27678"/>
    <w:multiLevelType w:val="hybridMultilevel"/>
    <w:tmpl w:val="4134CBE8"/>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A3D34"/>
    <w:multiLevelType w:val="hybridMultilevel"/>
    <w:tmpl w:val="7264E532"/>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D53AC4"/>
    <w:multiLevelType w:val="hybridMultilevel"/>
    <w:tmpl w:val="7A90548C"/>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226B35"/>
    <w:multiLevelType w:val="hybridMultilevel"/>
    <w:tmpl w:val="6B923B1A"/>
    <w:lvl w:ilvl="0" w:tplc="CE7E38B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F42A41"/>
    <w:multiLevelType w:val="hybridMultilevel"/>
    <w:tmpl w:val="801E6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A45600"/>
    <w:multiLevelType w:val="hybridMultilevel"/>
    <w:tmpl w:val="04520308"/>
    <w:lvl w:ilvl="0" w:tplc="148696DC">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113520"/>
    <w:multiLevelType w:val="hybridMultilevel"/>
    <w:tmpl w:val="8528EC40"/>
    <w:lvl w:ilvl="0" w:tplc="37AC31F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A428E"/>
    <w:multiLevelType w:val="hybridMultilevel"/>
    <w:tmpl w:val="2388A38E"/>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F50AD4"/>
    <w:multiLevelType w:val="hybridMultilevel"/>
    <w:tmpl w:val="3708867A"/>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462914">
    <w:abstractNumId w:val="10"/>
  </w:num>
  <w:num w:numId="2" w16cid:durableId="916590728">
    <w:abstractNumId w:val="14"/>
  </w:num>
  <w:num w:numId="3" w16cid:durableId="1945922494">
    <w:abstractNumId w:val="8"/>
  </w:num>
  <w:num w:numId="4" w16cid:durableId="1061751694">
    <w:abstractNumId w:val="18"/>
  </w:num>
  <w:num w:numId="5" w16cid:durableId="1938246082">
    <w:abstractNumId w:val="25"/>
  </w:num>
  <w:num w:numId="6" w16cid:durableId="1795444460">
    <w:abstractNumId w:val="24"/>
  </w:num>
  <w:num w:numId="7" w16cid:durableId="2082673187">
    <w:abstractNumId w:val="21"/>
  </w:num>
  <w:num w:numId="8" w16cid:durableId="664672435">
    <w:abstractNumId w:val="20"/>
  </w:num>
  <w:num w:numId="9" w16cid:durableId="1571887853">
    <w:abstractNumId w:val="19"/>
  </w:num>
  <w:num w:numId="10" w16cid:durableId="557934561">
    <w:abstractNumId w:val="11"/>
  </w:num>
  <w:num w:numId="11" w16cid:durableId="679963925">
    <w:abstractNumId w:val="1"/>
  </w:num>
  <w:num w:numId="12" w16cid:durableId="1266957051">
    <w:abstractNumId w:val="9"/>
  </w:num>
  <w:num w:numId="13" w16cid:durableId="959532960">
    <w:abstractNumId w:val="16"/>
  </w:num>
  <w:num w:numId="14" w16cid:durableId="170222132">
    <w:abstractNumId w:val="17"/>
  </w:num>
  <w:num w:numId="15" w16cid:durableId="622545050">
    <w:abstractNumId w:val="5"/>
  </w:num>
  <w:num w:numId="16" w16cid:durableId="976035733">
    <w:abstractNumId w:val="15"/>
  </w:num>
  <w:num w:numId="17" w16cid:durableId="1400636769">
    <w:abstractNumId w:val="26"/>
  </w:num>
  <w:num w:numId="18" w16cid:durableId="535120759">
    <w:abstractNumId w:val="3"/>
  </w:num>
  <w:num w:numId="19" w16cid:durableId="1490712343">
    <w:abstractNumId w:val="12"/>
  </w:num>
  <w:num w:numId="20" w16cid:durableId="669210256">
    <w:abstractNumId w:val="2"/>
  </w:num>
  <w:num w:numId="21" w16cid:durableId="651298923">
    <w:abstractNumId w:val="22"/>
  </w:num>
  <w:num w:numId="22" w16cid:durableId="227612317">
    <w:abstractNumId w:val="0"/>
  </w:num>
  <w:num w:numId="23" w16cid:durableId="1252424415">
    <w:abstractNumId w:val="6"/>
  </w:num>
  <w:num w:numId="24" w16cid:durableId="1010375752">
    <w:abstractNumId w:val="4"/>
  </w:num>
  <w:num w:numId="25" w16cid:durableId="393622884">
    <w:abstractNumId w:val="13"/>
  </w:num>
  <w:num w:numId="26" w16cid:durableId="468287367">
    <w:abstractNumId w:val="23"/>
  </w:num>
  <w:num w:numId="27" w16cid:durableId="407923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5F"/>
    <w:rsid w:val="00021BC8"/>
    <w:rsid w:val="00050683"/>
    <w:rsid w:val="0007469D"/>
    <w:rsid w:val="000748D7"/>
    <w:rsid w:val="000A5984"/>
    <w:rsid w:val="00102095"/>
    <w:rsid w:val="00102924"/>
    <w:rsid w:val="001232CB"/>
    <w:rsid w:val="0012468E"/>
    <w:rsid w:val="00125F4B"/>
    <w:rsid w:val="0013471C"/>
    <w:rsid w:val="00165A99"/>
    <w:rsid w:val="0017068E"/>
    <w:rsid w:val="00175196"/>
    <w:rsid w:val="00191B2A"/>
    <w:rsid w:val="001B080D"/>
    <w:rsid w:val="001B266B"/>
    <w:rsid w:val="001E4A71"/>
    <w:rsid w:val="0023683E"/>
    <w:rsid w:val="00241B6B"/>
    <w:rsid w:val="0024397B"/>
    <w:rsid w:val="002752F8"/>
    <w:rsid w:val="00287CAE"/>
    <w:rsid w:val="002C3A6A"/>
    <w:rsid w:val="002C404B"/>
    <w:rsid w:val="003052B5"/>
    <w:rsid w:val="00351D6C"/>
    <w:rsid w:val="00372ABC"/>
    <w:rsid w:val="00373AA5"/>
    <w:rsid w:val="00382E9D"/>
    <w:rsid w:val="003837FB"/>
    <w:rsid w:val="00394EEA"/>
    <w:rsid w:val="00396F2C"/>
    <w:rsid w:val="003C3F96"/>
    <w:rsid w:val="003C52CA"/>
    <w:rsid w:val="0043064C"/>
    <w:rsid w:val="0043128F"/>
    <w:rsid w:val="0045634C"/>
    <w:rsid w:val="00461BCA"/>
    <w:rsid w:val="004627E0"/>
    <w:rsid w:val="00483EE2"/>
    <w:rsid w:val="004C5036"/>
    <w:rsid w:val="004D1761"/>
    <w:rsid w:val="004D17E9"/>
    <w:rsid w:val="004E1531"/>
    <w:rsid w:val="004E7607"/>
    <w:rsid w:val="004F7C93"/>
    <w:rsid w:val="00510DA9"/>
    <w:rsid w:val="00534A01"/>
    <w:rsid w:val="0056738E"/>
    <w:rsid w:val="005962BF"/>
    <w:rsid w:val="005C7905"/>
    <w:rsid w:val="00605624"/>
    <w:rsid w:val="00617D01"/>
    <w:rsid w:val="00632D67"/>
    <w:rsid w:val="00636DEA"/>
    <w:rsid w:val="00637F7B"/>
    <w:rsid w:val="00654F0F"/>
    <w:rsid w:val="006718CA"/>
    <w:rsid w:val="00685683"/>
    <w:rsid w:val="006C00B2"/>
    <w:rsid w:val="006C707F"/>
    <w:rsid w:val="006C7CA8"/>
    <w:rsid w:val="006F667A"/>
    <w:rsid w:val="00722364"/>
    <w:rsid w:val="007223C1"/>
    <w:rsid w:val="00727C44"/>
    <w:rsid w:val="00753044"/>
    <w:rsid w:val="00772033"/>
    <w:rsid w:val="007858AE"/>
    <w:rsid w:val="0079063E"/>
    <w:rsid w:val="00791D4C"/>
    <w:rsid w:val="00795189"/>
    <w:rsid w:val="007A63B1"/>
    <w:rsid w:val="007A6D6A"/>
    <w:rsid w:val="007B5D4D"/>
    <w:rsid w:val="007B63E9"/>
    <w:rsid w:val="007C01B0"/>
    <w:rsid w:val="007C1D74"/>
    <w:rsid w:val="007D0F54"/>
    <w:rsid w:val="007D1FAB"/>
    <w:rsid w:val="007E0BFB"/>
    <w:rsid w:val="007E4149"/>
    <w:rsid w:val="00802CA8"/>
    <w:rsid w:val="0080718D"/>
    <w:rsid w:val="0082732F"/>
    <w:rsid w:val="00840981"/>
    <w:rsid w:val="00860270"/>
    <w:rsid w:val="008611E9"/>
    <w:rsid w:val="00891BD6"/>
    <w:rsid w:val="008B456A"/>
    <w:rsid w:val="008D5782"/>
    <w:rsid w:val="008E7104"/>
    <w:rsid w:val="008F2EE7"/>
    <w:rsid w:val="009013D9"/>
    <w:rsid w:val="00922B38"/>
    <w:rsid w:val="009866F7"/>
    <w:rsid w:val="009A2D42"/>
    <w:rsid w:val="00A6761D"/>
    <w:rsid w:val="00A80512"/>
    <w:rsid w:val="00A85C87"/>
    <w:rsid w:val="00AA1577"/>
    <w:rsid w:val="00AA5B67"/>
    <w:rsid w:val="00AC46FC"/>
    <w:rsid w:val="00AE24B2"/>
    <w:rsid w:val="00B0576A"/>
    <w:rsid w:val="00B12021"/>
    <w:rsid w:val="00B2104B"/>
    <w:rsid w:val="00B51CD4"/>
    <w:rsid w:val="00B54A9F"/>
    <w:rsid w:val="00B600EE"/>
    <w:rsid w:val="00BA069C"/>
    <w:rsid w:val="00BD11F7"/>
    <w:rsid w:val="00C14851"/>
    <w:rsid w:val="00C46CC0"/>
    <w:rsid w:val="00C962FC"/>
    <w:rsid w:val="00CC5E3B"/>
    <w:rsid w:val="00CE635F"/>
    <w:rsid w:val="00CF4B5A"/>
    <w:rsid w:val="00D126DC"/>
    <w:rsid w:val="00D14BA8"/>
    <w:rsid w:val="00DC78C1"/>
    <w:rsid w:val="00DD2019"/>
    <w:rsid w:val="00DD5DA9"/>
    <w:rsid w:val="00DF1581"/>
    <w:rsid w:val="00DF2E90"/>
    <w:rsid w:val="00E446C0"/>
    <w:rsid w:val="00E47314"/>
    <w:rsid w:val="00E57C2E"/>
    <w:rsid w:val="00E63842"/>
    <w:rsid w:val="00E83B15"/>
    <w:rsid w:val="00E87438"/>
    <w:rsid w:val="00E8788A"/>
    <w:rsid w:val="00E87B24"/>
    <w:rsid w:val="00E9781F"/>
    <w:rsid w:val="00EC3EAF"/>
    <w:rsid w:val="00ED1255"/>
    <w:rsid w:val="00F20015"/>
    <w:rsid w:val="00F32241"/>
    <w:rsid w:val="00F427F3"/>
    <w:rsid w:val="00F44FCE"/>
    <w:rsid w:val="00F45B6F"/>
    <w:rsid w:val="00F64E37"/>
    <w:rsid w:val="00FB2311"/>
    <w:rsid w:val="00FF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62274"/>
  <w15:docId w15:val="{34486883-ABF0-4244-8583-9924C9E2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761"/>
    <w:rPr>
      <w:rFonts w:ascii="Tahoma" w:hAnsi="Tahoma" w:cs="Tahoma"/>
      <w:sz w:val="24"/>
      <w:szCs w:val="24"/>
    </w:rPr>
  </w:style>
  <w:style w:type="paragraph" w:styleId="Heading1">
    <w:name w:val="heading 1"/>
    <w:basedOn w:val="Normal"/>
    <w:next w:val="Normal"/>
    <w:link w:val="Heading1Char"/>
    <w:uiPriority w:val="9"/>
    <w:qFormat/>
    <w:rsid w:val="00802CA8"/>
    <w:pPr>
      <w:outlineLvl w:val="0"/>
    </w:pPr>
    <w:rPr>
      <w:b/>
      <w:caps/>
      <w:color w:val="000000" w:themeColor="text1"/>
      <w:sz w:val="28"/>
      <w:szCs w:val="28"/>
    </w:rPr>
  </w:style>
  <w:style w:type="paragraph" w:styleId="Heading2">
    <w:name w:val="heading 2"/>
    <w:basedOn w:val="Normal"/>
    <w:next w:val="Normal"/>
    <w:link w:val="Heading2Char"/>
    <w:uiPriority w:val="9"/>
    <w:unhideWhenUsed/>
    <w:qFormat/>
    <w:rsid w:val="00802CA8"/>
    <w:pPr>
      <w:keepNext/>
      <w:keepLines/>
      <w:spacing w:before="40"/>
      <w:outlineLvl w:val="1"/>
    </w:pPr>
    <w:rPr>
      <w:rFonts w:eastAsiaTheme="majorEastAsia" w:cstheme="majorBidi"/>
      <w:b/>
      <w:caps/>
      <w:color w:val="000000" w:themeColor="text1"/>
    </w:rPr>
  </w:style>
  <w:style w:type="paragraph" w:styleId="Heading3">
    <w:name w:val="heading 3"/>
    <w:basedOn w:val="Normal"/>
    <w:next w:val="Normal"/>
    <w:link w:val="Heading3Char"/>
    <w:uiPriority w:val="9"/>
    <w:unhideWhenUsed/>
    <w:qFormat/>
    <w:rsid w:val="004D1761"/>
    <w:pPr>
      <w:outlineLvl w:val="2"/>
    </w:pPr>
    <w:rPr>
      <w:b/>
      <w:color w:val="000000" w:themeColor="text1"/>
    </w:rPr>
  </w:style>
  <w:style w:type="paragraph" w:styleId="Heading7">
    <w:name w:val="heading 7"/>
    <w:basedOn w:val="Normal"/>
    <w:next w:val="Normal"/>
    <w:link w:val="Heading7Char"/>
    <w:uiPriority w:val="9"/>
    <w:semiHidden/>
    <w:unhideWhenUsed/>
    <w:qFormat/>
    <w:rsid w:val="00F322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033"/>
    <w:pPr>
      <w:tabs>
        <w:tab w:val="center" w:pos="4680"/>
        <w:tab w:val="right" w:pos="9360"/>
      </w:tabs>
      <w:spacing w:line="240" w:lineRule="auto"/>
    </w:pPr>
  </w:style>
  <w:style w:type="character" w:customStyle="1" w:styleId="HeaderChar">
    <w:name w:val="Header Char"/>
    <w:basedOn w:val="DefaultParagraphFont"/>
    <w:link w:val="Header"/>
    <w:uiPriority w:val="99"/>
    <w:rsid w:val="00772033"/>
  </w:style>
  <w:style w:type="paragraph" w:styleId="Footer">
    <w:name w:val="footer"/>
    <w:basedOn w:val="Normal"/>
    <w:link w:val="FooterChar"/>
    <w:uiPriority w:val="99"/>
    <w:unhideWhenUsed/>
    <w:rsid w:val="00772033"/>
    <w:pPr>
      <w:tabs>
        <w:tab w:val="center" w:pos="4680"/>
        <w:tab w:val="right" w:pos="9360"/>
      </w:tabs>
      <w:spacing w:line="240" w:lineRule="auto"/>
    </w:pPr>
  </w:style>
  <w:style w:type="character" w:customStyle="1" w:styleId="FooterChar">
    <w:name w:val="Footer Char"/>
    <w:basedOn w:val="DefaultParagraphFont"/>
    <w:link w:val="Footer"/>
    <w:uiPriority w:val="99"/>
    <w:rsid w:val="00772033"/>
  </w:style>
  <w:style w:type="character" w:customStyle="1" w:styleId="Heading1Char">
    <w:name w:val="Heading 1 Char"/>
    <w:basedOn w:val="DefaultParagraphFont"/>
    <w:link w:val="Heading1"/>
    <w:uiPriority w:val="9"/>
    <w:rsid w:val="00802CA8"/>
    <w:rPr>
      <w:rFonts w:ascii="Tahoma" w:hAnsi="Tahoma" w:cs="Tahoma"/>
      <w:b/>
      <w:caps/>
      <w:color w:val="000000" w:themeColor="text1"/>
      <w:sz w:val="28"/>
      <w:szCs w:val="28"/>
    </w:rPr>
  </w:style>
  <w:style w:type="character" w:customStyle="1" w:styleId="Heading2Char">
    <w:name w:val="Heading 2 Char"/>
    <w:basedOn w:val="DefaultParagraphFont"/>
    <w:link w:val="Heading2"/>
    <w:uiPriority w:val="9"/>
    <w:rsid w:val="00802CA8"/>
    <w:rPr>
      <w:rFonts w:ascii="Tahoma" w:eastAsiaTheme="majorEastAsia" w:hAnsi="Tahoma" w:cstheme="majorBidi"/>
      <w:b/>
      <w:caps/>
      <w:color w:val="000000" w:themeColor="text1"/>
      <w:sz w:val="24"/>
      <w:szCs w:val="24"/>
    </w:rPr>
  </w:style>
  <w:style w:type="character" w:customStyle="1" w:styleId="Heading3Char">
    <w:name w:val="Heading 3 Char"/>
    <w:basedOn w:val="DefaultParagraphFont"/>
    <w:link w:val="Heading3"/>
    <w:uiPriority w:val="9"/>
    <w:rsid w:val="004D1761"/>
    <w:rPr>
      <w:rFonts w:ascii="Tahoma" w:hAnsi="Tahoma" w:cs="Tahoma"/>
      <w:b/>
      <w:color w:val="000000" w:themeColor="text1"/>
      <w:sz w:val="24"/>
      <w:szCs w:val="24"/>
    </w:rPr>
  </w:style>
  <w:style w:type="paragraph" w:styleId="ListParagraph">
    <w:name w:val="List Paragraph"/>
    <w:basedOn w:val="Normal"/>
    <w:uiPriority w:val="34"/>
    <w:qFormat/>
    <w:rsid w:val="004D1761"/>
    <w:pPr>
      <w:ind w:left="720"/>
      <w:contextualSpacing/>
    </w:pPr>
    <w:rPr>
      <w:color w:val="000000" w:themeColor="text1"/>
    </w:rPr>
  </w:style>
  <w:style w:type="paragraph" w:styleId="TOCHeading">
    <w:name w:val="TOC Heading"/>
    <w:basedOn w:val="Heading1"/>
    <w:next w:val="Normal"/>
    <w:uiPriority w:val="39"/>
    <w:unhideWhenUsed/>
    <w:qFormat/>
    <w:rsid w:val="004D1761"/>
    <w:pPr>
      <w:outlineLvl w:val="9"/>
    </w:pPr>
    <w:rPr>
      <w:rFonts w:asciiTheme="majorHAnsi" w:hAnsiTheme="majorHAnsi"/>
      <w:b w:val="0"/>
      <w:color w:val="2F5496" w:themeColor="accent1" w:themeShade="BF"/>
      <w:sz w:val="32"/>
      <w:szCs w:val="32"/>
    </w:rPr>
  </w:style>
  <w:style w:type="paragraph" w:styleId="TOC1">
    <w:name w:val="toc 1"/>
    <w:basedOn w:val="Normal"/>
    <w:next w:val="Normal"/>
    <w:autoRedefine/>
    <w:uiPriority w:val="39"/>
    <w:unhideWhenUsed/>
    <w:rsid w:val="00FB2311"/>
    <w:pPr>
      <w:spacing w:after="100"/>
    </w:pPr>
    <w:rPr>
      <w:caps/>
      <w:color w:val="000000" w:themeColor="text1"/>
    </w:rPr>
  </w:style>
  <w:style w:type="character" w:styleId="Hyperlink">
    <w:name w:val="Hyperlink"/>
    <w:basedOn w:val="DefaultParagraphFont"/>
    <w:uiPriority w:val="99"/>
    <w:unhideWhenUsed/>
    <w:rsid w:val="004D1761"/>
    <w:rPr>
      <w:color w:val="0563C1" w:themeColor="hyperlink"/>
      <w:u w:val="single"/>
    </w:rPr>
  </w:style>
  <w:style w:type="paragraph" w:styleId="TOC2">
    <w:name w:val="toc 2"/>
    <w:basedOn w:val="Normal"/>
    <w:next w:val="Normal"/>
    <w:autoRedefine/>
    <w:uiPriority w:val="39"/>
    <w:unhideWhenUsed/>
    <w:rsid w:val="004D1761"/>
    <w:pPr>
      <w:spacing w:after="100"/>
      <w:ind w:left="220"/>
    </w:pPr>
    <w:rPr>
      <w:color w:val="000000" w:themeColor="text1"/>
    </w:rPr>
  </w:style>
  <w:style w:type="paragraph" w:styleId="TOC3">
    <w:name w:val="toc 3"/>
    <w:basedOn w:val="Normal"/>
    <w:next w:val="Normal"/>
    <w:autoRedefine/>
    <w:uiPriority w:val="39"/>
    <w:unhideWhenUsed/>
    <w:rsid w:val="004D1761"/>
    <w:pPr>
      <w:spacing w:after="100"/>
      <w:ind w:left="440"/>
    </w:pPr>
    <w:rPr>
      <w:color w:val="000000" w:themeColor="text1"/>
    </w:rPr>
  </w:style>
  <w:style w:type="table" w:styleId="TableGrid">
    <w:name w:val="Table Grid"/>
    <w:basedOn w:val="TableNormal"/>
    <w:rsid w:val="007B63E9"/>
    <w:pPr>
      <w:widowControl w:val="0"/>
      <w:autoSpaceDE w:val="0"/>
      <w:autoSpaceDN w:val="0"/>
      <w:adjustRightInd w:val="0"/>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F32241"/>
    <w:rPr>
      <w:rFonts w:asciiTheme="majorHAnsi" w:eastAsiaTheme="majorEastAsia" w:hAnsiTheme="majorHAnsi" w:cstheme="majorBidi"/>
      <w:i/>
      <w:iCs/>
      <w:color w:val="404040" w:themeColor="text1" w:themeTint="BF"/>
      <w:sz w:val="24"/>
      <w:szCs w:val="24"/>
    </w:rPr>
  </w:style>
  <w:style w:type="character" w:customStyle="1" w:styleId="normaltextrun">
    <w:name w:val="normaltextrun"/>
    <w:basedOn w:val="DefaultParagraphFont"/>
    <w:rsid w:val="00FB2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rumsic\AppData\Local\Microsoft\Windows\INetCache\Content.Outlook\4D7TBM81\WCTR%20Word%20Template%203515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203e30-3d7e-46ac-a7ba-c17e871715b2">
      <Terms xmlns="http://schemas.microsoft.com/office/infopath/2007/PartnerControls"/>
    </lcf76f155ced4ddcb4097134ff3c332f>
    <SharedWithUsers xmlns="88a3aae5-57a8-4e7c-82ae-af22b0865a1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8ACD702D0BA841A698F5A8717BDBA4" ma:contentTypeVersion="15" ma:contentTypeDescription="Create a new document." ma:contentTypeScope="" ma:versionID="d9b8b55eac959f2f18993bd26e7358b7">
  <xsd:schema xmlns:xsd="http://www.w3.org/2001/XMLSchema" xmlns:xs="http://www.w3.org/2001/XMLSchema" xmlns:p="http://schemas.microsoft.com/office/2006/metadata/properties" xmlns:ns2="62203e30-3d7e-46ac-a7ba-c17e871715b2" xmlns:ns3="88a3aae5-57a8-4e7c-82ae-af22b0865a1f" targetNamespace="http://schemas.microsoft.com/office/2006/metadata/properties" ma:root="true" ma:fieldsID="f8694308b69ab9f29ac923867edc4d94" ns2:_="" ns3:_="">
    <xsd:import namespace="62203e30-3d7e-46ac-a7ba-c17e871715b2"/>
    <xsd:import namespace="88a3aae5-57a8-4e7c-82ae-af22b0865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03e30-3d7e-46ac-a7ba-c17e87171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c846-c1d6-4086-9e78-06892ab2ca4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3aae5-57a8-4e7c-82ae-af22b0865a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A4184-C91F-41E3-8F76-317E77D7787C}">
  <ds:schemaRefs>
    <ds:schemaRef ds:uri="http://schemas.microsoft.com/sharepoint/v3/contenttype/forms"/>
  </ds:schemaRefs>
</ds:datastoreItem>
</file>

<file path=customXml/itemProps2.xml><?xml version="1.0" encoding="utf-8"?>
<ds:datastoreItem xmlns:ds="http://schemas.openxmlformats.org/officeDocument/2006/customXml" ds:itemID="{0DDD5569-86C8-4ACB-BAFF-8B162CCC3658}">
  <ds:schemaRefs>
    <ds:schemaRef ds:uri="http://purl.org/dc/dcmitype/"/>
    <ds:schemaRef ds:uri="http://www.w3.org/XML/1998/namespace"/>
    <ds:schemaRef ds:uri="http://purl.org/dc/terms/"/>
    <ds:schemaRef ds:uri="http://schemas.microsoft.com/office/2006/documentManagement/types"/>
    <ds:schemaRef ds:uri="http://purl.org/dc/elements/1.1/"/>
    <ds:schemaRef ds:uri="62203e30-3d7e-46ac-a7ba-c17e871715b2"/>
    <ds:schemaRef ds:uri="http://schemas.microsoft.com/office/infopath/2007/PartnerControls"/>
    <ds:schemaRef ds:uri="http://schemas.openxmlformats.org/package/2006/metadata/core-properties"/>
    <ds:schemaRef ds:uri="88a3aae5-57a8-4e7c-82ae-af22b0865a1f"/>
    <ds:schemaRef ds:uri="http://schemas.microsoft.com/office/2006/metadata/properties"/>
  </ds:schemaRefs>
</ds:datastoreItem>
</file>

<file path=customXml/itemProps3.xml><?xml version="1.0" encoding="utf-8"?>
<ds:datastoreItem xmlns:ds="http://schemas.openxmlformats.org/officeDocument/2006/customXml" ds:itemID="{A12F0D56-94B6-4481-B36C-DBB657753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03e30-3d7e-46ac-a7ba-c17e871715b2"/>
    <ds:schemaRef ds:uri="88a3aae5-57a8-4e7c-82ae-af22b086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135E6-ECED-43CF-AF6B-AF853B78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WCTR Word Template 351584</Template>
  <TotalTime>1</TotalTime>
  <Pages>4</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Krumsick</dc:creator>
  <cp:lastModifiedBy>Rob Meehan</cp:lastModifiedBy>
  <cp:revision>5</cp:revision>
  <cp:lastPrinted>2021-05-18T17:30:00Z</cp:lastPrinted>
  <dcterms:created xsi:type="dcterms:W3CDTF">2025-09-17T22:06:00Z</dcterms:created>
  <dcterms:modified xsi:type="dcterms:W3CDTF">2025-09-18T22:48:00Z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0x010100878ACD702D0BA841A698F5A8717BDBA4</vt:lpwstr>
  </property>
  <property fmtid="{D5CDD505-2E9C-101B-9397-08002B2CF9AE}" pid="3" name="Order">
    <vt:r8>2992500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