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hAnsi="Tahoma"/>
          <w:caps w:val="0"/>
          <w:color w:val="auto"/>
          <w:sz w:val="24"/>
          <w:szCs w:val="24"/>
        </w:rPr>
        <w:id w:val="-1890246254"/>
        <w:docPartObj>
          <w:docPartGallery w:val="Table of Contents"/>
          <w:docPartUnique/>
        </w:docPartObj>
      </w:sdtPr>
      <w:sdtEndPr>
        <w:rPr>
          <w:b/>
          <w:bCs/>
          <w:noProof/>
        </w:rPr>
      </w:sdtEndPr>
      <w:sdtContent>
        <w:p w14:paraId="2C5987D2" w14:textId="53345F57" w:rsidR="00FE3A1B" w:rsidRPr="00EB54DD" w:rsidRDefault="00FE3A1B" w:rsidP="00FE3A1B">
          <w:pPr>
            <w:pStyle w:val="TOCHeading"/>
            <w:rPr>
              <w:rFonts w:ascii="Tahoma" w:hAnsi="Tahoma"/>
              <w:color w:val="auto"/>
            </w:rPr>
          </w:pPr>
          <w:r w:rsidRPr="00EB54DD">
            <w:rPr>
              <w:rFonts w:ascii="Tahoma" w:hAnsi="Tahoma"/>
              <w:color w:val="auto"/>
            </w:rPr>
            <w:t>Contents</w:t>
          </w:r>
          <w:r w:rsidR="00BA45D4">
            <w:rPr>
              <w:rFonts w:ascii="Tahoma" w:hAnsi="Tahoma"/>
              <w:color w:val="auto"/>
            </w:rPr>
            <w:t xml:space="preserve"> </w:t>
          </w:r>
          <w:r w:rsidR="00BA45D4">
            <w:rPr>
              <w:rStyle w:val="normaltextrun"/>
              <w:rFonts w:ascii="Tahoma" w:hAnsi="Tahoma"/>
              <w:i/>
              <w:iCs/>
              <w:caps w:val="0"/>
              <w:color w:val="000000"/>
              <w:sz w:val="24"/>
              <w:szCs w:val="24"/>
              <w:shd w:val="clear" w:color="auto" w:fill="FFFFFF"/>
            </w:rPr>
            <w:t>C</w:t>
          </w:r>
          <w:r w:rsidR="00BA45D4" w:rsidRPr="007B57BA">
            <w:rPr>
              <w:rStyle w:val="normaltextrun"/>
              <w:rFonts w:ascii="Tahoma" w:hAnsi="Tahoma"/>
              <w:i/>
              <w:iCs/>
              <w:caps w:val="0"/>
              <w:color w:val="000000"/>
              <w:sz w:val="24"/>
              <w:szCs w:val="24"/>
              <w:shd w:val="clear" w:color="auto" w:fill="FFFFFF"/>
            </w:rPr>
            <w:t>lick on any heading below to jump directly to that topic.</w:t>
          </w:r>
        </w:p>
        <w:p w14:paraId="2C660089" w14:textId="3C4D9E85" w:rsidR="00A01807" w:rsidRDefault="00FE3A1B">
          <w:pPr>
            <w:pStyle w:val="TOC1"/>
            <w:tabs>
              <w:tab w:val="right" w:leader="dot" w:pos="9926"/>
            </w:tabs>
            <w:rPr>
              <w:rFonts w:asciiTheme="minorHAnsi" w:eastAsiaTheme="minorEastAsia" w:hAnsiTheme="minorHAnsi" w:cstheme="minorBidi"/>
              <w:caps w:val="0"/>
              <w:noProof/>
              <w:color w:val="auto"/>
              <w:kern w:val="2"/>
              <w14:ligatures w14:val="standardContextual"/>
            </w:rPr>
          </w:pPr>
          <w:r w:rsidRPr="00FE3A1B">
            <w:rPr>
              <w:caps w:val="0"/>
            </w:rPr>
            <w:fldChar w:fldCharType="begin"/>
          </w:r>
          <w:r w:rsidRPr="00FE3A1B">
            <w:rPr>
              <w:caps w:val="0"/>
            </w:rPr>
            <w:instrText xml:space="preserve"> TOC \o "1-1" \h \z \u </w:instrText>
          </w:r>
          <w:r w:rsidRPr="00FE3A1B">
            <w:rPr>
              <w:caps w:val="0"/>
            </w:rPr>
            <w:fldChar w:fldCharType="separate"/>
          </w:r>
          <w:hyperlink w:anchor="_Toc209109353" w:history="1">
            <w:r w:rsidR="00A01807" w:rsidRPr="00BF3397">
              <w:rPr>
                <w:rStyle w:val="Hyperlink"/>
                <w:noProof/>
              </w:rPr>
              <w:t>THE OUTLINE</w:t>
            </w:r>
            <w:r w:rsidR="00A01807">
              <w:rPr>
                <w:noProof/>
                <w:webHidden/>
              </w:rPr>
              <w:tab/>
            </w:r>
            <w:r w:rsidR="00A01807">
              <w:rPr>
                <w:noProof/>
                <w:webHidden/>
              </w:rPr>
              <w:fldChar w:fldCharType="begin"/>
            </w:r>
            <w:r w:rsidR="00A01807">
              <w:rPr>
                <w:noProof/>
                <w:webHidden/>
              </w:rPr>
              <w:instrText xml:space="preserve"> PAGEREF _Toc209109353 \h </w:instrText>
            </w:r>
            <w:r w:rsidR="00A01807">
              <w:rPr>
                <w:noProof/>
                <w:webHidden/>
              </w:rPr>
            </w:r>
            <w:r w:rsidR="00A01807">
              <w:rPr>
                <w:noProof/>
                <w:webHidden/>
              </w:rPr>
              <w:fldChar w:fldCharType="separate"/>
            </w:r>
            <w:r w:rsidR="0079668D">
              <w:rPr>
                <w:noProof/>
                <w:webHidden/>
              </w:rPr>
              <w:t>1</w:t>
            </w:r>
            <w:r w:rsidR="00A01807">
              <w:rPr>
                <w:noProof/>
                <w:webHidden/>
              </w:rPr>
              <w:fldChar w:fldCharType="end"/>
            </w:r>
          </w:hyperlink>
        </w:p>
        <w:p w14:paraId="602F51F2" w14:textId="659C60B8"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54" w:history="1">
            <w:r w:rsidRPr="00BF3397">
              <w:rPr>
                <w:rStyle w:val="Hyperlink"/>
                <w:noProof/>
              </w:rPr>
              <w:t>The Conventions of Outlining</w:t>
            </w:r>
            <w:r>
              <w:rPr>
                <w:noProof/>
                <w:webHidden/>
              </w:rPr>
              <w:tab/>
            </w:r>
            <w:r>
              <w:rPr>
                <w:noProof/>
                <w:webHidden/>
              </w:rPr>
              <w:fldChar w:fldCharType="begin"/>
            </w:r>
            <w:r>
              <w:rPr>
                <w:noProof/>
                <w:webHidden/>
              </w:rPr>
              <w:instrText xml:space="preserve"> PAGEREF _Toc209109354 \h </w:instrText>
            </w:r>
            <w:r>
              <w:rPr>
                <w:noProof/>
                <w:webHidden/>
              </w:rPr>
            </w:r>
            <w:r>
              <w:rPr>
                <w:noProof/>
                <w:webHidden/>
              </w:rPr>
              <w:fldChar w:fldCharType="separate"/>
            </w:r>
            <w:r w:rsidR="0079668D">
              <w:rPr>
                <w:noProof/>
                <w:webHidden/>
              </w:rPr>
              <w:t>2</w:t>
            </w:r>
            <w:r>
              <w:rPr>
                <w:noProof/>
                <w:webHidden/>
              </w:rPr>
              <w:fldChar w:fldCharType="end"/>
            </w:r>
          </w:hyperlink>
        </w:p>
        <w:p w14:paraId="1267AA60" w14:textId="5FF3CDDB"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55" w:history="1">
            <w:r w:rsidRPr="00BF3397">
              <w:rPr>
                <w:rStyle w:val="Hyperlink"/>
                <w:noProof/>
              </w:rPr>
              <w:t>How to Develop an Outline of a required reading</w:t>
            </w:r>
            <w:r>
              <w:rPr>
                <w:noProof/>
                <w:webHidden/>
              </w:rPr>
              <w:tab/>
            </w:r>
            <w:r>
              <w:rPr>
                <w:noProof/>
                <w:webHidden/>
              </w:rPr>
              <w:fldChar w:fldCharType="begin"/>
            </w:r>
            <w:r>
              <w:rPr>
                <w:noProof/>
                <w:webHidden/>
              </w:rPr>
              <w:instrText xml:space="preserve"> PAGEREF _Toc209109355 \h </w:instrText>
            </w:r>
            <w:r>
              <w:rPr>
                <w:noProof/>
                <w:webHidden/>
              </w:rPr>
            </w:r>
            <w:r>
              <w:rPr>
                <w:noProof/>
                <w:webHidden/>
              </w:rPr>
              <w:fldChar w:fldCharType="separate"/>
            </w:r>
            <w:r w:rsidR="0079668D">
              <w:rPr>
                <w:noProof/>
                <w:webHidden/>
              </w:rPr>
              <w:t>2</w:t>
            </w:r>
            <w:r>
              <w:rPr>
                <w:noProof/>
                <w:webHidden/>
              </w:rPr>
              <w:fldChar w:fldCharType="end"/>
            </w:r>
          </w:hyperlink>
        </w:p>
        <w:p w14:paraId="2DFFE936" w14:textId="00121651"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56" w:history="1">
            <w:r w:rsidRPr="00BF3397">
              <w:rPr>
                <w:rStyle w:val="Hyperlink"/>
                <w:noProof/>
              </w:rPr>
              <w:t>How to create an outline in microsoft word</w:t>
            </w:r>
            <w:r>
              <w:rPr>
                <w:noProof/>
                <w:webHidden/>
              </w:rPr>
              <w:tab/>
            </w:r>
            <w:r>
              <w:rPr>
                <w:noProof/>
                <w:webHidden/>
              </w:rPr>
              <w:fldChar w:fldCharType="begin"/>
            </w:r>
            <w:r>
              <w:rPr>
                <w:noProof/>
                <w:webHidden/>
              </w:rPr>
              <w:instrText xml:space="preserve"> PAGEREF _Toc209109356 \h </w:instrText>
            </w:r>
            <w:r>
              <w:rPr>
                <w:noProof/>
                <w:webHidden/>
              </w:rPr>
            </w:r>
            <w:r>
              <w:rPr>
                <w:noProof/>
                <w:webHidden/>
              </w:rPr>
              <w:fldChar w:fldCharType="separate"/>
            </w:r>
            <w:r w:rsidR="0079668D">
              <w:rPr>
                <w:noProof/>
                <w:webHidden/>
              </w:rPr>
              <w:t>2</w:t>
            </w:r>
            <w:r>
              <w:rPr>
                <w:noProof/>
                <w:webHidden/>
              </w:rPr>
              <w:fldChar w:fldCharType="end"/>
            </w:r>
          </w:hyperlink>
        </w:p>
        <w:p w14:paraId="4DA28945" w14:textId="45D66C51"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57" w:history="1">
            <w:r w:rsidRPr="00BF3397">
              <w:rPr>
                <w:rStyle w:val="Hyperlink"/>
                <w:noProof/>
              </w:rPr>
              <w:t>Ways to Structure an Outline</w:t>
            </w:r>
            <w:r>
              <w:rPr>
                <w:noProof/>
                <w:webHidden/>
              </w:rPr>
              <w:tab/>
            </w:r>
            <w:r>
              <w:rPr>
                <w:noProof/>
                <w:webHidden/>
              </w:rPr>
              <w:fldChar w:fldCharType="begin"/>
            </w:r>
            <w:r>
              <w:rPr>
                <w:noProof/>
                <w:webHidden/>
              </w:rPr>
              <w:instrText xml:space="preserve"> PAGEREF _Toc209109357 \h </w:instrText>
            </w:r>
            <w:r>
              <w:rPr>
                <w:noProof/>
                <w:webHidden/>
              </w:rPr>
            </w:r>
            <w:r>
              <w:rPr>
                <w:noProof/>
                <w:webHidden/>
              </w:rPr>
              <w:fldChar w:fldCharType="separate"/>
            </w:r>
            <w:r w:rsidR="0079668D">
              <w:rPr>
                <w:noProof/>
                <w:webHidden/>
              </w:rPr>
              <w:t>4</w:t>
            </w:r>
            <w:r>
              <w:rPr>
                <w:noProof/>
                <w:webHidden/>
              </w:rPr>
              <w:fldChar w:fldCharType="end"/>
            </w:r>
          </w:hyperlink>
        </w:p>
        <w:p w14:paraId="6F78EEEF" w14:textId="73B646EC"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58" w:history="1">
            <w:r w:rsidRPr="00BF3397">
              <w:rPr>
                <w:rStyle w:val="Hyperlink"/>
                <w:noProof/>
              </w:rPr>
              <w:t>The Informal ANd informal Outline</w:t>
            </w:r>
            <w:r>
              <w:rPr>
                <w:noProof/>
                <w:webHidden/>
              </w:rPr>
              <w:tab/>
            </w:r>
            <w:r>
              <w:rPr>
                <w:noProof/>
                <w:webHidden/>
              </w:rPr>
              <w:fldChar w:fldCharType="begin"/>
            </w:r>
            <w:r>
              <w:rPr>
                <w:noProof/>
                <w:webHidden/>
              </w:rPr>
              <w:instrText xml:space="preserve"> PAGEREF _Toc209109358 \h </w:instrText>
            </w:r>
            <w:r>
              <w:rPr>
                <w:noProof/>
                <w:webHidden/>
              </w:rPr>
            </w:r>
            <w:r>
              <w:rPr>
                <w:noProof/>
                <w:webHidden/>
              </w:rPr>
              <w:fldChar w:fldCharType="separate"/>
            </w:r>
            <w:r w:rsidR="0079668D">
              <w:rPr>
                <w:noProof/>
                <w:webHidden/>
              </w:rPr>
              <w:t>5</w:t>
            </w:r>
            <w:r>
              <w:rPr>
                <w:noProof/>
                <w:webHidden/>
              </w:rPr>
              <w:fldChar w:fldCharType="end"/>
            </w:r>
          </w:hyperlink>
        </w:p>
        <w:p w14:paraId="0D7342FC" w14:textId="7C6D47C4"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59" w:history="1">
            <w:r w:rsidRPr="00BF3397">
              <w:rPr>
                <w:rStyle w:val="Hyperlink"/>
                <w:noProof/>
              </w:rPr>
              <w:t>The Topic Outline</w:t>
            </w:r>
            <w:r>
              <w:rPr>
                <w:noProof/>
                <w:webHidden/>
              </w:rPr>
              <w:tab/>
            </w:r>
            <w:r>
              <w:rPr>
                <w:noProof/>
                <w:webHidden/>
              </w:rPr>
              <w:fldChar w:fldCharType="begin"/>
            </w:r>
            <w:r>
              <w:rPr>
                <w:noProof/>
                <w:webHidden/>
              </w:rPr>
              <w:instrText xml:space="preserve"> PAGEREF _Toc209109359 \h </w:instrText>
            </w:r>
            <w:r>
              <w:rPr>
                <w:noProof/>
                <w:webHidden/>
              </w:rPr>
            </w:r>
            <w:r>
              <w:rPr>
                <w:noProof/>
                <w:webHidden/>
              </w:rPr>
              <w:fldChar w:fldCharType="separate"/>
            </w:r>
            <w:r w:rsidR="0079668D">
              <w:rPr>
                <w:noProof/>
                <w:webHidden/>
              </w:rPr>
              <w:t>6</w:t>
            </w:r>
            <w:r>
              <w:rPr>
                <w:noProof/>
                <w:webHidden/>
              </w:rPr>
              <w:fldChar w:fldCharType="end"/>
            </w:r>
          </w:hyperlink>
        </w:p>
        <w:p w14:paraId="19DD7047" w14:textId="184292DC"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60" w:history="1">
            <w:r w:rsidRPr="00BF3397">
              <w:rPr>
                <w:rStyle w:val="Hyperlink"/>
                <w:noProof/>
              </w:rPr>
              <w:t>The Sentence Outline</w:t>
            </w:r>
            <w:r>
              <w:rPr>
                <w:noProof/>
                <w:webHidden/>
              </w:rPr>
              <w:tab/>
            </w:r>
            <w:r>
              <w:rPr>
                <w:noProof/>
                <w:webHidden/>
              </w:rPr>
              <w:fldChar w:fldCharType="begin"/>
            </w:r>
            <w:r>
              <w:rPr>
                <w:noProof/>
                <w:webHidden/>
              </w:rPr>
              <w:instrText xml:space="preserve"> PAGEREF _Toc209109360 \h </w:instrText>
            </w:r>
            <w:r>
              <w:rPr>
                <w:noProof/>
                <w:webHidden/>
              </w:rPr>
            </w:r>
            <w:r>
              <w:rPr>
                <w:noProof/>
                <w:webHidden/>
              </w:rPr>
              <w:fldChar w:fldCharType="separate"/>
            </w:r>
            <w:r w:rsidR="0079668D">
              <w:rPr>
                <w:noProof/>
                <w:webHidden/>
              </w:rPr>
              <w:t>8</w:t>
            </w:r>
            <w:r>
              <w:rPr>
                <w:noProof/>
                <w:webHidden/>
              </w:rPr>
              <w:fldChar w:fldCharType="end"/>
            </w:r>
          </w:hyperlink>
        </w:p>
        <w:p w14:paraId="5F290625" w14:textId="2EA131C8"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61" w:history="1">
            <w:r w:rsidRPr="00BF3397">
              <w:rPr>
                <w:rStyle w:val="Hyperlink"/>
                <w:noProof/>
              </w:rPr>
              <w:t>The Topic Sentence Outline</w:t>
            </w:r>
            <w:r>
              <w:rPr>
                <w:noProof/>
                <w:webHidden/>
              </w:rPr>
              <w:tab/>
            </w:r>
            <w:r>
              <w:rPr>
                <w:noProof/>
                <w:webHidden/>
              </w:rPr>
              <w:fldChar w:fldCharType="begin"/>
            </w:r>
            <w:r>
              <w:rPr>
                <w:noProof/>
                <w:webHidden/>
              </w:rPr>
              <w:instrText xml:space="preserve"> PAGEREF _Toc209109361 \h </w:instrText>
            </w:r>
            <w:r>
              <w:rPr>
                <w:noProof/>
                <w:webHidden/>
              </w:rPr>
            </w:r>
            <w:r>
              <w:rPr>
                <w:noProof/>
                <w:webHidden/>
              </w:rPr>
              <w:fldChar w:fldCharType="separate"/>
            </w:r>
            <w:r w:rsidR="0079668D">
              <w:rPr>
                <w:noProof/>
                <w:webHidden/>
              </w:rPr>
              <w:t>9</w:t>
            </w:r>
            <w:r>
              <w:rPr>
                <w:noProof/>
                <w:webHidden/>
              </w:rPr>
              <w:fldChar w:fldCharType="end"/>
            </w:r>
          </w:hyperlink>
        </w:p>
        <w:p w14:paraId="43DD95AE" w14:textId="58AF4944" w:rsidR="00A01807" w:rsidRDefault="00A01807">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62" w:history="1">
            <w:r w:rsidRPr="00BF3397">
              <w:rPr>
                <w:rStyle w:val="Hyperlink"/>
                <w:noProof/>
              </w:rPr>
              <w:t>Questions to Ask Yourself</w:t>
            </w:r>
            <w:r>
              <w:rPr>
                <w:noProof/>
                <w:webHidden/>
              </w:rPr>
              <w:tab/>
            </w:r>
            <w:r>
              <w:rPr>
                <w:noProof/>
                <w:webHidden/>
              </w:rPr>
              <w:fldChar w:fldCharType="begin"/>
            </w:r>
            <w:r>
              <w:rPr>
                <w:noProof/>
                <w:webHidden/>
              </w:rPr>
              <w:instrText xml:space="preserve"> PAGEREF _Toc209109362 \h </w:instrText>
            </w:r>
            <w:r>
              <w:rPr>
                <w:noProof/>
                <w:webHidden/>
              </w:rPr>
            </w:r>
            <w:r>
              <w:rPr>
                <w:noProof/>
                <w:webHidden/>
              </w:rPr>
              <w:fldChar w:fldCharType="separate"/>
            </w:r>
            <w:r w:rsidR="0079668D">
              <w:rPr>
                <w:noProof/>
                <w:webHidden/>
              </w:rPr>
              <w:t>9</w:t>
            </w:r>
            <w:r>
              <w:rPr>
                <w:noProof/>
                <w:webHidden/>
              </w:rPr>
              <w:fldChar w:fldCharType="end"/>
            </w:r>
          </w:hyperlink>
        </w:p>
        <w:p w14:paraId="01BC4DEC" w14:textId="26C3FEB1" w:rsidR="00FE3A1B" w:rsidRPr="00FE3A1B" w:rsidRDefault="00FE3A1B" w:rsidP="00FE3A1B">
          <w:r w:rsidRPr="00FE3A1B">
            <w:rPr>
              <w:caps/>
              <w:color w:val="000000" w:themeColor="text1"/>
            </w:rPr>
            <w:fldChar w:fldCharType="end"/>
          </w:r>
        </w:p>
      </w:sdtContent>
    </w:sdt>
    <w:p w14:paraId="58304CE9" w14:textId="000C9133" w:rsidR="002051B3" w:rsidRPr="00FE3A1B" w:rsidRDefault="002051B3" w:rsidP="00FE3A1B">
      <w:pPr>
        <w:pStyle w:val="Heading1"/>
      </w:pPr>
      <w:bookmarkStart w:id="0" w:name="_Toc209109353"/>
      <w:r w:rsidRPr="00FE3A1B">
        <w:t>THE OUTLINE</w:t>
      </w:r>
      <w:bookmarkEnd w:id="0"/>
    </w:p>
    <w:p w14:paraId="500363C8" w14:textId="7FA49607" w:rsidR="002051B3" w:rsidRPr="004E177F" w:rsidRDefault="002051B3" w:rsidP="00FE68A3">
      <w:pPr>
        <w:pStyle w:val="BodyText"/>
        <w:spacing w:before="0" w:line="276" w:lineRule="auto"/>
        <w:rPr>
          <w:rFonts w:ascii="Tahoma" w:hAnsi="Tahoma" w:cs="Tahoma"/>
          <w:szCs w:val="24"/>
        </w:rPr>
      </w:pPr>
      <w:r w:rsidRPr="00FE3A1B">
        <w:rPr>
          <w:rFonts w:ascii="Tahoma" w:hAnsi="Tahoma" w:cs="Tahoma"/>
          <w:szCs w:val="24"/>
        </w:rPr>
        <w:t xml:space="preserve">After you have chosen a topic for an </w:t>
      </w:r>
      <w:r w:rsidR="00FD2455">
        <w:rPr>
          <w:rFonts w:ascii="Tahoma" w:hAnsi="Tahoma" w:cs="Tahoma"/>
          <w:szCs w:val="24"/>
        </w:rPr>
        <w:t xml:space="preserve">expository </w:t>
      </w:r>
      <w:r w:rsidRPr="00FE3A1B">
        <w:rPr>
          <w:rFonts w:ascii="Tahoma" w:hAnsi="Tahoma" w:cs="Tahoma"/>
          <w:szCs w:val="24"/>
        </w:rPr>
        <w:t xml:space="preserve">essay, </w:t>
      </w:r>
      <w:r w:rsidR="00FD2455">
        <w:rPr>
          <w:rFonts w:ascii="Tahoma" w:hAnsi="Tahoma" w:cs="Tahoma"/>
          <w:szCs w:val="24"/>
        </w:rPr>
        <w:t>the</w:t>
      </w:r>
      <w:r w:rsidRPr="00FE3A1B">
        <w:rPr>
          <w:rFonts w:ascii="Tahoma" w:hAnsi="Tahoma" w:cs="Tahoma"/>
          <w:szCs w:val="24"/>
        </w:rPr>
        <w:t xml:space="preserve"> next task is to determine what you are going to write in the paper and in what order</w:t>
      </w:r>
      <w:r w:rsidR="004E177F">
        <w:rPr>
          <w:rFonts w:ascii="Tahoma" w:hAnsi="Tahoma" w:cs="Tahoma"/>
          <w:szCs w:val="24"/>
        </w:rPr>
        <w:t xml:space="preserve">. </w:t>
      </w:r>
      <w:r w:rsidRPr="00FE3A1B">
        <w:rPr>
          <w:rFonts w:ascii="Tahoma" w:hAnsi="Tahoma" w:cs="Tahoma"/>
          <w:szCs w:val="24"/>
        </w:rPr>
        <w:t xml:space="preserve">For shorter pieces of writing—up to two paragraphs—the order </w:t>
      </w:r>
      <w:r w:rsidRPr="004E177F">
        <w:rPr>
          <w:rFonts w:ascii="Tahoma" w:hAnsi="Tahoma" w:cs="Tahoma"/>
          <w:szCs w:val="24"/>
        </w:rPr>
        <w:t>can easily be handled in your head</w:t>
      </w:r>
      <w:r w:rsidR="00B9146F">
        <w:rPr>
          <w:rFonts w:ascii="Tahoma" w:hAnsi="Tahoma" w:cs="Tahoma"/>
          <w:szCs w:val="24"/>
        </w:rPr>
        <w:t>, and even i</w:t>
      </w:r>
      <w:r w:rsidRPr="004E177F">
        <w:rPr>
          <w:rFonts w:ascii="Tahoma" w:hAnsi="Tahoma" w:cs="Tahoma"/>
          <w:szCs w:val="24"/>
        </w:rPr>
        <w:t xml:space="preserve">n some longer papers, especially narrative and descriptive, you can usually follow </w:t>
      </w:r>
      <w:r w:rsidR="00B9146F">
        <w:rPr>
          <w:rFonts w:ascii="Tahoma" w:hAnsi="Tahoma" w:cs="Tahoma"/>
          <w:szCs w:val="24"/>
        </w:rPr>
        <w:t>the order</w:t>
      </w:r>
      <w:r w:rsidRPr="004E177F">
        <w:rPr>
          <w:rFonts w:ascii="Tahoma" w:hAnsi="Tahoma" w:cs="Tahoma"/>
          <w:szCs w:val="24"/>
        </w:rPr>
        <w:t xml:space="preserve"> without the aid of an outline</w:t>
      </w:r>
      <w:r w:rsidR="004E177F">
        <w:rPr>
          <w:rFonts w:ascii="Tahoma" w:hAnsi="Tahoma" w:cs="Tahoma"/>
          <w:szCs w:val="24"/>
        </w:rPr>
        <w:t xml:space="preserve">. </w:t>
      </w:r>
      <w:r w:rsidRPr="004E177F">
        <w:rPr>
          <w:rFonts w:ascii="Tahoma" w:hAnsi="Tahoma" w:cs="Tahoma"/>
          <w:szCs w:val="24"/>
        </w:rPr>
        <w:t>An effective expository or persuasive paper, though, is difficult to write well without a plan for its order</w:t>
      </w:r>
      <w:r w:rsidR="00B438E3">
        <w:rPr>
          <w:rFonts w:ascii="Tahoma" w:hAnsi="Tahoma" w:cs="Tahoma"/>
          <w:szCs w:val="24"/>
        </w:rPr>
        <w:t xml:space="preserve">. </w:t>
      </w:r>
      <w:r w:rsidR="001441DA">
        <w:rPr>
          <w:rFonts w:ascii="Tahoma" w:hAnsi="Tahoma" w:cs="Tahoma"/>
          <w:szCs w:val="24"/>
        </w:rPr>
        <w:t xml:space="preserve">This is what an outline does for you. </w:t>
      </w:r>
      <w:r w:rsidR="00B9146F">
        <w:rPr>
          <w:rFonts w:ascii="Tahoma" w:hAnsi="Tahoma" w:cs="Tahoma"/>
          <w:szCs w:val="24"/>
        </w:rPr>
        <w:t>After creating</w:t>
      </w:r>
      <w:r w:rsidRPr="004E177F">
        <w:rPr>
          <w:rFonts w:ascii="Tahoma" w:hAnsi="Tahoma" w:cs="Tahoma"/>
          <w:szCs w:val="24"/>
        </w:rPr>
        <w:t xml:space="preserve"> the thesis, the next step is to outline the supporting material.</w:t>
      </w:r>
    </w:p>
    <w:p w14:paraId="2D17C108" w14:textId="77777777" w:rsidR="002051B3" w:rsidRPr="00FE3A1B" w:rsidRDefault="002051B3" w:rsidP="00FE3A1B"/>
    <w:p w14:paraId="03550D6D" w14:textId="77777777" w:rsidR="002051B3" w:rsidRPr="00FE3A1B" w:rsidRDefault="002051B3" w:rsidP="00FE3A1B">
      <w:pPr>
        <w:pStyle w:val="Heading2"/>
        <w:spacing w:before="0"/>
        <w:rPr>
          <w:rFonts w:cs="Tahoma"/>
        </w:rPr>
      </w:pPr>
      <w:r w:rsidRPr="00FE3A1B">
        <w:rPr>
          <w:rFonts w:cs="Tahoma"/>
        </w:rPr>
        <w:t>Why Outline?</w:t>
      </w:r>
    </w:p>
    <w:p w14:paraId="41451483" w14:textId="7815DD0D" w:rsidR="00B9146F" w:rsidRDefault="00B9146F" w:rsidP="005A4DEF">
      <w:pPr>
        <w:numPr>
          <w:ilvl w:val="0"/>
          <w:numId w:val="2"/>
        </w:numPr>
        <w:autoSpaceDE w:val="0"/>
        <w:autoSpaceDN w:val="0"/>
        <w:adjustRightInd w:val="0"/>
      </w:pPr>
      <w:r>
        <w:t>To help develop your own writing:</w:t>
      </w:r>
    </w:p>
    <w:p w14:paraId="70F0C6F1" w14:textId="735A6106" w:rsidR="002051B3" w:rsidRPr="00FE3A1B" w:rsidRDefault="00B9146F" w:rsidP="00B9146F">
      <w:pPr>
        <w:numPr>
          <w:ilvl w:val="1"/>
          <w:numId w:val="2"/>
        </w:numPr>
        <w:autoSpaceDE w:val="0"/>
        <w:autoSpaceDN w:val="0"/>
        <w:adjustRightInd w:val="0"/>
      </w:pPr>
      <w:r>
        <w:t>C</w:t>
      </w:r>
      <w:r w:rsidR="002051B3" w:rsidRPr="00FE3A1B">
        <w:t xml:space="preserve">larify or determine the purpose of the proposed writing. </w:t>
      </w:r>
    </w:p>
    <w:p w14:paraId="600CFC2B" w14:textId="6F04FA54" w:rsidR="002051B3" w:rsidRPr="00FE3A1B" w:rsidRDefault="00B9146F" w:rsidP="00B9146F">
      <w:pPr>
        <w:numPr>
          <w:ilvl w:val="1"/>
          <w:numId w:val="2"/>
        </w:numPr>
        <w:autoSpaceDE w:val="0"/>
        <w:autoSpaceDN w:val="0"/>
        <w:adjustRightInd w:val="0"/>
      </w:pPr>
      <w:r>
        <w:t>T</w:t>
      </w:r>
      <w:r w:rsidR="002051B3" w:rsidRPr="00FE3A1B">
        <w:t>est organization.</w:t>
      </w:r>
    </w:p>
    <w:p w14:paraId="6D32EEAF" w14:textId="4BFE8796" w:rsidR="002051B3" w:rsidRPr="00FE3A1B" w:rsidRDefault="00B9146F" w:rsidP="00B9146F">
      <w:pPr>
        <w:numPr>
          <w:ilvl w:val="1"/>
          <w:numId w:val="2"/>
        </w:numPr>
        <w:autoSpaceDE w:val="0"/>
        <w:autoSpaceDN w:val="0"/>
        <w:adjustRightInd w:val="0"/>
      </w:pPr>
      <w:r>
        <w:t>A</w:t>
      </w:r>
      <w:r w:rsidR="002051B3" w:rsidRPr="00FE3A1B">
        <w:t xml:space="preserve">id </w:t>
      </w:r>
      <w:r>
        <w:t>to communicate and</w:t>
      </w:r>
      <w:r w:rsidR="002051B3" w:rsidRPr="00FE3A1B">
        <w:t xml:space="preserve"> clarify to both </w:t>
      </w:r>
      <w:r w:rsidR="001441DA">
        <w:t>the</w:t>
      </w:r>
      <w:r w:rsidR="002051B3" w:rsidRPr="00FE3A1B">
        <w:t xml:space="preserve"> student and </w:t>
      </w:r>
      <w:r w:rsidR="001441DA">
        <w:t>the</w:t>
      </w:r>
      <w:r w:rsidR="002051B3" w:rsidRPr="00FE3A1B">
        <w:t xml:space="preserve"> professor what will be examined in the paper and how.</w:t>
      </w:r>
    </w:p>
    <w:p w14:paraId="4BE8517E" w14:textId="119785FD" w:rsidR="00B9146F" w:rsidRDefault="004E177F" w:rsidP="001441DA">
      <w:pPr>
        <w:numPr>
          <w:ilvl w:val="0"/>
          <w:numId w:val="2"/>
        </w:numPr>
        <w:autoSpaceDE w:val="0"/>
        <w:autoSpaceDN w:val="0"/>
        <w:adjustRightInd w:val="0"/>
      </w:pPr>
      <w:r>
        <w:t>T</w:t>
      </w:r>
      <w:r w:rsidRPr="00FE3A1B">
        <w:t xml:space="preserve">o </w:t>
      </w:r>
      <w:r w:rsidR="001441DA">
        <w:t xml:space="preserve">help understand </w:t>
      </w:r>
      <w:r w:rsidR="000F79BF">
        <w:t xml:space="preserve">a </w:t>
      </w:r>
      <w:r w:rsidR="001441DA">
        <w:t>required reading</w:t>
      </w:r>
      <w:r w:rsidR="00B9146F">
        <w:t>:</w:t>
      </w:r>
      <w:r w:rsidR="001441DA">
        <w:t xml:space="preserve"> </w:t>
      </w:r>
    </w:p>
    <w:p w14:paraId="27B6F205" w14:textId="72254445" w:rsidR="00B9146F" w:rsidRDefault="00B9146F" w:rsidP="00B9146F">
      <w:pPr>
        <w:numPr>
          <w:ilvl w:val="1"/>
          <w:numId w:val="2"/>
        </w:numPr>
        <w:autoSpaceDE w:val="0"/>
        <w:autoSpaceDN w:val="0"/>
        <w:adjustRightInd w:val="0"/>
      </w:pPr>
      <w:r>
        <w:t>Enables</w:t>
      </w:r>
      <w:r w:rsidR="002051B3" w:rsidRPr="00FE3A1B">
        <w:t xml:space="preserve"> the student to </w:t>
      </w:r>
      <w:r w:rsidR="004E177F" w:rsidRPr="00FE3A1B">
        <w:t xml:space="preserve">carefully </w:t>
      </w:r>
      <w:r w:rsidR="002051B3" w:rsidRPr="00FE3A1B">
        <w:t>watch what the author is doing and how he</w:t>
      </w:r>
      <w:r w:rsidR="004E177F">
        <w:t xml:space="preserve"> or </w:t>
      </w:r>
      <w:r w:rsidR="002051B3" w:rsidRPr="00FE3A1B">
        <w:t>she is doing it</w:t>
      </w:r>
      <w:r w:rsidR="004E177F">
        <w:t>.</w:t>
      </w:r>
      <w:r w:rsidR="002051B3" w:rsidRPr="00FE3A1B">
        <w:t xml:space="preserve"> </w:t>
      </w:r>
    </w:p>
    <w:p w14:paraId="4D2ABFC3" w14:textId="3A5EB7FD" w:rsidR="002051B3" w:rsidRPr="00FE3A1B" w:rsidRDefault="00B9146F" w:rsidP="00B9146F">
      <w:pPr>
        <w:numPr>
          <w:ilvl w:val="1"/>
          <w:numId w:val="2"/>
        </w:numPr>
        <w:autoSpaceDE w:val="0"/>
        <w:autoSpaceDN w:val="0"/>
        <w:adjustRightInd w:val="0"/>
      </w:pPr>
      <w:r>
        <w:t>Provides</w:t>
      </w:r>
      <w:r w:rsidR="002051B3" w:rsidRPr="00FE3A1B">
        <w:t xml:space="preserve"> the student a concise review for future study.</w:t>
      </w:r>
    </w:p>
    <w:p w14:paraId="29407424" w14:textId="77777777" w:rsidR="002051B3" w:rsidRPr="00FE3A1B" w:rsidRDefault="002051B3" w:rsidP="00FE3A1B"/>
    <w:p w14:paraId="759D0A6A" w14:textId="77777777" w:rsidR="00B9146F" w:rsidRDefault="00B9146F">
      <w:pPr>
        <w:rPr>
          <w:b/>
          <w:caps/>
          <w:color w:val="000000" w:themeColor="text1"/>
          <w:sz w:val="28"/>
          <w:szCs w:val="28"/>
        </w:rPr>
      </w:pPr>
      <w:r>
        <w:br w:type="page"/>
      </w:r>
    </w:p>
    <w:p w14:paraId="5CA2F793" w14:textId="77777777" w:rsidR="00740947" w:rsidRPr="00FE3A1B" w:rsidRDefault="00740947" w:rsidP="00740947">
      <w:pPr>
        <w:pStyle w:val="Heading1"/>
      </w:pPr>
      <w:bookmarkStart w:id="1" w:name="_Toc209109354"/>
      <w:r w:rsidRPr="00FE3A1B">
        <w:lastRenderedPageBreak/>
        <w:t>The Conventions of Outlining</w:t>
      </w:r>
      <w:bookmarkEnd w:id="1"/>
    </w:p>
    <w:p w14:paraId="7300A348" w14:textId="77777777" w:rsidR="00740947" w:rsidRPr="00FE3A1B" w:rsidRDefault="00740947" w:rsidP="00740947">
      <w:r w:rsidRPr="00FE3A1B">
        <w:t>Outlines should consist of three parts: the title, the purpose statement (focus or thesis), and the body of the outline. The body of the outline should never</w:t>
      </w:r>
      <w:r>
        <w:t xml:space="preserve"> just</w:t>
      </w:r>
      <w:r w:rsidRPr="00FE3A1B">
        <w:t xml:space="preserve"> be</w:t>
      </w:r>
      <w:r>
        <w:t>:</w:t>
      </w:r>
      <w:r w:rsidRPr="00FE3A1B">
        <w:t xml:space="preserve"> </w:t>
      </w:r>
    </w:p>
    <w:p w14:paraId="7A84FC09" w14:textId="77777777" w:rsidR="00740947" w:rsidRPr="00FE3A1B" w:rsidRDefault="00740947" w:rsidP="00740947">
      <w:pPr>
        <w:ind w:firstLine="720"/>
      </w:pPr>
      <w:r w:rsidRPr="00FE3A1B">
        <w:t xml:space="preserve">I. Introduction </w:t>
      </w:r>
    </w:p>
    <w:p w14:paraId="5AC5E146" w14:textId="77777777" w:rsidR="00740947" w:rsidRPr="00FE3A1B" w:rsidRDefault="00740947" w:rsidP="00740947">
      <w:pPr>
        <w:ind w:firstLine="720"/>
      </w:pPr>
      <w:r w:rsidRPr="00FE3A1B">
        <w:t xml:space="preserve">II. Body </w:t>
      </w:r>
    </w:p>
    <w:p w14:paraId="74602BF1" w14:textId="77777777" w:rsidR="00740947" w:rsidRPr="00FE3A1B" w:rsidRDefault="00740947" w:rsidP="00740947">
      <w:pPr>
        <w:ind w:firstLine="720"/>
      </w:pPr>
      <w:r w:rsidRPr="00FE3A1B">
        <w:t xml:space="preserve">III. Conclusion </w:t>
      </w:r>
    </w:p>
    <w:p w14:paraId="2882C3DF" w14:textId="1925EDB6" w:rsidR="00740947" w:rsidRDefault="00740947" w:rsidP="00740947">
      <w:r w:rsidRPr="00FE3A1B">
        <w:t xml:space="preserve">Such an outline gives no indication what is intended and </w:t>
      </w:r>
      <w:r>
        <w:t>does not show the</w:t>
      </w:r>
      <w:r w:rsidRPr="00FE3A1B">
        <w:t xml:space="preserve"> organization of the paper.</w:t>
      </w:r>
    </w:p>
    <w:p w14:paraId="5F1D30F0" w14:textId="77777777" w:rsidR="00740947" w:rsidRDefault="00740947" w:rsidP="00740947"/>
    <w:p w14:paraId="20191D7C" w14:textId="6A55B8BD" w:rsidR="001441DA" w:rsidRPr="00FE3A1B" w:rsidRDefault="001441DA" w:rsidP="001441DA">
      <w:pPr>
        <w:pStyle w:val="Heading1"/>
      </w:pPr>
      <w:bookmarkStart w:id="2" w:name="_Toc209109355"/>
      <w:r w:rsidRPr="00FE3A1B">
        <w:t xml:space="preserve">How to </w:t>
      </w:r>
      <w:r w:rsidR="00B9146F">
        <w:t>Develop</w:t>
      </w:r>
      <w:r>
        <w:t xml:space="preserve"> an </w:t>
      </w:r>
      <w:r w:rsidRPr="00FE3A1B">
        <w:t>Outline</w:t>
      </w:r>
      <w:r>
        <w:t xml:space="preserve"> of a required reading</w:t>
      </w:r>
      <w:bookmarkEnd w:id="2"/>
    </w:p>
    <w:p w14:paraId="7E8CE9FC" w14:textId="300617C3" w:rsidR="001441DA" w:rsidRPr="00FE3A1B" w:rsidRDefault="001441DA" w:rsidP="001441DA">
      <w:pPr>
        <w:numPr>
          <w:ilvl w:val="0"/>
          <w:numId w:val="3"/>
        </w:numPr>
        <w:autoSpaceDE w:val="0"/>
        <w:autoSpaceDN w:val="0"/>
        <w:adjustRightInd w:val="0"/>
      </w:pPr>
      <w:r w:rsidRPr="00FE3A1B">
        <w:t>Read the assigned source(s) for a general impression. Note opening paragraphs</w:t>
      </w:r>
      <w:r w:rsidR="00B9146F">
        <w:t xml:space="preserve"> and headings for a clue to </w:t>
      </w:r>
      <w:r w:rsidRPr="00FE3A1B">
        <w:t>organization.</w:t>
      </w:r>
    </w:p>
    <w:p w14:paraId="7EF95920" w14:textId="19D92DC8" w:rsidR="001441DA" w:rsidRPr="00FE3A1B" w:rsidRDefault="001441DA" w:rsidP="001441DA">
      <w:pPr>
        <w:numPr>
          <w:ilvl w:val="0"/>
          <w:numId w:val="3"/>
        </w:numPr>
        <w:autoSpaceDE w:val="0"/>
        <w:autoSpaceDN w:val="0"/>
        <w:adjustRightInd w:val="0"/>
      </w:pPr>
      <w:r w:rsidRPr="00FE3A1B">
        <w:t>Formulat</w:t>
      </w:r>
      <w:r w:rsidR="00B9146F">
        <w:t xml:space="preserve">e the purpose of the </w:t>
      </w:r>
      <w:r w:rsidRPr="00FE3A1B">
        <w:t>reading and write a thesis.</w:t>
      </w:r>
    </w:p>
    <w:p w14:paraId="3EDD0A80" w14:textId="77777777" w:rsidR="001441DA" w:rsidRDefault="001441DA" w:rsidP="001441DA">
      <w:pPr>
        <w:numPr>
          <w:ilvl w:val="0"/>
          <w:numId w:val="3"/>
        </w:numPr>
        <w:autoSpaceDE w:val="0"/>
        <w:autoSpaceDN w:val="0"/>
        <w:adjustRightInd w:val="0"/>
      </w:pPr>
      <w:r w:rsidRPr="00FE3A1B">
        <w:t>Determine the main divisions of your essay and mark them</w:t>
      </w:r>
      <w:r>
        <w:t>:</w:t>
      </w:r>
      <w:r w:rsidRPr="00FE3A1B">
        <w:t xml:space="preserve"> I, II, III</w:t>
      </w:r>
      <w:r>
        <w:t>;</w:t>
      </w:r>
      <w:r w:rsidRPr="00FE3A1B">
        <w:t xml:space="preserve"> </w:t>
      </w:r>
      <w:r>
        <w:t xml:space="preserve">A, B, C; or </w:t>
      </w:r>
    </w:p>
    <w:p w14:paraId="40E89D4D" w14:textId="77777777" w:rsidR="001441DA" w:rsidRPr="00FE3A1B" w:rsidRDefault="001441DA" w:rsidP="001441DA">
      <w:pPr>
        <w:autoSpaceDE w:val="0"/>
        <w:autoSpaceDN w:val="0"/>
        <w:adjustRightInd w:val="0"/>
        <w:ind w:left="720"/>
      </w:pPr>
      <w:r>
        <w:t>1, 2, 3, depending on the outline style you have chosen.</w:t>
      </w:r>
    </w:p>
    <w:p w14:paraId="36E773C8" w14:textId="4505589C" w:rsidR="001441DA" w:rsidRPr="00FE3A1B" w:rsidRDefault="001441DA" w:rsidP="001441DA">
      <w:pPr>
        <w:numPr>
          <w:ilvl w:val="0"/>
          <w:numId w:val="3"/>
        </w:numPr>
        <w:autoSpaceDE w:val="0"/>
        <w:autoSpaceDN w:val="0"/>
        <w:adjustRightInd w:val="0"/>
      </w:pPr>
      <w:r w:rsidRPr="00FE3A1B">
        <w:t>Express the purpose of each major</w:t>
      </w:r>
      <w:r w:rsidR="00B9146F">
        <w:t xml:space="preserve"> unit as a topic heading or </w:t>
      </w:r>
      <w:r w:rsidRPr="00FE3A1B">
        <w:t>sub</w:t>
      </w:r>
      <w:r>
        <w:t>-</w:t>
      </w:r>
      <w:r w:rsidRPr="00FE3A1B">
        <w:t xml:space="preserve">thesis. </w:t>
      </w:r>
      <w:r w:rsidR="00B9146F">
        <w:t>T</w:t>
      </w:r>
      <w:r w:rsidRPr="00FE3A1B">
        <w:t xml:space="preserve">hese headings </w:t>
      </w:r>
      <w:r w:rsidR="00B9146F">
        <w:t xml:space="preserve">should </w:t>
      </w:r>
      <w:r w:rsidRPr="00FE3A1B">
        <w:t>logically develop the main purpose statement.</w:t>
      </w:r>
    </w:p>
    <w:p w14:paraId="68518D34" w14:textId="77777777" w:rsidR="001441DA" w:rsidRPr="00FE3A1B" w:rsidRDefault="001441DA" w:rsidP="001441DA">
      <w:pPr>
        <w:numPr>
          <w:ilvl w:val="0"/>
          <w:numId w:val="3"/>
        </w:numPr>
        <w:autoSpaceDE w:val="0"/>
        <w:autoSpaceDN w:val="0"/>
        <w:adjustRightInd w:val="0"/>
      </w:pPr>
      <w:r w:rsidRPr="00FE3A1B">
        <w:t>Subdivide the main headings, if necessary, and mark these.</w:t>
      </w:r>
    </w:p>
    <w:p w14:paraId="1BA30405" w14:textId="3ECD8666" w:rsidR="001441DA" w:rsidRDefault="001441DA" w:rsidP="001441DA">
      <w:pPr>
        <w:numPr>
          <w:ilvl w:val="0"/>
          <w:numId w:val="3"/>
        </w:numPr>
        <w:autoSpaceDE w:val="0"/>
        <w:autoSpaceDN w:val="0"/>
        <w:adjustRightInd w:val="0"/>
      </w:pPr>
      <w:r w:rsidRPr="00FE3A1B">
        <w:t xml:space="preserve">Check the completed outline </w:t>
      </w:r>
      <w:r w:rsidR="00B9146F">
        <w:t xml:space="preserve">against the original </w:t>
      </w:r>
      <w:r w:rsidRPr="00FE3A1B">
        <w:t>reading to see if your outline adequately re</w:t>
      </w:r>
      <w:r>
        <w:t>flects</w:t>
      </w:r>
      <w:r w:rsidRPr="00FE3A1B">
        <w:t xml:space="preserve"> the reading’s structure and content.</w:t>
      </w:r>
    </w:p>
    <w:p w14:paraId="1968DDB1" w14:textId="77777777" w:rsidR="00740947" w:rsidRPr="00FE3A1B" w:rsidRDefault="00740947" w:rsidP="00740947"/>
    <w:p w14:paraId="6E1BA595" w14:textId="57DDFE85" w:rsidR="004E177F" w:rsidRDefault="004E177F" w:rsidP="004E177F">
      <w:pPr>
        <w:pStyle w:val="Heading1"/>
      </w:pPr>
      <w:bookmarkStart w:id="3" w:name="_Toc209109356"/>
      <w:r>
        <w:t>How to create an outline in microsoft word</w:t>
      </w:r>
      <w:bookmarkEnd w:id="3"/>
    </w:p>
    <w:p w14:paraId="0F54EA29" w14:textId="22D24668" w:rsidR="007669AF" w:rsidRPr="007669AF" w:rsidRDefault="007669AF" w:rsidP="007669AF">
      <w:r>
        <w:t>To avoid the considerable</w:t>
      </w:r>
      <w:r w:rsidR="0041492D">
        <w:t xml:space="preserve"> </w:t>
      </w:r>
      <w:r>
        <w:t xml:space="preserve">work of creating and maintaining a self-built outline, it is strongly recommended </w:t>
      </w:r>
      <w:r w:rsidR="00B9146F">
        <w:t>that you</w:t>
      </w:r>
      <w:r>
        <w:t xml:space="preserve"> </w:t>
      </w:r>
      <w:r w:rsidR="0041492D">
        <w:t>use</w:t>
      </w:r>
      <w:r>
        <w:t xml:space="preserve"> </w:t>
      </w:r>
      <w:r w:rsidR="0041492D">
        <w:t xml:space="preserve">the </w:t>
      </w:r>
      <w:r>
        <w:t>outline function in your preferred word</w:t>
      </w:r>
      <w:r w:rsidR="0041492D">
        <w:t>-</w:t>
      </w:r>
      <w:r>
        <w:t>processing program</w:t>
      </w:r>
      <w:r w:rsidR="00AD69D2">
        <w:t xml:space="preserve">, such as </w:t>
      </w:r>
      <w:r w:rsidR="00FD2455">
        <w:t>Microsoft Word.</w:t>
      </w:r>
    </w:p>
    <w:p w14:paraId="35AC428F" w14:textId="77777777" w:rsidR="004E177F" w:rsidRDefault="004E177F" w:rsidP="005A4DEF">
      <w:pPr>
        <w:pStyle w:val="trt0xe"/>
        <w:numPr>
          <w:ilvl w:val="0"/>
          <w:numId w:val="5"/>
        </w:numPr>
        <w:shd w:val="clear" w:color="auto" w:fill="FFFFFF"/>
        <w:spacing w:before="0" w:beforeAutospacing="0" w:after="60" w:afterAutospacing="0"/>
        <w:rPr>
          <w:rFonts w:ascii="Tahoma" w:hAnsi="Tahoma" w:cs="Tahoma"/>
          <w:color w:val="202124"/>
        </w:rPr>
      </w:pPr>
      <w:r w:rsidRPr="004D6BD5">
        <w:rPr>
          <w:rFonts w:ascii="Tahoma" w:hAnsi="Tahoma" w:cs="Tahoma"/>
          <w:color w:val="202124"/>
        </w:rPr>
        <w:t xml:space="preserve">Click </w:t>
      </w:r>
      <w:r w:rsidRPr="004D6BD5">
        <w:rPr>
          <w:rFonts w:ascii="Tahoma" w:hAnsi="Tahoma" w:cs="Tahoma"/>
          <w:b/>
          <w:bCs/>
          <w:color w:val="202124"/>
        </w:rPr>
        <w:t>Home</w:t>
      </w:r>
      <w:r>
        <w:rPr>
          <w:rFonts w:ascii="Tahoma" w:hAnsi="Tahoma" w:cs="Tahoma"/>
          <w:color w:val="202124"/>
        </w:rPr>
        <w:t>.</w:t>
      </w:r>
    </w:p>
    <w:p w14:paraId="2C82447D" w14:textId="77777777" w:rsidR="004E177F" w:rsidRPr="004D6BD5" w:rsidRDefault="004E177F" w:rsidP="005A4DEF">
      <w:pPr>
        <w:pStyle w:val="trt0xe"/>
        <w:numPr>
          <w:ilvl w:val="0"/>
          <w:numId w:val="5"/>
        </w:numPr>
        <w:shd w:val="clear" w:color="auto" w:fill="FFFFFF"/>
        <w:spacing w:before="0" w:beforeAutospacing="0" w:after="60" w:afterAutospacing="0"/>
        <w:rPr>
          <w:rFonts w:ascii="Tahoma" w:hAnsi="Tahoma" w:cs="Tahoma"/>
          <w:color w:val="202124"/>
        </w:rPr>
      </w:pPr>
      <w:r>
        <w:rPr>
          <w:rFonts w:ascii="Tahoma" w:hAnsi="Tahoma" w:cs="Tahoma"/>
          <w:color w:val="202124"/>
        </w:rPr>
        <w:t>I</w:t>
      </w:r>
      <w:r w:rsidRPr="004D6BD5">
        <w:rPr>
          <w:rFonts w:ascii="Tahoma" w:hAnsi="Tahoma" w:cs="Tahoma"/>
          <w:color w:val="202124"/>
        </w:rPr>
        <w:t xml:space="preserve">n the </w:t>
      </w:r>
      <w:r w:rsidRPr="004D6BD5">
        <w:rPr>
          <w:rFonts w:ascii="Tahoma" w:hAnsi="Tahoma" w:cs="Tahoma"/>
          <w:b/>
          <w:bCs/>
          <w:color w:val="202124"/>
        </w:rPr>
        <w:t xml:space="preserve">Paragraph </w:t>
      </w:r>
      <w:r w:rsidRPr="004D6BD5">
        <w:rPr>
          <w:rFonts w:ascii="Tahoma" w:hAnsi="Tahoma" w:cs="Tahoma"/>
          <w:color w:val="202124"/>
        </w:rPr>
        <w:t>group, click the arrow next to</w:t>
      </w:r>
      <w:r>
        <w:rPr>
          <w:rFonts w:ascii="Tahoma" w:hAnsi="Tahoma" w:cs="Tahoma"/>
          <w:color w:val="202124"/>
        </w:rPr>
        <w:t xml:space="preserve"> the</w:t>
      </w:r>
      <w:r w:rsidRPr="004D6BD5">
        <w:rPr>
          <w:rFonts w:ascii="Tahoma" w:hAnsi="Tahoma" w:cs="Tahoma"/>
          <w:color w:val="202124"/>
        </w:rPr>
        <w:t xml:space="preserve"> </w:t>
      </w:r>
      <w:r w:rsidRPr="004D6BD5">
        <w:rPr>
          <w:rFonts w:ascii="Tahoma" w:hAnsi="Tahoma" w:cs="Tahoma"/>
          <w:b/>
          <w:bCs/>
          <w:color w:val="202124"/>
        </w:rPr>
        <w:t>Multilevel List</w:t>
      </w:r>
      <w:r>
        <w:rPr>
          <w:rFonts w:ascii="Tahoma" w:hAnsi="Tahoma" w:cs="Tahoma"/>
          <w:b/>
          <w:bCs/>
          <w:color w:val="202124"/>
        </w:rPr>
        <w:t xml:space="preserve"> </w:t>
      </w:r>
      <w:r>
        <w:rPr>
          <w:rFonts w:ascii="Tahoma" w:hAnsi="Tahoma" w:cs="Tahoma"/>
          <w:color w:val="202124"/>
        </w:rPr>
        <w:t>icon (third from the left in the top row)</w:t>
      </w:r>
      <w:r w:rsidRPr="004D6BD5">
        <w:rPr>
          <w:rFonts w:ascii="Tahoma" w:hAnsi="Tahoma" w:cs="Tahoma"/>
          <w:color w:val="202124"/>
        </w:rPr>
        <w:t>.</w:t>
      </w:r>
    </w:p>
    <w:p w14:paraId="1C8A2F67" w14:textId="77E3CA83" w:rsidR="004E177F" w:rsidRPr="004D6BD5" w:rsidRDefault="004E177F" w:rsidP="005A4DEF">
      <w:pPr>
        <w:pStyle w:val="trt0xe"/>
        <w:numPr>
          <w:ilvl w:val="0"/>
          <w:numId w:val="5"/>
        </w:numPr>
        <w:shd w:val="clear" w:color="auto" w:fill="FFFFFF"/>
        <w:spacing w:before="0" w:beforeAutospacing="0" w:after="60" w:afterAutospacing="0"/>
        <w:rPr>
          <w:rFonts w:ascii="Tahoma" w:hAnsi="Tahoma" w:cs="Tahoma"/>
          <w:color w:val="202124"/>
        </w:rPr>
      </w:pPr>
      <w:r w:rsidRPr="004D6BD5">
        <w:rPr>
          <w:rFonts w:ascii="Tahoma" w:hAnsi="Tahoma" w:cs="Tahoma"/>
          <w:color w:val="202124"/>
        </w:rPr>
        <w:t xml:space="preserve">Choose an outline style from the </w:t>
      </w:r>
      <w:r w:rsidRPr="00BC18C5">
        <w:rPr>
          <w:rFonts w:ascii="Tahoma" w:hAnsi="Tahoma" w:cs="Tahoma"/>
          <w:b/>
          <w:bCs/>
          <w:color w:val="202124"/>
        </w:rPr>
        <w:t>List Library</w:t>
      </w:r>
      <w:r w:rsidRPr="004D6BD5">
        <w:rPr>
          <w:rFonts w:ascii="Tahoma" w:hAnsi="Tahoma" w:cs="Tahoma"/>
          <w:color w:val="202124"/>
        </w:rPr>
        <w:t>.</w:t>
      </w:r>
      <w:r w:rsidR="00293EAF">
        <w:rPr>
          <w:rFonts w:ascii="Tahoma" w:hAnsi="Tahoma" w:cs="Tahoma"/>
          <w:color w:val="202124"/>
        </w:rPr>
        <w:t xml:space="preserve"> The first heading (A, 1, I, etc</w:t>
      </w:r>
      <w:r w:rsidR="00AD69D2">
        <w:rPr>
          <w:rFonts w:ascii="Tahoma" w:hAnsi="Tahoma" w:cs="Tahoma"/>
          <w:color w:val="202124"/>
        </w:rPr>
        <w:t>.</w:t>
      </w:r>
      <w:r w:rsidR="00293EAF">
        <w:rPr>
          <w:rFonts w:ascii="Tahoma" w:hAnsi="Tahoma" w:cs="Tahoma"/>
          <w:color w:val="202124"/>
        </w:rPr>
        <w:t>) appear</w:t>
      </w:r>
      <w:r w:rsidR="00F437B2">
        <w:rPr>
          <w:rFonts w:ascii="Tahoma" w:hAnsi="Tahoma" w:cs="Tahoma"/>
          <w:color w:val="202124"/>
        </w:rPr>
        <w:t>s</w:t>
      </w:r>
      <w:r w:rsidR="00293EAF">
        <w:rPr>
          <w:rFonts w:ascii="Tahoma" w:hAnsi="Tahoma" w:cs="Tahoma"/>
          <w:color w:val="202124"/>
        </w:rPr>
        <w:t>.</w:t>
      </w:r>
    </w:p>
    <w:p w14:paraId="7C493A89" w14:textId="4568EC90" w:rsidR="004E177F" w:rsidRPr="004D6BD5" w:rsidRDefault="004E177F" w:rsidP="005A4DEF">
      <w:pPr>
        <w:pStyle w:val="trt0xe"/>
        <w:numPr>
          <w:ilvl w:val="0"/>
          <w:numId w:val="5"/>
        </w:numPr>
        <w:shd w:val="clear" w:color="auto" w:fill="FFFFFF"/>
        <w:spacing w:before="0" w:beforeAutospacing="0" w:after="60" w:afterAutospacing="0"/>
        <w:rPr>
          <w:rFonts w:ascii="Tahoma" w:hAnsi="Tahoma" w:cs="Tahoma"/>
          <w:color w:val="202124"/>
        </w:rPr>
      </w:pPr>
      <w:r w:rsidRPr="004D6BD5">
        <w:rPr>
          <w:rFonts w:ascii="Tahoma" w:hAnsi="Tahoma" w:cs="Tahoma"/>
          <w:color w:val="202124"/>
        </w:rPr>
        <w:t xml:space="preserve">Start typing to begin the </w:t>
      </w:r>
      <w:r w:rsidR="00293EAF">
        <w:rPr>
          <w:rFonts w:ascii="Tahoma" w:hAnsi="Tahoma" w:cs="Tahoma"/>
          <w:color w:val="202124"/>
        </w:rPr>
        <w:t>outline</w:t>
      </w:r>
      <w:r w:rsidRPr="004D6BD5">
        <w:rPr>
          <w:rFonts w:ascii="Tahoma" w:hAnsi="Tahoma" w:cs="Tahoma"/>
          <w:color w:val="202124"/>
        </w:rPr>
        <w:t xml:space="preserve">. </w:t>
      </w:r>
    </w:p>
    <w:p w14:paraId="20579BD9" w14:textId="69775BE9" w:rsidR="004E177F" w:rsidRDefault="004E177F" w:rsidP="005A4DEF">
      <w:pPr>
        <w:pStyle w:val="trt0xe"/>
        <w:numPr>
          <w:ilvl w:val="0"/>
          <w:numId w:val="5"/>
        </w:numPr>
        <w:shd w:val="clear" w:color="auto" w:fill="FFFFFF"/>
        <w:spacing w:before="0" w:beforeAutospacing="0" w:after="60" w:afterAutospacing="0"/>
        <w:rPr>
          <w:rFonts w:ascii="Tahoma" w:hAnsi="Tahoma" w:cs="Tahoma"/>
          <w:color w:val="202124"/>
        </w:rPr>
      </w:pPr>
      <w:r w:rsidRPr="004D6BD5">
        <w:rPr>
          <w:rFonts w:ascii="Tahoma" w:hAnsi="Tahoma" w:cs="Tahoma"/>
          <w:color w:val="202124"/>
        </w:rPr>
        <w:t xml:space="preserve">To start a new list level, press the </w:t>
      </w:r>
      <w:r>
        <w:rPr>
          <w:rFonts w:ascii="Tahoma" w:hAnsi="Tahoma" w:cs="Tahoma"/>
          <w:b/>
          <w:bCs/>
          <w:color w:val="202124"/>
        </w:rPr>
        <w:t>Increase</w:t>
      </w:r>
      <w:r w:rsidRPr="004D6BD5">
        <w:rPr>
          <w:rFonts w:ascii="Tahoma" w:hAnsi="Tahoma" w:cs="Tahoma"/>
          <w:b/>
          <w:bCs/>
          <w:color w:val="202124"/>
        </w:rPr>
        <w:t xml:space="preserve"> Indent</w:t>
      </w:r>
      <w:r>
        <w:rPr>
          <w:rFonts w:ascii="Tahoma" w:hAnsi="Tahoma" w:cs="Tahoma"/>
          <w:color w:val="202124"/>
        </w:rPr>
        <w:t xml:space="preserve"> icon (to the right of </w:t>
      </w:r>
      <w:r w:rsidRPr="004D6BD5">
        <w:rPr>
          <w:rFonts w:ascii="Tahoma" w:hAnsi="Tahoma" w:cs="Tahoma"/>
          <w:b/>
          <w:bCs/>
          <w:color w:val="202124"/>
        </w:rPr>
        <w:t>Multilevel List</w:t>
      </w:r>
      <w:r>
        <w:rPr>
          <w:rFonts w:ascii="Tahoma" w:hAnsi="Tahoma" w:cs="Tahoma"/>
          <w:color w:val="202124"/>
        </w:rPr>
        <w:t>)</w:t>
      </w:r>
      <w:r w:rsidR="007669AF">
        <w:rPr>
          <w:rFonts w:ascii="Tahoma" w:hAnsi="Tahoma" w:cs="Tahoma"/>
          <w:color w:val="202124"/>
        </w:rPr>
        <w:t>.</w:t>
      </w:r>
    </w:p>
    <w:p w14:paraId="5C0293E5" w14:textId="0AFF8EA0" w:rsidR="004E177F" w:rsidRDefault="004E177F" w:rsidP="005A4DEF">
      <w:pPr>
        <w:pStyle w:val="trt0xe"/>
        <w:numPr>
          <w:ilvl w:val="0"/>
          <w:numId w:val="5"/>
        </w:numPr>
        <w:shd w:val="clear" w:color="auto" w:fill="FFFFFF"/>
        <w:spacing w:before="0" w:beforeAutospacing="0" w:after="60" w:afterAutospacing="0"/>
        <w:rPr>
          <w:rFonts w:ascii="Tahoma" w:hAnsi="Tahoma" w:cs="Tahoma"/>
          <w:color w:val="202124"/>
        </w:rPr>
      </w:pPr>
      <w:r>
        <w:rPr>
          <w:rFonts w:ascii="Tahoma" w:hAnsi="Tahoma" w:cs="Tahoma"/>
          <w:color w:val="202124"/>
        </w:rPr>
        <w:t>T</w:t>
      </w:r>
      <w:r w:rsidRPr="004D6BD5">
        <w:rPr>
          <w:rFonts w:ascii="Tahoma" w:hAnsi="Tahoma" w:cs="Tahoma"/>
          <w:color w:val="202124"/>
        </w:rPr>
        <w:t>o return to the previous list level</w:t>
      </w:r>
      <w:r>
        <w:rPr>
          <w:rFonts w:ascii="Tahoma" w:hAnsi="Tahoma" w:cs="Tahoma"/>
          <w:color w:val="202124"/>
        </w:rPr>
        <w:t xml:space="preserve">, press the </w:t>
      </w:r>
      <w:r w:rsidRPr="004D6BD5">
        <w:rPr>
          <w:rFonts w:ascii="Tahoma" w:hAnsi="Tahoma" w:cs="Tahoma"/>
          <w:b/>
          <w:bCs/>
          <w:color w:val="202124"/>
        </w:rPr>
        <w:t xml:space="preserve">Decrease </w:t>
      </w:r>
      <w:r>
        <w:rPr>
          <w:rFonts w:ascii="Tahoma" w:hAnsi="Tahoma" w:cs="Tahoma"/>
          <w:b/>
          <w:bCs/>
          <w:color w:val="202124"/>
        </w:rPr>
        <w:t>Indent</w:t>
      </w:r>
      <w:r>
        <w:rPr>
          <w:rFonts w:ascii="Tahoma" w:hAnsi="Tahoma" w:cs="Tahoma"/>
          <w:color w:val="202124"/>
        </w:rPr>
        <w:t xml:space="preserve"> icon (to the left of </w:t>
      </w:r>
      <w:r w:rsidRPr="004D6BD5">
        <w:rPr>
          <w:rFonts w:ascii="Tahoma" w:hAnsi="Tahoma" w:cs="Tahoma"/>
          <w:b/>
          <w:bCs/>
          <w:color w:val="202124"/>
        </w:rPr>
        <w:t>Increase Indent</w:t>
      </w:r>
      <w:r>
        <w:rPr>
          <w:rFonts w:ascii="Tahoma" w:hAnsi="Tahoma" w:cs="Tahoma"/>
          <w:color w:val="202124"/>
        </w:rPr>
        <w:t>)</w:t>
      </w:r>
      <w:r w:rsidRPr="004D6BD5">
        <w:rPr>
          <w:rFonts w:ascii="Tahoma" w:hAnsi="Tahoma" w:cs="Tahoma"/>
          <w:color w:val="202124"/>
        </w:rPr>
        <w:t>.</w:t>
      </w:r>
    </w:p>
    <w:p w14:paraId="0CE029FC" w14:textId="75B1CAC4" w:rsidR="001441DA" w:rsidRDefault="007D7F46" w:rsidP="007D7F46">
      <w:pPr>
        <w:tabs>
          <w:tab w:val="left" w:pos="1783"/>
        </w:tabs>
      </w:pPr>
      <w:r>
        <w:tab/>
      </w:r>
    </w:p>
    <w:p w14:paraId="67FA8DBF" w14:textId="627C76DA" w:rsidR="000F79BF" w:rsidRDefault="000F79BF" w:rsidP="000F79BF">
      <w:pPr>
        <w:pStyle w:val="Heading2"/>
      </w:pPr>
      <w:r>
        <w:lastRenderedPageBreak/>
        <w:t>Model outline</w:t>
      </w:r>
    </w:p>
    <w:p w14:paraId="4EBD204B" w14:textId="31278B74" w:rsidR="002051B3" w:rsidRPr="00FE3A1B" w:rsidRDefault="001441DA" w:rsidP="000F79BF">
      <w:r w:rsidRPr="007669AF">
        <w:t xml:space="preserve">The outline below is one of the outline styles from the </w:t>
      </w:r>
      <w:r w:rsidRPr="00FE68A3">
        <w:rPr>
          <w:b/>
          <w:bCs/>
        </w:rPr>
        <w:t>List Library</w:t>
      </w:r>
      <w:r w:rsidRPr="007669AF">
        <w:t xml:space="preserve"> in Microsoft Word. The </w:t>
      </w:r>
      <w:r>
        <w:t>top level is</w:t>
      </w:r>
      <w:r w:rsidRPr="007669AF">
        <w:t xml:space="preserve"> represented by Roman numeral</w:t>
      </w:r>
      <w:r>
        <w:t xml:space="preserve">s (I, II, III, IV, etc.); the next level is </w:t>
      </w:r>
      <w:r w:rsidRPr="007669AF">
        <w:t xml:space="preserve">marked by lower case letters (a, b, c, etc.) Further </w:t>
      </w:r>
      <w:r>
        <w:t>levels</w:t>
      </w:r>
      <w:r w:rsidRPr="007669AF">
        <w:t xml:space="preserve"> are indicated by lowerca</w:t>
      </w:r>
      <w:r>
        <w:t>se Roman numerals (</w:t>
      </w:r>
      <w:proofErr w:type="spellStart"/>
      <w:r>
        <w:t>i</w:t>
      </w:r>
      <w:proofErr w:type="spellEnd"/>
      <w:r>
        <w:t>, ii, iii</w:t>
      </w:r>
      <w:r w:rsidRPr="007669AF">
        <w:t>, etc.)</w:t>
      </w:r>
      <w:r>
        <w:t>, then numbers again.</w:t>
      </w:r>
      <w:r w:rsidRPr="007669AF">
        <w:t xml:space="preserve"> </w:t>
      </w:r>
      <w:r>
        <w:t>This follows</w:t>
      </w:r>
      <w:r w:rsidRPr="007669AF">
        <w:t xml:space="preserve"> a progressive system of indention so that the relation and relative importance of topics may be seen at a glance. </w:t>
      </w:r>
    </w:p>
    <w:p w14:paraId="55E8E2A9" w14:textId="77777777" w:rsidR="002051B3" w:rsidRPr="00FE3A1B" w:rsidRDefault="002051B3" w:rsidP="00FE3A1B"/>
    <w:p w14:paraId="624C5039" w14:textId="57E7E95A" w:rsidR="002051B3" w:rsidRDefault="00F437B2" w:rsidP="00B438E3">
      <w:pPr>
        <w:pStyle w:val="Heading3"/>
        <w:jc w:val="center"/>
      </w:pPr>
      <w:r w:rsidRPr="00FE3A1B">
        <w:t>Title</w:t>
      </w:r>
    </w:p>
    <w:p w14:paraId="11E30C1B" w14:textId="77777777" w:rsidR="00B438E3" w:rsidRPr="00B438E3" w:rsidRDefault="00B438E3" w:rsidP="00B438E3"/>
    <w:p w14:paraId="24AE8AF4" w14:textId="37B4744A" w:rsidR="002051B3" w:rsidRPr="00B438E3" w:rsidRDefault="0041492D" w:rsidP="00FE3A1B">
      <w:r w:rsidRPr="00B438E3">
        <w:t>Thesis</w:t>
      </w:r>
      <w:r w:rsidR="00F437B2">
        <w:t xml:space="preserve"> sentence:</w:t>
      </w:r>
      <w:r w:rsidRPr="00B438E3">
        <w:t xml:space="preserve"> (purpose statement or focus) </w:t>
      </w:r>
    </w:p>
    <w:p w14:paraId="619DE075" w14:textId="66B5CA93" w:rsidR="00807D13" w:rsidRPr="0041492D" w:rsidRDefault="002051B3" w:rsidP="005A4DEF">
      <w:pPr>
        <w:pStyle w:val="ListParagraph"/>
        <w:numPr>
          <w:ilvl w:val="0"/>
          <w:numId w:val="6"/>
        </w:numPr>
      </w:pPr>
      <w:r w:rsidRPr="0041492D">
        <w:t>Heading</w:t>
      </w:r>
      <w:r w:rsidR="00F437B2">
        <w:t xml:space="preserve"> or </w:t>
      </w:r>
      <w:r w:rsidRPr="0041492D">
        <w:t>Main Topic of First Body Paragraph</w:t>
      </w:r>
    </w:p>
    <w:p w14:paraId="5AB58AA5" w14:textId="77777777" w:rsidR="00807D13" w:rsidRPr="0041492D" w:rsidRDefault="002051B3" w:rsidP="005A4DEF">
      <w:pPr>
        <w:pStyle w:val="ListParagraph"/>
        <w:numPr>
          <w:ilvl w:val="1"/>
          <w:numId w:val="6"/>
        </w:numPr>
      </w:pPr>
      <w:r w:rsidRPr="0041492D">
        <w:t>Subheading</w:t>
      </w:r>
    </w:p>
    <w:p w14:paraId="68C0DFC3" w14:textId="77777777" w:rsidR="00807D13" w:rsidRPr="0041492D" w:rsidRDefault="002051B3" w:rsidP="005A4DEF">
      <w:pPr>
        <w:pStyle w:val="ListParagraph"/>
        <w:numPr>
          <w:ilvl w:val="2"/>
          <w:numId w:val="6"/>
        </w:numPr>
      </w:pPr>
      <w:r w:rsidRPr="0041492D">
        <w:t>Example</w:t>
      </w:r>
    </w:p>
    <w:p w14:paraId="627055BE" w14:textId="3B1D2929" w:rsidR="00807D13" w:rsidRPr="0041492D" w:rsidRDefault="002051B3" w:rsidP="005A4DEF">
      <w:pPr>
        <w:pStyle w:val="ListParagraph"/>
        <w:numPr>
          <w:ilvl w:val="3"/>
          <w:numId w:val="6"/>
        </w:numPr>
      </w:pPr>
      <w:r w:rsidRPr="0041492D">
        <w:t>Further Example</w:t>
      </w:r>
    </w:p>
    <w:p w14:paraId="5142F568" w14:textId="77777777" w:rsidR="00807D13" w:rsidRPr="0041492D" w:rsidRDefault="002051B3" w:rsidP="005A4DEF">
      <w:pPr>
        <w:pStyle w:val="ListParagraph"/>
        <w:numPr>
          <w:ilvl w:val="3"/>
          <w:numId w:val="6"/>
        </w:numPr>
      </w:pPr>
      <w:r w:rsidRPr="0041492D">
        <w:t>Further Example</w:t>
      </w:r>
    </w:p>
    <w:p w14:paraId="1D3B5D05" w14:textId="77777777" w:rsidR="00B22D00" w:rsidRPr="0041492D" w:rsidRDefault="00807D13" w:rsidP="005A4DEF">
      <w:pPr>
        <w:pStyle w:val="ListParagraph"/>
        <w:numPr>
          <w:ilvl w:val="2"/>
          <w:numId w:val="6"/>
        </w:numPr>
      </w:pPr>
      <w:r w:rsidRPr="0041492D">
        <w:t>E</w:t>
      </w:r>
      <w:r w:rsidR="002051B3" w:rsidRPr="0041492D">
        <w:t>xample</w:t>
      </w:r>
    </w:p>
    <w:p w14:paraId="5EF757A4" w14:textId="77777777" w:rsidR="00B22D00" w:rsidRPr="0041492D" w:rsidRDefault="002051B3" w:rsidP="005A4DEF">
      <w:pPr>
        <w:pStyle w:val="ListParagraph"/>
        <w:numPr>
          <w:ilvl w:val="1"/>
          <w:numId w:val="6"/>
        </w:numPr>
      </w:pPr>
      <w:r w:rsidRPr="0041492D">
        <w:t>Subheading</w:t>
      </w:r>
    </w:p>
    <w:p w14:paraId="705E74A3" w14:textId="77777777" w:rsidR="00B22D00" w:rsidRPr="0041492D" w:rsidRDefault="002051B3" w:rsidP="005A4DEF">
      <w:pPr>
        <w:pStyle w:val="ListParagraph"/>
        <w:numPr>
          <w:ilvl w:val="2"/>
          <w:numId w:val="6"/>
        </w:numPr>
      </w:pPr>
      <w:r w:rsidRPr="0041492D">
        <w:t>Example</w:t>
      </w:r>
    </w:p>
    <w:p w14:paraId="04D66878" w14:textId="77777777" w:rsidR="00B22D00" w:rsidRPr="0041492D" w:rsidRDefault="002051B3" w:rsidP="005A4DEF">
      <w:pPr>
        <w:pStyle w:val="ListParagraph"/>
        <w:numPr>
          <w:ilvl w:val="2"/>
          <w:numId w:val="6"/>
        </w:numPr>
      </w:pPr>
      <w:r w:rsidRPr="0041492D">
        <w:t>Example</w:t>
      </w:r>
    </w:p>
    <w:p w14:paraId="6FC4411D" w14:textId="7EDCDC45" w:rsidR="002051B3" w:rsidRPr="0041492D" w:rsidRDefault="00F437B2" w:rsidP="005A4DEF">
      <w:pPr>
        <w:pStyle w:val="ListParagraph"/>
        <w:numPr>
          <w:ilvl w:val="0"/>
          <w:numId w:val="6"/>
        </w:numPr>
      </w:pPr>
      <w:r w:rsidRPr="0041492D">
        <w:t>Heading</w:t>
      </w:r>
      <w:r>
        <w:t xml:space="preserve"> or </w:t>
      </w:r>
      <w:r w:rsidRPr="0041492D">
        <w:t xml:space="preserve">Main Topic </w:t>
      </w:r>
      <w:r w:rsidR="002051B3" w:rsidRPr="0041492D">
        <w:t>of Second Body Paragraph</w:t>
      </w:r>
    </w:p>
    <w:p w14:paraId="4B87E2DC" w14:textId="7861152A" w:rsidR="00B22D00" w:rsidRPr="0041492D" w:rsidRDefault="00B22D00" w:rsidP="005A4DEF">
      <w:pPr>
        <w:pStyle w:val="ListParagraph"/>
        <w:numPr>
          <w:ilvl w:val="1"/>
          <w:numId w:val="6"/>
        </w:numPr>
      </w:pPr>
      <w:r w:rsidRPr="0041492D">
        <w:t>Subheading</w:t>
      </w:r>
    </w:p>
    <w:p w14:paraId="3716EA90" w14:textId="77777777" w:rsidR="00B22D00" w:rsidRPr="0041492D" w:rsidRDefault="00B22D00" w:rsidP="005A4DEF">
      <w:pPr>
        <w:pStyle w:val="ListParagraph"/>
        <w:numPr>
          <w:ilvl w:val="2"/>
          <w:numId w:val="6"/>
        </w:numPr>
      </w:pPr>
      <w:r w:rsidRPr="0041492D">
        <w:t>Example</w:t>
      </w:r>
    </w:p>
    <w:p w14:paraId="05316B96" w14:textId="77777777" w:rsidR="00B22D00" w:rsidRPr="0041492D" w:rsidRDefault="00B22D00" w:rsidP="005A4DEF">
      <w:pPr>
        <w:pStyle w:val="ListParagraph"/>
        <w:numPr>
          <w:ilvl w:val="3"/>
          <w:numId w:val="6"/>
        </w:numPr>
      </w:pPr>
      <w:r w:rsidRPr="0041492D">
        <w:t>Further Example</w:t>
      </w:r>
    </w:p>
    <w:p w14:paraId="53F901BA" w14:textId="77777777" w:rsidR="00B22D00" w:rsidRPr="0041492D" w:rsidRDefault="00B22D00" w:rsidP="005A4DEF">
      <w:pPr>
        <w:pStyle w:val="ListParagraph"/>
        <w:numPr>
          <w:ilvl w:val="3"/>
          <w:numId w:val="6"/>
        </w:numPr>
      </w:pPr>
      <w:r w:rsidRPr="0041492D">
        <w:t>Further Example</w:t>
      </w:r>
    </w:p>
    <w:p w14:paraId="12C42B2B" w14:textId="77777777" w:rsidR="00B22D00" w:rsidRPr="0041492D" w:rsidRDefault="00B22D00" w:rsidP="005A4DEF">
      <w:pPr>
        <w:pStyle w:val="ListParagraph"/>
        <w:numPr>
          <w:ilvl w:val="2"/>
          <w:numId w:val="6"/>
        </w:numPr>
      </w:pPr>
      <w:r w:rsidRPr="0041492D">
        <w:t>Example</w:t>
      </w:r>
    </w:p>
    <w:p w14:paraId="0AB8C7FF" w14:textId="77777777" w:rsidR="00B22D00" w:rsidRPr="0041492D" w:rsidRDefault="00B22D00" w:rsidP="005A4DEF">
      <w:pPr>
        <w:pStyle w:val="ListParagraph"/>
        <w:numPr>
          <w:ilvl w:val="1"/>
          <w:numId w:val="6"/>
        </w:numPr>
      </w:pPr>
      <w:r w:rsidRPr="0041492D">
        <w:t>Subheading</w:t>
      </w:r>
    </w:p>
    <w:p w14:paraId="6DDD3E07" w14:textId="77777777" w:rsidR="00B22D00" w:rsidRPr="0041492D" w:rsidRDefault="00B22D00" w:rsidP="005A4DEF">
      <w:pPr>
        <w:pStyle w:val="ListParagraph"/>
        <w:numPr>
          <w:ilvl w:val="2"/>
          <w:numId w:val="6"/>
        </w:numPr>
      </w:pPr>
      <w:r w:rsidRPr="0041492D">
        <w:t>Example</w:t>
      </w:r>
    </w:p>
    <w:p w14:paraId="3FDE2041" w14:textId="38BA237B" w:rsidR="002051B3" w:rsidRDefault="00B22D00" w:rsidP="005A4DEF">
      <w:pPr>
        <w:pStyle w:val="ListParagraph"/>
        <w:numPr>
          <w:ilvl w:val="2"/>
          <w:numId w:val="6"/>
        </w:numPr>
      </w:pPr>
      <w:r w:rsidRPr="0041492D">
        <w:t>Example</w:t>
      </w:r>
    </w:p>
    <w:p w14:paraId="4993B471" w14:textId="77777777" w:rsidR="00FB4859" w:rsidRPr="0041492D" w:rsidRDefault="00FB4859" w:rsidP="005A4DEF">
      <w:pPr>
        <w:pStyle w:val="ListParagraph"/>
        <w:numPr>
          <w:ilvl w:val="2"/>
          <w:numId w:val="6"/>
        </w:numPr>
      </w:pPr>
      <w:r w:rsidRPr="0041492D">
        <w:t>Example</w:t>
      </w:r>
    </w:p>
    <w:p w14:paraId="427E40AC" w14:textId="358D3431" w:rsidR="00FB4859" w:rsidRPr="0041492D" w:rsidRDefault="00F437B2" w:rsidP="005A4DEF">
      <w:pPr>
        <w:pStyle w:val="ListParagraph"/>
        <w:numPr>
          <w:ilvl w:val="0"/>
          <w:numId w:val="6"/>
        </w:numPr>
      </w:pPr>
      <w:r w:rsidRPr="0041492D">
        <w:t>Heading</w:t>
      </w:r>
      <w:r>
        <w:t xml:space="preserve"> or </w:t>
      </w:r>
      <w:r w:rsidRPr="0041492D">
        <w:t xml:space="preserve">Main Topic </w:t>
      </w:r>
      <w:r w:rsidR="00FB4859">
        <w:t xml:space="preserve">Third </w:t>
      </w:r>
      <w:r w:rsidR="00FB4859" w:rsidRPr="0041492D">
        <w:t>Body Paragraph</w:t>
      </w:r>
    </w:p>
    <w:p w14:paraId="755ED05F" w14:textId="7C982242" w:rsidR="00FB4859" w:rsidRDefault="00FB4859" w:rsidP="005A4DEF">
      <w:pPr>
        <w:pStyle w:val="ListParagraph"/>
        <w:numPr>
          <w:ilvl w:val="1"/>
          <w:numId w:val="6"/>
        </w:numPr>
      </w:pPr>
      <w:r w:rsidRPr="0041492D">
        <w:t>Subheading</w:t>
      </w:r>
    </w:p>
    <w:p w14:paraId="5D77984B" w14:textId="77777777" w:rsidR="00FB4859" w:rsidRDefault="00FB4859" w:rsidP="005A4DEF">
      <w:pPr>
        <w:pStyle w:val="ListParagraph"/>
        <w:numPr>
          <w:ilvl w:val="1"/>
          <w:numId w:val="6"/>
        </w:numPr>
      </w:pPr>
      <w:r w:rsidRPr="0041492D">
        <w:t>Subheading</w:t>
      </w:r>
    </w:p>
    <w:p w14:paraId="089C4F62" w14:textId="77777777" w:rsidR="00FB4859" w:rsidRPr="0041492D" w:rsidRDefault="00FB4859" w:rsidP="005A4DEF">
      <w:pPr>
        <w:pStyle w:val="ListParagraph"/>
        <w:numPr>
          <w:ilvl w:val="2"/>
          <w:numId w:val="6"/>
        </w:numPr>
      </w:pPr>
      <w:r w:rsidRPr="0041492D">
        <w:t>Example</w:t>
      </w:r>
    </w:p>
    <w:p w14:paraId="6F9E1B78" w14:textId="77777777" w:rsidR="00FB4859" w:rsidRDefault="00FB4859" w:rsidP="005A4DEF">
      <w:pPr>
        <w:pStyle w:val="ListParagraph"/>
        <w:numPr>
          <w:ilvl w:val="2"/>
          <w:numId w:val="6"/>
        </w:numPr>
      </w:pPr>
      <w:r w:rsidRPr="0041492D">
        <w:t>Example</w:t>
      </w:r>
    </w:p>
    <w:p w14:paraId="235D8C05" w14:textId="77777777" w:rsidR="00807D13" w:rsidRDefault="00807D13" w:rsidP="00FE3A1B"/>
    <w:p w14:paraId="0815F568" w14:textId="77777777" w:rsidR="005A551B" w:rsidRDefault="005A551B">
      <w:pPr>
        <w:rPr>
          <w:rFonts w:eastAsiaTheme="majorEastAsia" w:cstheme="majorBidi"/>
          <w:b/>
          <w:caps/>
          <w:color w:val="000000" w:themeColor="text1"/>
        </w:rPr>
      </w:pPr>
      <w:r>
        <w:br w:type="page"/>
      </w:r>
    </w:p>
    <w:p w14:paraId="4DAD86DE" w14:textId="6A8EEC8E" w:rsidR="002051B3" w:rsidRPr="00807D13" w:rsidRDefault="00FB4859" w:rsidP="00807D13">
      <w:pPr>
        <w:pStyle w:val="Heading2"/>
      </w:pPr>
      <w:r>
        <w:lastRenderedPageBreak/>
        <w:t xml:space="preserve">a simplified </w:t>
      </w:r>
      <w:r w:rsidR="002051B3" w:rsidRPr="00FE3A1B">
        <w:t xml:space="preserve">Outline Example </w:t>
      </w:r>
    </w:p>
    <w:p w14:paraId="151BCB4B" w14:textId="77777777" w:rsidR="002051B3" w:rsidRPr="00FB4859" w:rsidRDefault="002051B3" w:rsidP="00FE3A1B">
      <w:pPr>
        <w:rPr>
          <w:sz w:val="16"/>
          <w:szCs w:val="16"/>
        </w:rPr>
      </w:pPr>
    </w:p>
    <w:p w14:paraId="6652AB26" w14:textId="46912EEA" w:rsidR="002051B3" w:rsidRDefault="00F437B2" w:rsidP="00B438E3">
      <w:pPr>
        <w:pStyle w:val="Heading3"/>
        <w:jc w:val="center"/>
      </w:pPr>
      <w:r w:rsidRPr="00FE3A1B">
        <w:t>The Divisions of Federal Authority</w:t>
      </w:r>
    </w:p>
    <w:p w14:paraId="0AB8FBEE" w14:textId="77777777" w:rsidR="00B438E3" w:rsidRPr="00B438E3" w:rsidRDefault="00B438E3" w:rsidP="00B438E3"/>
    <w:p w14:paraId="0C7CC5C5" w14:textId="6A8FCB32" w:rsidR="002051B3" w:rsidRPr="00B438E3" w:rsidRDefault="00B438E3" w:rsidP="00FE3A1B">
      <w:r w:rsidRPr="00FE3A1B">
        <w:t xml:space="preserve">Thesis sentence: </w:t>
      </w:r>
      <w:r w:rsidR="002051B3" w:rsidRPr="00B438E3">
        <w:t xml:space="preserve">To show the main divisions of the federal government. </w:t>
      </w:r>
    </w:p>
    <w:p w14:paraId="29BBDECD" w14:textId="51D6D3ED" w:rsidR="002051B3" w:rsidRPr="00293EAF" w:rsidRDefault="002051B3" w:rsidP="005A4DEF">
      <w:pPr>
        <w:pStyle w:val="ListParagraph"/>
        <w:numPr>
          <w:ilvl w:val="0"/>
          <w:numId w:val="9"/>
        </w:numPr>
      </w:pPr>
      <w:r w:rsidRPr="00293EAF">
        <w:t xml:space="preserve">The Executive </w:t>
      </w:r>
      <w:r w:rsidR="00AD69D2">
        <w:t>Branch</w:t>
      </w:r>
    </w:p>
    <w:p w14:paraId="275F15D9" w14:textId="19269FE2" w:rsidR="002051B3" w:rsidRPr="00293EAF" w:rsidRDefault="002051B3" w:rsidP="005A4DEF">
      <w:pPr>
        <w:pStyle w:val="ListParagraph"/>
        <w:numPr>
          <w:ilvl w:val="1"/>
          <w:numId w:val="9"/>
        </w:numPr>
      </w:pPr>
      <w:r w:rsidRPr="00293EAF">
        <w:t xml:space="preserve">The President </w:t>
      </w:r>
    </w:p>
    <w:p w14:paraId="05D5E23A" w14:textId="1D95E16E" w:rsidR="002051B3" w:rsidRPr="00293EAF" w:rsidRDefault="002051B3" w:rsidP="005A4DEF">
      <w:pPr>
        <w:pStyle w:val="ListParagraph"/>
        <w:numPr>
          <w:ilvl w:val="1"/>
          <w:numId w:val="9"/>
        </w:numPr>
      </w:pPr>
      <w:r w:rsidRPr="00293EAF">
        <w:t xml:space="preserve">The Cabinet </w:t>
      </w:r>
    </w:p>
    <w:p w14:paraId="79548DFA" w14:textId="12FDA9E3" w:rsidR="002051B3" w:rsidRPr="00293EAF" w:rsidRDefault="002051B3" w:rsidP="005A4DEF">
      <w:pPr>
        <w:pStyle w:val="ListParagraph"/>
        <w:numPr>
          <w:ilvl w:val="1"/>
          <w:numId w:val="9"/>
        </w:numPr>
      </w:pPr>
      <w:r w:rsidRPr="00293EAF">
        <w:t xml:space="preserve">Appointed authorities </w:t>
      </w:r>
    </w:p>
    <w:p w14:paraId="3BD7B7E4" w14:textId="0F492A08" w:rsidR="002051B3" w:rsidRPr="00293EAF" w:rsidRDefault="002051B3" w:rsidP="005A4DEF">
      <w:pPr>
        <w:pStyle w:val="ListParagraph"/>
        <w:numPr>
          <w:ilvl w:val="0"/>
          <w:numId w:val="9"/>
        </w:numPr>
      </w:pPr>
      <w:r w:rsidRPr="00293EAF">
        <w:t xml:space="preserve">The Legislative </w:t>
      </w:r>
      <w:r w:rsidR="00AD69D2">
        <w:t>Branch</w:t>
      </w:r>
    </w:p>
    <w:p w14:paraId="5DB67A45" w14:textId="5DD91E05" w:rsidR="002051B3" w:rsidRPr="00293EAF" w:rsidRDefault="002051B3" w:rsidP="005A4DEF">
      <w:pPr>
        <w:pStyle w:val="ListParagraph"/>
        <w:numPr>
          <w:ilvl w:val="1"/>
          <w:numId w:val="9"/>
        </w:numPr>
      </w:pPr>
      <w:r w:rsidRPr="00293EAF">
        <w:t xml:space="preserve">The House of Representatives </w:t>
      </w:r>
    </w:p>
    <w:p w14:paraId="3C7D9E1B" w14:textId="7C7D1003" w:rsidR="002051B3" w:rsidRPr="00293EAF" w:rsidRDefault="002051B3" w:rsidP="005A4DEF">
      <w:pPr>
        <w:pStyle w:val="ListParagraph"/>
        <w:numPr>
          <w:ilvl w:val="1"/>
          <w:numId w:val="9"/>
        </w:numPr>
      </w:pPr>
      <w:r w:rsidRPr="00293EAF">
        <w:t xml:space="preserve">The Senate </w:t>
      </w:r>
    </w:p>
    <w:p w14:paraId="3A274102" w14:textId="33AE1B4D" w:rsidR="002051B3" w:rsidRPr="00293EAF" w:rsidRDefault="002051B3" w:rsidP="005A4DEF">
      <w:pPr>
        <w:pStyle w:val="ListParagraph"/>
        <w:numPr>
          <w:ilvl w:val="0"/>
          <w:numId w:val="9"/>
        </w:numPr>
      </w:pPr>
      <w:r w:rsidRPr="00293EAF">
        <w:t xml:space="preserve">The Judiciary </w:t>
      </w:r>
      <w:r w:rsidR="00AD69D2">
        <w:t>Branch</w:t>
      </w:r>
    </w:p>
    <w:p w14:paraId="0EF5C358" w14:textId="37D07E65" w:rsidR="002051B3" w:rsidRPr="00293EAF" w:rsidRDefault="002051B3" w:rsidP="005A4DEF">
      <w:pPr>
        <w:pStyle w:val="ListParagraph"/>
        <w:numPr>
          <w:ilvl w:val="1"/>
          <w:numId w:val="9"/>
        </w:numPr>
      </w:pPr>
      <w:r w:rsidRPr="00293EAF">
        <w:t xml:space="preserve">The Federal Courts </w:t>
      </w:r>
    </w:p>
    <w:p w14:paraId="0553C3BD" w14:textId="3B3B107D" w:rsidR="002051B3" w:rsidRPr="00293EAF" w:rsidRDefault="002051B3" w:rsidP="005A4DEF">
      <w:pPr>
        <w:pStyle w:val="ListParagraph"/>
        <w:numPr>
          <w:ilvl w:val="1"/>
          <w:numId w:val="9"/>
        </w:numPr>
      </w:pPr>
      <w:r w:rsidRPr="00293EAF">
        <w:t xml:space="preserve">The Supreme Court </w:t>
      </w:r>
    </w:p>
    <w:p w14:paraId="7988E90C" w14:textId="77777777" w:rsidR="002051B3" w:rsidRPr="00FB4859" w:rsidRDefault="002051B3" w:rsidP="00FE3A1B">
      <w:pPr>
        <w:pStyle w:val="BodyText"/>
        <w:spacing w:before="0" w:line="276" w:lineRule="auto"/>
        <w:rPr>
          <w:rFonts w:ascii="Tahoma" w:hAnsi="Tahoma" w:cs="Tahoma"/>
          <w:sz w:val="16"/>
          <w:szCs w:val="16"/>
        </w:rPr>
      </w:pPr>
    </w:p>
    <w:p w14:paraId="146164D4" w14:textId="7C78F2D3" w:rsidR="002051B3" w:rsidRPr="00FE3A1B" w:rsidRDefault="002051B3" w:rsidP="00FE3A1B">
      <w:pPr>
        <w:pStyle w:val="Heading1"/>
      </w:pPr>
      <w:bookmarkStart w:id="4" w:name="_Toc209109357"/>
      <w:r w:rsidRPr="00FE3A1B">
        <w:t>Ways to Structure an Outline</w:t>
      </w:r>
      <w:bookmarkEnd w:id="4"/>
    </w:p>
    <w:p w14:paraId="7765C90B" w14:textId="7C645473" w:rsidR="002051B3" w:rsidRPr="00FE3A1B" w:rsidRDefault="002051B3" w:rsidP="00FE3A1B">
      <w:r w:rsidRPr="00FE3A1B">
        <w:t xml:space="preserve">Depending on the readings and/or type of paper, there are different ways to organize </w:t>
      </w:r>
      <w:r w:rsidR="00FB4859">
        <w:t xml:space="preserve">an </w:t>
      </w:r>
      <w:r w:rsidRPr="00FE3A1B">
        <w:t>outline. Here are some general tips:</w:t>
      </w:r>
    </w:p>
    <w:p w14:paraId="16DE9566" w14:textId="0E429912" w:rsidR="002051B3" w:rsidRPr="00FE3A1B" w:rsidRDefault="002051B3" w:rsidP="005A4DEF">
      <w:pPr>
        <w:pStyle w:val="ListParagraph"/>
        <w:numPr>
          <w:ilvl w:val="0"/>
          <w:numId w:val="7"/>
        </w:numPr>
        <w:autoSpaceDE w:val="0"/>
        <w:autoSpaceDN w:val="0"/>
        <w:adjustRightInd w:val="0"/>
      </w:pPr>
      <w:r w:rsidRPr="00FE3A1B">
        <w:t>If the information is a time sequence, arrange the information chronologically (narrative mode).</w:t>
      </w:r>
    </w:p>
    <w:p w14:paraId="74161AD5" w14:textId="2BF70C7A" w:rsidR="002051B3" w:rsidRPr="00FE3A1B" w:rsidRDefault="002051B3" w:rsidP="005A4DEF">
      <w:pPr>
        <w:pStyle w:val="ListParagraph"/>
        <w:numPr>
          <w:ilvl w:val="0"/>
          <w:numId w:val="7"/>
        </w:numPr>
        <w:autoSpaceDE w:val="0"/>
        <w:autoSpaceDN w:val="0"/>
        <w:adjustRightInd w:val="0"/>
      </w:pPr>
      <w:r w:rsidRPr="00FE3A1B">
        <w:t>If the information is steps in a process, put the steps in the order in which they should be executed (process analysis).</w:t>
      </w:r>
    </w:p>
    <w:p w14:paraId="0F1040BD" w14:textId="7D4B652E" w:rsidR="002051B3" w:rsidRDefault="002051B3" w:rsidP="005A4DEF">
      <w:pPr>
        <w:pStyle w:val="ListParagraph"/>
        <w:numPr>
          <w:ilvl w:val="0"/>
          <w:numId w:val="7"/>
        </w:numPr>
        <w:autoSpaceDE w:val="0"/>
        <w:autoSpaceDN w:val="0"/>
        <w:adjustRightInd w:val="0"/>
      </w:pPr>
      <w:r w:rsidRPr="00FE3A1B">
        <w:t>If you will be describing someone or something, the details should be arranged in a consistent order by space (descriptive mode).</w:t>
      </w:r>
    </w:p>
    <w:p w14:paraId="50758787" w14:textId="77777777" w:rsidR="00FB4859" w:rsidRPr="00FB4859" w:rsidRDefault="00FB4859" w:rsidP="00FB4859">
      <w:pPr>
        <w:pStyle w:val="ListParagraph"/>
        <w:autoSpaceDE w:val="0"/>
        <w:autoSpaceDN w:val="0"/>
        <w:adjustRightInd w:val="0"/>
        <w:rPr>
          <w:sz w:val="16"/>
          <w:szCs w:val="16"/>
        </w:rPr>
      </w:pPr>
    </w:p>
    <w:p w14:paraId="7D9040BD" w14:textId="58B1B6E8" w:rsidR="002051B3" w:rsidRPr="009F72E6" w:rsidRDefault="002051B3" w:rsidP="00FB4859">
      <w:pPr>
        <w:autoSpaceDE w:val="0"/>
        <w:autoSpaceDN w:val="0"/>
        <w:adjustRightInd w:val="0"/>
      </w:pPr>
      <w:r w:rsidRPr="00FE3A1B">
        <w:t xml:space="preserve">The type of support you </w:t>
      </w:r>
      <w:r w:rsidR="009F72E6">
        <w:t>use</w:t>
      </w:r>
      <w:r w:rsidRPr="00FE3A1B">
        <w:t xml:space="preserve"> to develop your paper</w:t>
      </w:r>
      <w:r w:rsidR="009F72E6">
        <w:t>—</w:t>
      </w:r>
      <w:r w:rsidR="009F72E6" w:rsidRPr="00FE3A1B">
        <w:t>example</w:t>
      </w:r>
      <w:r w:rsidR="009F72E6">
        <w:t xml:space="preserve"> and </w:t>
      </w:r>
      <w:r w:rsidR="009F72E6" w:rsidRPr="00FE3A1B">
        <w:t>illustration, comparison</w:t>
      </w:r>
      <w:r w:rsidR="009F72E6">
        <w:t xml:space="preserve"> and </w:t>
      </w:r>
      <w:r w:rsidR="009F72E6" w:rsidRPr="00FE3A1B">
        <w:t>contrast, definition, or classificatio</w:t>
      </w:r>
      <w:r w:rsidR="009F72E6">
        <w:t>n—will</w:t>
      </w:r>
      <w:r w:rsidRPr="00FE3A1B">
        <w:t xml:space="preserve"> determine its </w:t>
      </w:r>
      <w:r w:rsidR="00FB4859" w:rsidRPr="00FE3A1B">
        <w:t>structur</w:t>
      </w:r>
      <w:r w:rsidR="009F72E6">
        <w:t>e</w:t>
      </w:r>
      <w:r w:rsidRPr="00FE3A1B">
        <w:t xml:space="preserve">. </w:t>
      </w:r>
      <w:r w:rsidRPr="009F72E6">
        <w:t xml:space="preserve">The order in which </w:t>
      </w:r>
      <w:r w:rsidR="00D256A7" w:rsidRPr="009F72E6">
        <w:t>you place</w:t>
      </w:r>
      <w:r w:rsidRPr="009F72E6">
        <w:t xml:space="preserve"> the information will then be one of the following: </w:t>
      </w:r>
    </w:p>
    <w:p w14:paraId="221087B3" w14:textId="34C2CA0F" w:rsidR="002051B3" w:rsidRPr="00FE3A1B" w:rsidRDefault="002051B3" w:rsidP="005A4DEF">
      <w:pPr>
        <w:pStyle w:val="ListParagraph"/>
        <w:numPr>
          <w:ilvl w:val="0"/>
          <w:numId w:val="8"/>
        </w:numPr>
        <w:autoSpaceDE w:val="0"/>
        <w:autoSpaceDN w:val="0"/>
        <w:adjustRightInd w:val="0"/>
      </w:pPr>
      <w:r w:rsidRPr="00FE3A1B">
        <w:t>Most important to least important</w:t>
      </w:r>
      <w:r w:rsidR="009F72E6">
        <w:t>;</w:t>
      </w:r>
      <w:r w:rsidRPr="00FE3A1B">
        <w:t xml:space="preserve"> or least important to most important </w:t>
      </w:r>
    </w:p>
    <w:p w14:paraId="6F32AD60" w14:textId="46833251" w:rsidR="002051B3" w:rsidRPr="00FE3A1B" w:rsidRDefault="002051B3" w:rsidP="005A4DEF">
      <w:pPr>
        <w:pStyle w:val="ListParagraph"/>
        <w:numPr>
          <w:ilvl w:val="0"/>
          <w:numId w:val="8"/>
        </w:numPr>
        <w:autoSpaceDE w:val="0"/>
        <w:autoSpaceDN w:val="0"/>
        <w:adjustRightInd w:val="0"/>
      </w:pPr>
      <w:r w:rsidRPr="00FE3A1B">
        <w:t xml:space="preserve">Lesser known to </w:t>
      </w:r>
      <w:r w:rsidR="009F72E6" w:rsidRPr="00FE3A1B">
        <w:t>greater-known</w:t>
      </w:r>
      <w:r w:rsidRPr="00FE3A1B">
        <w:t xml:space="preserve"> fact</w:t>
      </w:r>
      <w:r w:rsidR="009F72E6">
        <w:t>;</w:t>
      </w:r>
      <w:r w:rsidRPr="00FE3A1B">
        <w:t xml:space="preserve"> or greater known to </w:t>
      </w:r>
      <w:r w:rsidR="009F72E6" w:rsidRPr="00FE3A1B">
        <w:t>lesser-known</w:t>
      </w:r>
      <w:r w:rsidRPr="00FE3A1B">
        <w:t xml:space="preserve"> fact </w:t>
      </w:r>
    </w:p>
    <w:p w14:paraId="0632236E" w14:textId="1CE713E1" w:rsidR="002051B3" w:rsidRPr="00FE3A1B" w:rsidRDefault="002051B3" w:rsidP="005A4DEF">
      <w:pPr>
        <w:pStyle w:val="ListParagraph"/>
        <w:numPr>
          <w:ilvl w:val="0"/>
          <w:numId w:val="8"/>
        </w:numPr>
        <w:autoSpaceDE w:val="0"/>
        <w:autoSpaceDN w:val="0"/>
        <w:adjustRightInd w:val="0"/>
      </w:pPr>
      <w:r w:rsidRPr="00FE3A1B">
        <w:t>The particular to general (inductive)</w:t>
      </w:r>
      <w:r w:rsidR="009F72E6">
        <w:t>;</w:t>
      </w:r>
      <w:r w:rsidRPr="00FE3A1B">
        <w:t xml:space="preserve"> or the general to particular (deductive) </w:t>
      </w:r>
    </w:p>
    <w:p w14:paraId="4C85E7A3" w14:textId="402D8B20" w:rsidR="002051B3" w:rsidRPr="00FE3A1B" w:rsidRDefault="002051B3" w:rsidP="005A4DEF">
      <w:pPr>
        <w:pStyle w:val="ListParagraph"/>
        <w:numPr>
          <w:ilvl w:val="0"/>
          <w:numId w:val="8"/>
        </w:numPr>
        <w:autoSpaceDE w:val="0"/>
        <w:autoSpaceDN w:val="0"/>
        <w:adjustRightInd w:val="0"/>
      </w:pPr>
      <w:r w:rsidRPr="00FE3A1B">
        <w:t>Question</w:t>
      </w:r>
      <w:r w:rsidR="00FB4859">
        <w:t xml:space="preserve"> and </w:t>
      </w:r>
      <w:r w:rsidRPr="00FE3A1B">
        <w:t xml:space="preserve">answer </w:t>
      </w:r>
    </w:p>
    <w:p w14:paraId="5C0E92AE" w14:textId="449A7B56" w:rsidR="00FB4859" w:rsidRPr="00AD69D2" w:rsidRDefault="002051B3" w:rsidP="0055729A">
      <w:pPr>
        <w:pStyle w:val="ListParagraph"/>
        <w:numPr>
          <w:ilvl w:val="0"/>
          <w:numId w:val="8"/>
        </w:numPr>
        <w:autoSpaceDE w:val="0"/>
        <w:autoSpaceDN w:val="0"/>
        <w:adjustRightInd w:val="0"/>
        <w:rPr>
          <w:b/>
          <w:bCs/>
          <w:sz w:val="16"/>
          <w:szCs w:val="16"/>
        </w:rPr>
      </w:pPr>
      <w:r w:rsidRPr="00FE3A1B">
        <w:t>Causes and effects</w:t>
      </w:r>
    </w:p>
    <w:p w14:paraId="40BC0239" w14:textId="77777777" w:rsidR="00B438E3" w:rsidRDefault="00B438E3" w:rsidP="00FE3A1B">
      <w:pPr>
        <w:rPr>
          <w:b/>
          <w:bCs/>
        </w:rPr>
      </w:pPr>
    </w:p>
    <w:p w14:paraId="3DF930FB" w14:textId="77777777" w:rsidR="00B438E3" w:rsidRDefault="00B438E3" w:rsidP="00FE3A1B">
      <w:pPr>
        <w:rPr>
          <w:b/>
          <w:bCs/>
        </w:rPr>
      </w:pPr>
    </w:p>
    <w:p w14:paraId="2ACB748F" w14:textId="77777777" w:rsidR="00F02038" w:rsidRPr="00B438E3" w:rsidRDefault="00F02038" w:rsidP="00FE3A1B">
      <w:pPr>
        <w:rPr>
          <w:sz w:val="16"/>
          <w:szCs w:val="16"/>
        </w:rPr>
      </w:pPr>
    </w:p>
    <w:p w14:paraId="00D03D79" w14:textId="77777777" w:rsidR="005A551B" w:rsidRDefault="005A551B">
      <w:pPr>
        <w:rPr>
          <w:b/>
          <w:caps/>
          <w:color w:val="000000" w:themeColor="text1"/>
          <w:sz w:val="28"/>
          <w:szCs w:val="28"/>
        </w:rPr>
      </w:pPr>
      <w:r>
        <w:br w:type="page"/>
      </w:r>
    </w:p>
    <w:p w14:paraId="4C03735D" w14:textId="4D7446E2" w:rsidR="002051B3" w:rsidRPr="00FE3A1B" w:rsidRDefault="008F1C4C" w:rsidP="00FE3A1B">
      <w:pPr>
        <w:pStyle w:val="Heading1"/>
      </w:pPr>
      <w:bookmarkStart w:id="5" w:name="_Toc209109358"/>
      <w:r>
        <w:lastRenderedPageBreak/>
        <w:t>The</w:t>
      </w:r>
      <w:r w:rsidR="002051B3" w:rsidRPr="00FE3A1B">
        <w:t xml:space="preserve"> Informal </w:t>
      </w:r>
      <w:r w:rsidR="00F02038">
        <w:t xml:space="preserve">ANd informal </w:t>
      </w:r>
      <w:r w:rsidR="002051B3" w:rsidRPr="00FE3A1B">
        <w:t>Outline</w:t>
      </w:r>
      <w:bookmarkEnd w:id="5"/>
    </w:p>
    <w:p w14:paraId="448EEA3E" w14:textId="4BCF8602" w:rsidR="00F02038" w:rsidRDefault="00F02038" w:rsidP="00F02038">
      <w:r w:rsidRPr="00FE3A1B">
        <w:t xml:space="preserve">Two other useful methods </w:t>
      </w:r>
      <w:r>
        <w:t>to</w:t>
      </w:r>
      <w:r w:rsidRPr="00FE3A1B">
        <w:t xml:space="preserve"> outlin</w:t>
      </w:r>
      <w:r>
        <w:t>e</w:t>
      </w:r>
      <w:r w:rsidRPr="00FE3A1B">
        <w:t xml:space="preserve"> a paper are the </w:t>
      </w:r>
      <w:r w:rsidRPr="00FB4859">
        <w:rPr>
          <w:b/>
        </w:rPr>
        <w:t>informal</w:t>
      </w:r>
      <w:r w:rsidRPr="00FE3A1B">
        <w:t>, or “scratc</w:t>
      </w:r>
      <w:r>
        <w:t>h</w:t>
      </w:r>
      <w:r w:rsidRPr="00FE3A1B">
        <w:t>”</w:t>
      </w:r>
      <w:r>
        <w:t xml:space="preserve"> outline,</w:t>
      </w:r>
      <w:r w:rsidRPr="00FE3A1B">
        <w:t xml:space="preserve"> and the </w:t>
      </w:r>
      <w:r w:rsidRPr="00FB4859">
        <w:rPr>
          <w:b/>
          <w:bCs/>
        </w:rPr>
        <w:t>formal</w:t>
      </w:r>
      <w:r>
        <w:rPr>
          <w:b/>
          <w:bCs/>
        </w:rPr>
        <w:t xml:space="preserve"> </w:t>
      </w:r>
      <w:r>
        <w:t>outline</w:t>
      </w:r>
      <w:r w:rsidRPr="00FE3A1B">
        <w:t>, which is either a topic or a sentence outline.</w:t>
      </w:r>
    </w:p>
    <w:p w14:paraId="7354DB9B" w14:textId="77777777" w:rsidR="00F02038" w:rsidRPr="006E4BCA" w:rsidRDefault="00F02038" w:rsidP="00F02038">
      <w:pPr>
        <w:rPr>
          <w:sz w:val="16"/>
          <w:szCs w:val="16"/>
        </w:rPr>
      </w:pPr>
    </w:p>
    <w:p w14:paraId="657FCD97" w14:textId="5DFCF1A7" w:rsidR="00F02038" w:rsidRDefault="00F02038" w:rsidP="00F02038">
      <w:pPr>
        <w:pStyle w:val="Heading2"/>
      </w:pPr>
      <w:r>
        <w:t>The Informal Outline</w:t>
      </w:r>
    </w:p>
    <w:p w14:paraId="3B6D8DA1" w14:textId="26B606BC" w:rsidR="002051B3" w:rsidRPr="00FE3A1B" w:rsidRDefault="002051B3" w:rsidP="00FE3A1B">
      <w:pPr>
        <w:pStyle w:val="BodyText"/>
        <w:spacing w:before="0" w:line="276" w:lineRule="auto"/>
        <w:rPr>
          <w:rFonts w:ascii="Tahoma" w:hAnsi="Tahoma" w:cs="Tahoma"/>
          <w:szCs w:val="24"/>
        </w:rPr>
      </w:pPr>
      <w:r w:rsidRPr="00FE3A1B">
        <w:rPr>
          <w:rFonts w:ascii="Tahoma" w:hAnsi="Tahoma" w:cs="Tahoma"/>
          <w:szCs w:val="24"/>
        </w:rPr>
        <w:t>The informal outline consists of ideas jotted down in words, phrases, and sometimes even sentences</w:t>
      </w:r>
      <w:r w:rsidR="004E177F">
        <w:rPr>
          <w:rFonts w:ascii="Tahoma" w:hAnsi="Tahoma" w:cs="Tahoma"/>
          <w:szCs w:val="24"/>
        </w:rPr>
        <w:t xml:space="preserve">. </w:t>
      </w:r>
      <w:r w:rsidRPr="00FE3A1B">
        <w:rPr>
          <w:rFonts w:ascii="Tahoma" w:hAnsi="Tahoma" w:cs="Tahoma"/>
          <w:szCs w:val="24"/>
        </w:rPr>
        <w:t xml:space="preserve">You need pay little or no attention to numbering or lettering the divisions and subdivisions. This kind of outline is most suitable when the paper will be relatively short </w:t>
      </w:r>
      <w:r w:rsidR="003C0ED2">
        <w:rPr>
          <w:rFonts w:ascii="Tahoma" w:hAnsi="Tahoma" w:cs="Tahoma"/>
          <w:szCs w:val="24"/>
        </w:rPr>
        <w:t>or</w:t>
      </w:r>
      <w:r w:rsidRPr="00FE3A1B">
        <w:rPr>
          <w:rFonts w:ascii="Tahoma" w:hAnsi="Tahoma" w:cs="Tahoma"/>
          <w:szCs w:val="24"/>
        </w:rPr>
        <w:t xml:space="preserve"> when you must write the essay in class</w:t>
      </w:r>
      <w:r w:rsidR="004E177F">
        <w:rPr>
          <w:rFonts w:ascii="Tahoma" w:hAnsi="Tahoma" w:cs="Tahoma"/>
          <w:szCs w:val="24"/>
        </w:rPr>
        <w:t xml:space="preserve">. </w:t>
      </w:r>
      <w:r w:rsidRPr="00FE3A1B">
        <w:rPr>
          <w:rFonts w:ascii="Tahoma" w:hAnsi="Tahoma" w:cs="Tahoma"/>
          <w:szCs w:val="24"/>
        </w:rPr>
        <w:t>As a result, more time can be spent on the actual composition of the paper</w:t>
      </w:r>
      <w:r w:rsidR="004E177F">
        <w:rPr>
          <w:rFonts w:ascii="Tahoma" w:hAnsi="Tahoma" w:cs="Tahoma"/>
          <w:szCs w:val="24"/>
        </w:rPr>
        <w:t xml:space="preserve">. </w:t>
      </w:r>
      <w:r w:rsidRPr="00FE3A1B">
        <w:rPr>
          <w:rFonts w:ascii="Tahoma" w:hAnsi="Tahoma" w:cs="Tahoma"/>
          <w:szCs w:val="24"/>
        </w:rPr>
        <w:t>The following is an example of an informal outline.</w:t>
      </w:r>
    </w:p>
    <w:p w14:paraId="74DF20F8" w14:textId="77777777" w:rsidR="002051B3" w:rsidRPr="00BA311B" w:rsidRDefault="002051B3" w:rsidP="00FE3A1B">
      <w:pPr>
        <w:pStyle w:val="BodyText"/>
        <w:spacing w:before="0" w:line="276" w:lineRule="auto"/>
        <w:rPr>
          <w:rFonts w:ascii="Tahoma" w:hAnsi="Tahoma" w:cs="Tahoma"/>
          <w:sz w:val="16"/>
          <w:szCs w:val="16"/>
        </w:rPr>
      </w:pPr>
    </w:p>
    <w:p w14:paraId="2F00AEE0" w14:textId="46FA99CA" w:rsidR="002051B3" w:rsidRPr="00D256A7" w:rsidRDefault="006B20A7" w:rsidP="008A2E06">
      <w:pPr>
        <w:pStyle w:val="Heading2"/>
        <w:spacing w:before="0"/>
        <w:jc w:val="center"/>
        <w:rPr>
          <w:rFonts w:cs="Tahoma"/>
          <w:bCs/>
        </w:rPr>
      </w:pPr>
      <w:r w:rsidRPr="00D256A7">
        <w:rPr>
          <w:rFonts w:cs="Tahoma"/>
          <w:bCs/>
          <w:caps w:val="0"/>
        </w:rPr>
        <w:t>Westerns</w:t>
      </w:r>
    </w:p>
    <w:p w14:paraId="484186B0" w14:textId="77777777" w:rsidR="002051B3" w:rsidRPr="00FE3A1B" w:rsidRDefault="002051B3" w:rsidP="00D256A7">
      <w:pPr>
        <w:pStyle w:val="BodyText"/>
        <w:spacing w:before="0" w:line="276" w:lineRule="auto"/>
        <w:rPr>
          <w:rFonts w:ascii="Tahoma" w:hAnsi="Tahoma" w:cs="Tahoma"/>
          <w:szCs w:val="24"/>
        </w:rPr>
      </w:pPr>
      <w:r w:rsidRPr="00FE3A1B">
        <w:rPr>
          <w:rFonts w:ascii="Tahoma" w:hAnsi="Tahoma" w:cs="Tahoma"/>
          <w:szCs w:val="24"/>
        </w:rPr>
        <w:t>Proposed thesis: Most American westerns are characterized by monotonous plots,</w:t>
      </w:r>
    </w:p>
    <w:p w14:paraId="14D8FA70" w14:textId="77777777" w:rsidR="002051B3" w:rsidRPr="00FE3A1B" w:rsidRDefault="002051B3" w:rsidP="00D256A7">
      <w:pPr>
        <w:pStyle w:val="BodyTextIndent"/>
        <w:spacing w:after="0" w:line="276" w:lineRule="auto"/>
        <w:ind w:left="0"/>
        <w:rPr>
          <w:rFonts w:ascii="Tahoma" w:hAnsi="Tahoma" w:cs="Tahoma"/>
          <w:sz w:val="24"/>
          <w:szCs w:val="24"/>
        </w:rPr>
      </w:pPr>
      <w:r w:rsidRPr="00FE3A1B">
        <w:rPr>
          <w:rFonts w:ascii="Tahoma" w:hAnsi="Tahoma" w:cs="Tahoma"/>
          <w:sz w:val="24"/>
          <w:szCs w:val="24"/>
        </w:rPr>
        <w:t>stereotyped characters, and oversimplified themes.</w:t>
      </w:r>
    </w:p>
    <w:p w14:paraId="630C4EC3" w14:textId="77777777" w:rsidR="002051B3" w:rsidRPr="00FE3A1B" w:rsidRDefault="002051B3" w:rsidP="005A4DEF">
      <w:pPr>
        <w:pStyle w:val="List"/>
        <w:numPr>
          <w:ilvl w:val="0"/>
          <w:numId w:val="4"/>
        </w:numPr>
        <w:tabs>
          <w:tab w:val="clear" w:pos="360"/>
          <w:tab w:val="num" w:pos="720"/>
        </w:tabs>
        <w:spacing w:line="276" w:lineRule="auto"/>
        <w:ind w:left="720"/>
        <w:rPr>
          <w:rFonts w:ascii="Tahoma" w:hAnsi="Tahoma" w:cs="Tahoma"/>
          <w:sz w:val="24"/>
          <w:szCs w:val="24"/>
        </w:rPr>
      </w:pPr>
      <w:r w:rsidRPr="00FE3A1B">
        <w:rPr>
          <w:rFonts w:ascii="Tahoma" w:hAnsi="Tahoma" w:cs="Tahoma"/>
          <w:sz w:val="24"/>
          <w:szCs w:val="24"/>
        </w:rPr>
        <w:t>Monotonous plots—always standard situation, gunfights, chases, hero wrongly accused, spends most of the plot clearing his good name.</w:t>
      </w:r>
    </w:p>
    <w:p w14:paraId="6A3671E5" w14:textId="77777777" w:rsidR="002051B3" w:rsidRPr="00FE3A1B" w:rsidRDefault="002051B3" w:rsidP="005A4DEF">
      <w:pPr>
        <w:pStyle w:val="List"/>
        <w:numPr>
          <w:ilvl w:val="0"/>
          <w:numId w:val="4"/>
        </w:numPr>
        <w:tabs>
          <w:tab w:val="clear" w:pos="360"/>
          <w:tab w:val="num" w:pos="720"/>
        </w:tabs>
        <w:spacing w:line="276" w:lineRule="auto"/>
        <w:ind w:left="720"/>
        <w:rPr>
          <w:rFonts w:ascii="Tahoma" w:hAnsi="Tahoma" w:cs="Tahoma"/>
          <w:sz w:val="24"/>
          <w:szCs w:val="24"/>
        </w:rPr>
      </w:pPr>
      <w:r w:rsidRPr="00FE3A1B">
        <w:rPr>
          <w:rFonts w:ascii="Tahoma" w:hAnsi="Tahoma" w:cs="Tahoma"/>
          <w:sz w:val="24"/>
          <w:szCs w:val="24"/>
        </w:rPr>
        <w:t>Stereotyped characters—hero, epitome of good guy, dresses and speaks well; villain, paragon of evil, dresses and speaks poorly; barmaid, “heart of gold,” immoral, but not really; sidekick for hero.</w:t>
      </w:r>
    </w:p>
    <w:p w14:paraId="45BC3CFA" w14:textId="01D8C027" w:rsidR="002051B3" w:rsidRPr="00FE3A1B" w:rsidRDefault="002051B3" w:rsidP="005A4DEF">
      <w:pPr>
        <w:pStyle w:val="List"/>
        <w:numPr>
          <w:ilvl w:val="0"/>
          <w:numId w:val="4"/>
        </w:numPr>
        <w:tabs>
          <w:tab w:val="clear" w:pos="360"/>
          <w:tab w:val="num" w:pos="720"/>
        </w:tabs>
        <w:spacing w:line="276" w:lineRule="auto"/>
        <w:ind w:left="720"/>
        <w:rPr>
          <w:rFonts w:ascii="Tahoma" w:hAnsi="Tahoma" w:cs="Tahoma"/>
          <w:sz w:val="24"/>
          <w:szCs w:val="24"/>
        </w:rPr>
      </w:pPr>
      <w:r w:rsidRPr="00FE3A1B">
        <w:rPr>
          <w:rFonts w:ascii="Tahoma" w:hAnsi="Tahoma" w:cs="Tahoma"/>
          <w:sz w:val="24"/>
          <w:szCs w:val="24"/>
        </w:rPr>
        <w:t>Simplified themes—clichés such as “cattle rustling doesn’t pay,” “good always wins out over evil,” etc</w:t>
      </w:r>
      <w:r w:rsidR="004E177F">
        <w:rPr>
          <w:rFonts w:ascii="Tahoma" w:hAnsi="Tahoma" w:cs="Tahoma"/>
          <w:sz w:val="24"/>
          <w:szCs w:val="24"/>
        </w:rPr>
        <w:t xml:space="preserve">. </w:t>
      </w:r>
      <w:r w:rsidRPr="00FE3A1B">
        <w:rPr>
          <w:rFonts w:ascii="Tahoma" w:hAnsi="Tahoma" w:cs="Tahoma"/>
          <w:sz w:val="24"/>
          <w:szCs w:val="24"/>
        </w:rPr>
        <w:t>Often, a great deal of violence is the solution to problems; violence is related to themes.</w:t>
      </w:r>
    </w:p>
    <w:p w14:paraId="7019BFF0" w14:textId="77777777" w:rsidR="002051B3" w:rsidRPr="006E4BCA" w:rsidRDefault="002051B3" w:rsidP="00FE3A1B">
      <w:pPr>
        <w:rPr>
          <w:sz w:val="16"/>
          <w:szCs w:val="16"/>
        </w:rPr>
      </w:pPr>
    </w:p>
    <w:p w14:paraId="26E54124" w14:textId="77777777" w:rsidR="002051B3" w:rsidRPr="00FE3A1B" w:rsidRDefault="002051B3" w:rsidP="00F02038">
      <w:pPr>
        <w:pStyle w:val="Heading2"/>
      </w:pPr>
      <w:r w:rsidRPr="00FE3A1B">
        <w:t>The Formal Outline</w:t>
      </w:r>
    </w:p>
    <w:p w14:paraId="4400CBBC" w14:textId="4FC87BDA" w:rsidR="002051B3" w:rsidRPr="00FE3A1B" w:rsidRDefault="002051B3" w:rsidP="00FE3A1B">
      <w:pPr>
        <w:pStyle w:val="BodyText"/>
        <w:spacing w:before="0" w:line="276" w:lineRule="auto"/>
        <w:rPr>
          <w:rFonts w:ascii="Tahoma" w:hAnsi="Tahoma" w:cs="Tahoma"/>
          <w:szCs w:val="24"/>
        </w:rPr>
      </w:pPr>
      <w:r w:rsidRPr="00FE3A1B">
        <w:rPr>
          <w:rFonts w:ascii="Tahoma" w:hAnsi="Tahoma" w:cs="Tahoma"/>
          <w:szCs w:val="24"/>
        </w:rPr>
        <w:t>The formal outline is helpful in organizing a paper of five hundred words or more</w:t>
      </w:r>
      <w:r w:rsidR="004E177F">
        <w:rPr>
          <w:rFonts w:ascii="Tahoma" w:hAnsi="Tahoma" w:cs="Tahoma"/>
          <w:szCs w:val="24"/>
        </w:rPr>
        <w:t xml:space="preserve">. </w:t>
      </w:r>
      <w:r w:rsidRPr="00FE3A1B">
        <w:rPr>
          <w:rFonts w:ascii="Tahoma" w:hAnsi="Tahoma" w:cs="Tahoma"/>
          <w:szCs w:val="24"/>
        </w:rPr>
        <w:t xml:space="preserve">This outline consists of words, phrases, or sentences organized </w:t>
      </w:r>
      <w:r w:rsidR="008A2E06">
        <w:rPr>
          <w:rFonts w:ascii="Tahoma" w:hAnsi="Tahoma" w:cs="Tahoma"/>
          <w:szCs w:val="24"/>
        </w:rPr>
        <w:t>in a hierarchy</w:t>
      </w:r>
      <w:r w:rsidRPr="00FE3A1B">
        <w:rPr>
          <w:rFonts w:ascii="Tahoma" w:hAnsi="Tahoma" w:cs="Tahoma"/>
          <w:szCs w:val="24"/>
        </w:rPr>
        <w:t xml:space="preserve"> to show the order and importance of the developmental ideas. </w:t>
      </w:r>
    </w:p>
    <w:p w14:paraId="6D94B3FA" w14:textId="77777777" w:rsidR="002051B3" w:rsidRPr="00BA311B" w:rsidRDefault="002051B3" w:rsidP="00FE3A1B">
      <w:pPr>
        <w:pStyle w:val="BodyText"/>
        <w:spacing w:before="0" w:line="276" w:lineRule="auto"/>
        <w:rPr>
          <w:rFonts w:ascii="Tahoma" w:hAnsi="Tahoma" w:cs="Tahoma"/>
          <w:b/>
          <w:bCs/>
          <w:sz w:val="16"/>
          <w:szCs w:val="16"/>
        </w:rPr>
      </w:pPr>
    </w:p>
    <w:p w14:paraId="62C493FE" w14:textId="77777777" w:rsidR="0073212A" w:rsidRDefault="002051B3" w:rsidP="00FE3A1B">
      <w:pPr>
        <w:pStyle w:val="BodyText"/>
        <w:spacing w:before="0" w:line="276" w:lineRule="auto"/>
        <w:rPr>
          <w:rFonts w:ascii="Tahoma" w:hAnsi="Tahoma" w:cs="Tahoma"/>
          <w:b/>
          <w:bCs/>
          <w:szCs w:val="24"/>
        </w:rPr>
      </w:pPr>
      <w:r w:rsidRPr="00FE3A1B">
        <w:rPr>
          <w:rFonts w:ascii="Tahoma" w:hAnsi="Tahoma" w:cs="Tahoma"/>
          <w:b/>
          <w:bCs/>
          <w:szCs w:val="24"/>
        </w:rPr>
        <w:t>Spacing</w:t>
      </w:r>
    </w:p>
    <w:p w14:paraId="3F18F184" w14:textId="77777777" w:rsidR="00C676D1" w:rsidRDefault="002051B3" w:rsidP="00FE3A1B">
      <w:pPr>
        <w:pStyle w:val="BodyText"/>
        <w:spacing w:before="0" w:line="276" w:lineRule="auto"/>
        <w:rPr>
          <w:rFonts w:ascii="Tahoma" w:hAnsi="Tahoma" w:cs="Tahoma"/>
          <w:szCs w:val="24"/>
        </w:rPr>
      </w:pPr>
      <w:r w:rsidRPr="00FE3A1B">
        <w:rPr>
          <w:rFonts w:ascii="Tahoma" w:hAnsi="Tahoma" w:cs="Tahoma"/>
          <w:szCs w:val="24"/>
        </w:rPr>
        <w:t>Center the title on the outline page</w:t>
      </w:r>
      <w:r w:rsidR="004E177F">
        <w:rPr>
          <w:rFonts w:ascii="Tahoma" w:hAnsi="Tahoma" w:cs="Tahoma"/>
          <w:szCs w:val="24"/>
        </w:rPr>
        <w:t xml:space="preserve">. </w:t>
      </w:r>
      <w:r w:rsidRPr="00FE3A1B">
        <w:rPr>
          <w:rFonts w:ascii="Tahoma" w:hAnsi="Tahoma" w:cs="Tahoma"/>
          <w:szCs w:val="24"/>
        </w:rPr>
        <w:t xml:space="preserve">Double-space the thesis from the title, with the words </w:t>
      </w:r>
    </w:p>
    <w:p w14:paraId="0E0F9A38" w14:textId="77777777" w:rsidR="00C676D1" w:rsidRDefault="00C676D1" w:rsidP="00FE3A1B">
      <w:pPr>
        <w:pStyle w:val="BodyText"/>
        <w:spacing w:before="0" w:line="276" w:lineRule="auto"/>
        <w:rPr>
          <w:rFonts w:ascii="Tahoma" w:hAnsi="Tahoma" w:cs="Tahoma"/>
          <w:szCs w:val="24"/>
        </w:rPr>
      </w:pPr>
    </w:p>
    <w:p w14:paraId="7CC95F00" w14:textId="3AF61850" w:rsidR="002051B3" w:rsidRPr="00FE3A1B" w:rsidRDefault="002051B3" w:rsidP="00FE3A1B">
      <w:pPr>
        <w:pStyle w:val="BodyText"/>
        <w:spacing w:before="0" w:line="276" w:lineRule="auto"/>
        <w:rPr>
          <w:rFonts w:ascii="Tahoma" w:hAnsi="Tahoma" w:cs="Tahoma"/>
          <w:szCs w:val="24"/>
        </w:rPr>
      </w:pPr>
      <w:r w:rsidRPr="00D256A7">
        <w:rPr>
          <w:rFonts w:ascii="Tahoma" w:hAnsi="Tahoma" w:cs="Tahoma"/>
          <w:b/>
          <w:bCs/>
          <w:szCs w:val="24"/>
        </w:rPr>
        <w:t>Thesis Sentence</w:t>
      </w:r>
      <w:r w:rsidR="00AD69D2">
        <w:rPr>
          <w:rFonts w:ascii="Tahoma" w:hAnsi="Tahoma" w:cs="Tahoma"/>
          <w:szCs w:val="24"/>
        </w:rPr>
        <w:t xml:space="preserve"> (</w:t>
      </w:r>
      <w:r w:rsidR="00D256A7">
        <w:rPr>
          <w:rFonts w:ascii="Tahoma" w:hAnsi="Tahoma" w:cs="Tahoma"/>
          <w:szCs w:val="24"/>
        </w:rPr>
        <w:t>justified left</w:t>
      </w:r>
      <w:r w:rsidR="00AD69D2">
        <w:rPr>
          <w:rFonts w:ascii="Tahoma" w:hAnsi="Tahoma" w:cs="Tahoma"/>
          <w:szCs w:val="24"/>
        </w:rPr>
        <w:t>)</w:t>
      </w:r>
      <w:r w:rsidR="004E177F">
        <w:rPr>
          <w:rFonts w:ascii="Tahoma" w:hAnsi="Tahoma" w:cs="Tahoma"/>
          <w:szCs w:val="24"/>
        </w:rPr>
        <w:t xml:space="preserve">. </w:t>
      </w:r>
      <w:r w:rsidRPr="00FE3A1B">
        <w:rPr>
          <w:rFonts w:ascii="Tahoma" w:hAnsi="Tahoma" w:cs="Tahoma"/>
          <w:szCs w:val="24"/>
        </w:rPr>
        <w:t xml:space="preserve">Double-space </w:t>
      </w:r>
      <w:r w:rsidR="00D256A7">
        <w:rPr>
          <w:rFonts w:ascii="Tahoma" w:hAnsi="Tahoma" w:cs="Tahoma"/>
          <w:szCs w:val="24"/>
        </w:rPr>
        <w:t>the first heading</w:t>
      </w:r>
      <w:r w:rsidRPr="00FE3A1B">
        <w:rPr>
          <w:rFonts w:ascii="Tahoma" w:hAnsi="Tahoma" w:cs="Tahoma"/>
          <w:szCs w:val="24"/>
        </w:rPr>
        <w:t xml:space="preserve"> from the thesis sentence</w:t>
      </w:r>
      <w:r w:rsidR="004E177F">
        <w:rPr>
          <w:rFonts w:ascii="Tahoma" w:hAnsi="Tahoma" w:cs="Tahoma"/>
          <w:szCs w:val="24"/>
        </w:rPr>
        <w:t xml:space="preserve">. </w:t>
      </w:r>
      <w:r w:rsidRPr="00FE3A1B">
        <w:rPr>
          <w:rFonts w:ascii="Tahoma" w:hAnsi="Tahoma" w:cs="Tahoma"/>
          <w:szCs w:val="24"/>
        </w:rPr>
        <w:t>Either single-space or double-space the body of the outline.</w:t>
      </w:r>
    </w:p>
    <w:p w14:paraId="544E7377" w14:textId="77777777" w:rsidR="002051B3" w:rsidRPr="00BA311B" w:rsidRDefault="002051B3" w:rsidP="00FE3A1B">
      <w:pPr>
        <w:pStyle w:val="List4"/>
        <w:spacing w:line="276" w:lineRule="auto"/>
        <w:ind w:left="510" w:firstLine="0"/>
        <w:rPr>
          <w:rFonts w:ascii="Tahoma" w:hAnsi="Tahoma" w:cs="Tahoma"/>
          <w:sz w:val="16"/>
          <w:szCs w:val="16"/>
        </w:rPr>
      </w:pPr>
    </w:p>
    <w:p w14:paraId="6B7225C3" w14:textId="77777777" w:rsidR="005A551B" w:rsidRDefault="005A551B">
      <w:pPr>
        <w:rPr>
          <w:rFonts w:eastAsia="Times New Roman"/>
          <w:b/>
          <w:bCs/>
        </w:rPr>
      </w:pPr>
      <w:r>
        <w:rPr>
          <w:b/>
          <w:bCs/>
        </w:rPr>
        <w:br w:type="page"/>
      </w:r>
    </w:p>
    <w:p w14:paraId="13BB90B6" w14:textId="4FD2F79D" w:rsidR="0073212A" w:rsidRDefault="002051B3" w:rsidP="00FE3A1B">
      <w:pPr>
        <w:pStyle w:val="List4"/>
        <w:spacing w:line="276" w:lineRule="auto"/>
        <w:ind w:left="0" w:firstLine="0"/>
        <w:rPr>
          <w:rFonts w:ascii="Tahoma" w:hAnsi="Tahoma" w:cs="Tahoma"/>
          <w:sz w:val="24"/>
          <w:szCs w:val="24"/>
        </w:rPr>
      </w:pPr>
      <w:r w:rsidRPr="00FE3A1B">
        <w:rPr>
          <w:rFonts w:ascii="Tahoma" w:hAnsi="Tahoma" w:cs="Tahoma"/>
          <w:b/>
          <w:bCs/>
          <w:sz w:val="24"/>
          <w:szCs w:val="24"/>
        </w:rPr>
        <w:lastRenderedPageBreak/>
        <w:t>Numbering, lettering, and indenting</w:t>
      </w:r>
    </w:p>
    <w:p w14:paraId="4D643A1F" w14:textId="2D9A4E53" w:rsidR="008A2E06" w:rsidRDefault="008A2E06" w:rsidP="00FE3A1B">
      <w:pPr>
        <w:pStyle w:val="List4"/>
        <w:spacing w:line="276" w:lineRule="auto"/>
        <w:ind w:left="0" w:firstLine="0"/>
        <w:rPr>
          <w:rFonts w:ascii="Tahoma" w:hAnsi="Tahoma" w:cs="Tahoma"/>
          <w:sz w:val="24"/>
          <w:szCs w:val="24"/>
        </w:rPr>
      </w:pPr>
      <w:r>
        <w:rPr>
          <w:rFonts w:ascii="Tahoma" w:hAnsi="Tahoma" w:cs="Tahoma"/>
          <w:sz w:val="24"/>
          <w:szCs w:val="24"/>
        </w:rPr>
        <w:t>Automatic outline makers (such as in MS Word) define n</w:t>
      </w:r>
      <w:r w:rsidRPr="006E4BCA">
        <w:rPr>
          <w:rFonts w:ascii="Tahoma" w:hAnsi="Tahoma" w:cs="Tahoma"/>
          <w:sz w:val="24"/>
          <w:szCs w:val="24"/>
        </w:rPr>
        <w:t>umbering, lettering, and indenting</w:t>
      </w:r>
      <w:r>
        <w:rPr>
          <w:rFonts w:ascii="Tahoma" w:hAnsi="Tahoma" w:cs="Tahoma"/>
          <w:sz w:val="24"/>
          <w:szCs w:val="24"/>
        </w:rPr>
        <w:t xml:space="preserve"> for you.</w:t>
      </w:r>
    </w:p>
    <w:p w14:paraId="2645B0B1" w14:textId="77777777" w:rsidR="008A2E06" w:rsidRDefault="008A2E06" w:rsidP="00FE3A1B">
      <w:pPr>
        <w:pStyle w:val="List4"/>
        <w:spacing w:line="276" w:lineRule="auto"/>
        <w:ind w:left="0" w:firstLine="0"/>
        <w:rPr>
          <w:rFonts w:ascii="Tahoma" w:hAnsi="Tahoma" w:cs="Tahoma"/>
          <w:sz w:val="24"/>
          <w:szCs w:val="24"/>
        </w:rPr>
      </w:pPr>
    </w:p>
    <w:p w14:paraId="60A02D12" w14:textId="03A684EA" w:rsidR="006E4BCA" w:rsidRDefault="002051B3" w:rsidP="00FE3A1B">
      <w:pPr>
        <w:pStyle w:val="List4"/>
        <w:spacing w:line="276" w:lineRule="auto"/>
        <w:ind w:left="0" w:firstLine="0"/>
        <w:rPr>
          <w:rFonts w:ascii="Tahoma" w:hAnsi="Tahoma" w:cs="Tahoma"/>
          <w:sz w:val="24"/>
          <w:szCs w:val="24"/>
        </w:rPr>
      </w:pPr>
      <w:r w:rsidRPr="00FE3A1B">
        <w:rPr>
          <w:rFonts w:ascii="Tahoma" w:hAnsi="Tahoma" w:cs="Tahoma"/>
          <w:sz w:val="24"/>
          <w:szCs w:val="24"/>
        </w:rPr>
        <w:t>I</w:t>
      </w:r>
      <w:r w:rsidR="00D256A7">
        <w:rPr>
          <w:rFonts w:ascii="Tahoma" w:hAnsi="Tahoma" w:cs="Tahoma"/>
          <w:sz w:val="24"/>
          <w:szCs w:val="24"/>
        </w:rPr>
        <w:t xml:space="preserve">f you are using a self-built outline, </w:t>
      </w:r>
      <w:r w:rsidR="006E4BCA">
        <w:rPr>
          <w:rFonts w:ascii="Tahoma" w:hAnsi="Tahoma" w:cs="Tahoma"/>
          <w:sz w:val="24"/>
          <w:szCs w:val="24"/>
        </w:rPr>
        <w:t>n</w:t>
      </w:r>
      <w:r w:rsidR="006E4BCA" w:rsidRPr="00FE3A1B">
        <w:rPr>
          <w:rFonts w:ascii="Tahoma" w:hAnsi="Tahoma" w:cs="Tahoma"/>
          <w:sz w:val="24"/>
          <w:szCs w:val="24"/>
        </w:rPr>
        <w:t>umber and letter the outline consistently</w:t>
      </w:r>
      <w:r w:rsidR="006E4BCA">
        <w:rPr>
          <w:rFonts w:ascii="Tahoma" w:hAnsi="Tahoma" w:cs="Tahoma"/>
          <w:sz w:val="24"/>
          <w:szCs w:val="24"/>
        </w:rPr>
        <w:t>. S</w:t>
      </w:r>
      <w:r w:rsidR="006E4BCA" w:rsidRPr="00FE3A1B">
        <w:rPr>
          <w:rFonts w:ascii="Tahoma" w:hAnsi="Tahoma" w:cs="Tahoma"/>
          <w:sz w:val="24"/>
          <w:szCs w:val="24"/>
        </w:rPr>
        <w:t>et the main heads flush with the left-hand margi</w:t>
      </w:r>
      <w:r w:rsidR="006E4BCA">
        <w:rPr>
          <w:rFonts w:ascii="Tahoma" w:hAnsi="Tahoma" w:cs="Tahoma"/>
          <w:sz w:val="24"/>
          <w:szCs w:val="24"/>
        </w:rPr>
        <w:t xml:space="preserve">n and </w:t>
      </w:r>
      <w:r w:rsidR="00D256A7">
        <w:rPr>
          <w:rFonts w:ascii="Tahoma" w:hAnsi="Tahoma" w:cs="Tahoma"/>
          <w:sz w:val="24"/>
          <w:szCs w:val="24"/>
        </w:rPr>
        <w:t>i</w:t>
      </w:r>
      <w:r w:rsidRPr="00FE3A1B">
        <w:rPr>
          <w:rFonts w:ascii="Tahoma" w:hAnsi="Tahoma" w:cs="Tahoma"/>
          <w:sz w:val="24"/>
          <w:szCs w:val="24"/>
        </w:rPr>
        <w:t>ndent the subheads to fall directly under the first word of the preceding head.</w:t>
      </w:r>
    </w:p>
    <w:p w14:paraId="175BB643" w14:textId="2F0EABF6" w:rsidR="00B438E3" w:rsidRPr="006B20A7" w:rsidRDefault="00B438E3" w:rsidP="00FE3A1B">
      <w:pPr>
        <w:pStyle w:val="List4"/>
        <w:spacing w:line="276" w:lineRule="auto"/>
        <w:ind w:left="0" w:firstLine="0"/>
        <w:rPr>
          <w:rFonts w:ascii="Tahoma" w:hAnsi="Tahoma" w:cs="Tahoma"/>
          <w:sz w:val="24"/>
          <w:szCs w:val="24"/>
        </w:rPr>
      </w:pPr>
    </w:p>
    <w:p w14:paraId="48B0A905" w14:textId="77777777" w:rsidR="0073212A" w:rsidRDefault="002051B3" w:rsidP="00FE3A1B">
      <w:pPr>
        <w:pStyle w:val="List4"/>
        <w:spacing w:line="276" w:lineRule="auto"/>
        <w:ind w:left="0" w:firstLine="0"/>
        <w:rPr>
          <w:rFonts w:ascii="Tahoma" w:hAnsi="Tahoma" w:cs="Tahoma"/>
          <w:sz w:val="24"/>
          <w:szCs w:val="24"/>
        </w:rPr>
      </w:pPr>
      <w:r w:rsidRPr="00FE3A1B">
        <w:rPr>
          <w:rFonts w:ascii="Tahoma" w:hAnsi="Tahoma" w:cs="Tahoma"/>
          <w:b/>
          <w:bCs/>
          <w:sz w:val="24"/>
          <w:szCs w:val="24"/>
        </w:rPr>
        <w:t>Capitalizing</w:t>
      </w:r>
    </w:p>
    <w:p w14:paraId="1FBF0AEE" w14:textId="3C5101A7" w:rsidR="002051B3" w:rsidRPr="00FE3A1B" w:rsidRDefault="002051B3" w:rsidP="00FE3A1B">
      <w:pPr>
        <w:pStyle w:val="List4"/>
        <w:spacing w:line="276" w:lineRule="auto"/>
        <w:ind w:left="0" w:firstLine="0"/>
        <w:rPr>
          <w:rFonts w:ascii="Tahoma" w:hAnsi="Tahoma" w:cs="Tahoma"/>
          <w:sz w:val="24"/>
          <w:szCs w:val="24"/>
        </w:rPr>
      </w:pPr>
      <w:r w:rsidRPr="00FE3A1B">
        <w:rPr>
          <w:rFonts w:ascii="Tahoma" w:hAnsi="Tahoma" w:cs="Tahoma"/>
          <w:sz w:val="24"/>
          <w:szCs w:val="24"/>
        </w:rPr>
        <w:t xml:space="preserve">In a topic outline, capitalize only the first word of an individual entry; however, follow general capitalization rules for names of people, names of places, titles of publications, </w:t>
      </w:r>
      <w:r w:rsidR="00D256A7">
        <w:rPr>
          <w:rFonts w:ascii="Tahoma" w:hAnsi="Tahoma" w:cs="Tahoma"/>
          <w:sz w:val="24"/>
          <w:szCs w:val="24"/>
        </w:rPr>
        <w:t>etc</w:t>
      </w:r>
      <w:r w:rsidR="004E177F">
        <w:rPr>
          <w:rFonts w:ascii="Tahoma" w:hAnsi="Tahoma" w:cs="Tahoma"/>
          <w:sz w:val="24"/>
          <w:szCs w:val="24"/>
        </w:rPr>
        <w:t xml:space="preserve">. </w:t>
      </w:r>
      <w:r w:rsidRPr="00FE3A1B">
        <w:rPr>
          <w:rFonts w:ascii="Tahoma" w:hAnsi="Tahoma" w:cs="Tahoma"/>
          <w:sz w:val="24"/>
          <w:szCs w:val="24"/>
        </w:rPr>
        <w:t>In a sentence outline, capitalize the first word of the sentence and then follow the general rules for capitalizing.</w:t>
      </w:r>
    </w:p>
    <w:p w14:paraId="7F12FCF0" w14:textId="77777777" w:rsidR="002051B3" w:rsidRPr="008A2E06" w:rsidRDefault="002051B3" w:rsidP="00FE3A1B">
      <w:pPr>
        <w:pStyle w:val="List4"/>
        <w:spacing w:line="276" w:lineRule="auto"/>
        <w:ind w:left="510" w:firstLine="0"/>
        <w:rPr>
          <w:rFonts w:ascii="Tahoma" w:hAnsi="Tahoma" w:cs="Tahoma"/>
          <w:sz w:val="16"/>
          <w:szCs w:val="16"/>
        </w:rPr>
      </w:pPr>
    </w:p>
    <w:p w14:paraId="670B749D" w14:textId="77777777" w:rsidR="0073212A" w:rsidRDefault="002051B3" w:rsidP="00FE3A1B">
      <w:pPr>
        <w:pStyle w:val="List4"/>
        <w:spacing w:line="276" w:lineRule="auto"/>
        <w:ind w:left="0" w:firstLine="0"/>
        <w:rPr>
          <w:rFonts w:ascii="Tahoma" w:hAnsi="Tahoma" w:cs="Tahoma"/>
          <w:sz w:val="24"/>
          <w:szCs w:val="24"/>
        </w:rPr>
      </w:pPr>
      <w:r w:rsidRPr="00FE3A1B">
        <w:rPr>
          <w:rFonts w:ascii="Tahoma" w:hAnsi="Tahoma" w:cs="Tahoma"/>
          <w:b/>
          <w:bCs/>
          <w:sz w:val="24"/>
          <w:szCs w:val="24"/>
        </w:rPr>
        <w:t>Punctuating</w:t>
      </w:r>
    </w:p>
    <w:p w14:paraId="167E7109" w14:textId="1319FCFF" w:rsidR="002051B3" w:rsidRPr="00FE3A1B" w:rsidRDefault="002051B3" w:rsidP="00FE3A1B">
      <w:pPr>
        <w:pStyle w:val="List4"/>
        <w:spacing w:line="276" w:lineRule="auto"/>
        <w:ind w:left="0" w:firstLine="0"/>
        <w:rPr>
          <w:rFonts w:ascii="Tahoma" w:hAnsi="Tahoma" w:cs="Tahoma"/>
          <w:sz w:val="24"/>
          <w:szCs w:val="24"/>
        </w:rPr>
      </w:pPr>
      <w:r w:rsidRPr="00FE3A1B">
        <w:rPr>
          <w:rFonts w:ascii="Tahoma" w:hAnsi="Tahoma" w:cs="Tahoma"/>
          <w:sz w:val="24"/>
          <w:szCs w:val="24"/>
        </w:rPr>
        <w:t xml:space="preserve">In all formal outlines, place a period after each </w:t>
      </w:r>
      <w:r w:rsidR="008F1C4C">
        <w:rPr>
          <w:rFonts w:ascii="Tahoma" w:hAnsi="Tahoma" w:cs="Tahoma"/>
          <w:sz w:val="24"/>
          <w:szCs w:val="24"/>
        </w:rPr>
        <w:t>heading and sub-heading</w:t>
      </w:r>
      <w:r w:rsidR="004E177F">
        <w:rPr>
          <w:rFonts w:ascii="Tahoma" w:hAnsi="Tahoma" w:cs="Tahoma"/>
          <w:sz w:val="24"/>
          <w:szCs w:val="24"/>
        </w:rPr>
        <w:t xml:space="preserve">. </w:t>
      </w:r>
      <w:r w:rsidRPr="00FE3A1B">
        <w:rPr>
          <w:rFonts w:ascii="Tahoma" w:hAnsi="Tahoma" w:cs="Tahoma"/>
          <w:sz w:val="24"/>
          <w:szCs w:val="24"/>
        </w:rPr>
        <w:t>In the topic outline, do not punctuate the entries, unless the punctuation is intrinsic to the entry</w:t>
      </w:r>
      <w:r w:rsidR="004E177F">
        <w:rPr>
          <w:rFonts w:ascii="Tahoma" w:hAnsi="Tahoma" w:cs="Tahoma"/>
          <w:sz w:val="24"/>
          <w:szCs w:val="24"/>
        </w:rPr>
        <w:t xml:space="preserve">. </w:t>
      </w:r>
      <w:r w:rsidRPr="00FE3A1B">
        <w:rPr>
          <w:rFonts w:ascii="Tahoma" w:hAnsi="Tahoma" w:cs="Tahoma"/>
          <w:sz w:val="24"/>
          <w:szCs w:val="24"/>
        </w:rPr>
        <w:t xml:space="preserve">In the sentence outline, punctuate all sentences as any complete sentence would </w:t>
      </w:r>
      <w:r w:rsidR="008F1C4C">
        <w:rPr>
          <w:rFonts w:ascii="Tahoma" w:hAnsi="Tahoma" w:cs="Tahoma"/>
          <w:sz w:val="24"/>
          <w:szCs w:val="24"/>
        </w:rPr>
        <w:t>be, with a</w:t>
      </w:r>
      <w:r w:rsidRPr="00FE3A1B">
        <w:rPr>
          <w:rFonts w:ascii="Tahoma" w:hAnsi="Tahoma" w:cs="Tahoma"/>
          <w:sz w:val="24"/>
          <w:szCs w:val="24"/>
        </w:rPr>
        <w:t xml:space="preserve"> period</w:t>
      </w:r>
      <w:r w:rsidR="00B438E3">
        <w:rPr>
          <w:rFonts w:ascii="Tahoma" w:hAnsi="Tahoma" w:cs="Tahoma"/>
          <w:sz w:val="24"/>
          <w:szCs w:val="24"/>
        </w:rPr>
        <w:t xml:space="preserve">, </w:t>
      </w:r>
      <w:r w:rsidRPr="00FE3A1B">
        <w:rPr>
          <w:rFonts w:ascii="Tahoma" w:hAnsi="Tahoma" w:cs="Tahoma"/>
          <w:sz w:val="24"/>
          <w:szCs w:val="24"/>
        </w:rPr>
        <w:t>question mark</w:t>
      </w:r>
      <w:r w:rsidR="00B438E3">
        <w:rPr>
          <w:rFonts w:ascii="Tahoma" w:hAnsi="Tahoma" w:cs="Tahoma"/>
          <w:sz w:val="24"/>
          <w:szCs w:val="24"/>
        </w:rPr>
        <w:t>,</w:t>
      </w:r>
      <w:r w:rsidRPr="00FE3A1B">
        <w:rPr>
          <w:rFonts w:ascii="Tahoma" w:hAnsi="Tahoma" w:cs="Tahoma"/>
          <w:sz w:val="24"/>
          <w:szCs w:val="24"/>
        </w:rPr>
        <w:t xml:space="preserve"> or exclamation point.</w:t>
      </w:r>
    </w:p>
    <w:p w14:paraId="5868F2EB" w14:textId="77777777" w:rsidR="002051B3" w:rsidRPr="00FE3A1B" w:rsidRDefault="002051B3" w:rsidP="008F1C4C">
      <w:pPr>
        <w:pStyle w:val="List4"/>
        <w:spacing w:line="276" w:lineRule="auto"/>
        <w:ind w:left="0" w:firstLine="0"/>
        <w:rPr>
          <w:rFonts w:ascii="Tahoma" w:hAnsi="Tahoma" w:cs="Tahoma"/>
          <w:b/>
          <w:sz w:val="24"/>
          <w:szCs w:val="24"/>
          <w:u w:val="single"/>
        </w:rPr>
      </w:pPr>
    </w:p>
    <w:p w14:paraId="4D3BFEA8" w14:textId="77777777" w:rsidR="002051B3" w:rsidRPr="00FE3A1B" w:rsidRDefault="002051B3" w:rsidP="00FE3A1B">
      <w:pPr>
        <w:pStyle w:val="Heading1"/>
      </w:pPr>
      <w:bookmarkStart w:id="6" w:name="_Toc209109359"/>
      <w:r w:rsidRPr="00FE3A1B">
        <w:t>The Topic Outline</w:t>
      </w:r>
      <w:bookmarkEnd w:id="6"/>
      <w:r w:rsidRPr="00FE3A1B">
        <w:t xml:space="preserve"> </w:t>
      </w:r>
    </w:p>
    <w:p w14:paraId="2EA8F6F7" w14:textId="77777777" w:rsidR="00190D17" w:rsidRDefault="00B438E3" w:rsidP="00B438E3">
      <w:pPr>
        <w:pStyle w:val="List4"/>
        <w:spacing w:line="276" w:lineRule="auto"/>
        <w:ind w:left="0" w:firstLine="0"/>
        <w:rPr>
          <w:rFonts w:ascii="Tahoma" w:hAnsi="Tahoma" w:cs="Tahoma"/>
          <w:sz w:val="24"/>
          <w:szCs w:val="24"/>
        </w:rPr>
      </w:pPr>
      <w:r>
        <w:rPr>
          <w:rFonts w:ascii="Tahoma" w:hAnsi="Tahoma" w:cs="Tahoma"/>
          <w:sz w:val="24"/>
          <w:szCs w:val="24"/>
        </w:rPr>
        <w:t xml:space="preserve">This </w:t>
      </w:r>
      <w:r w:rsidR="002051B3" w:rsidRPr="00FE3A1B">
        <w:rPr>
          <w:rFonts w:ascii="Tahoma" w:hAnsi="Tahoma" w:cs="Tahoma"/>
          <w:sz w:val="24"/>
          <w:szCs w:val="24"/>
        </w:rPr>
        <w:t>is the most common kind of formal outline and is made up of words and phrases that show the organizational plan of the paper</w:t>
      </w:r>
      <w:r w:rsidR="004E177F">
        <w:rPr>
          <w:rFonts w:ascii="Tahoma" w:hAnsi="Tahoma" w:cs="Tahoma"/>
          <w:sz w:val="24"/>
          <w:szCs w:val="24"/>
        </w:rPr>
        <w:t xml:space="preserve">. </w:t>
      </w:r>
      <w:r w:rsidR="002051B3" w:rsidRPr="00FE3A1B">
        <w:rPr>
          <w:rFonts w:ascii="Tahoma" w:hAnsi="Tahoma" w:cs="Tahoma"/>
          <w:sz w:val="24"/>
          <w:szCs w:val="24"/>
        </w:rPr>
        <w:t xml:space="preserve">It </w:t>
      </w:r>
      <w:r w:rsidR="008A2E06">
        <w:rPr>
          <w:rFonts w:ascii="Tahoma" w:hAnsi="Tahoma" w:cs="Tahoma"/>
          <w:sz w:val="24"/>
          <w:szCs w:val="24"/>
        </w:rPr>
        <w:t>gives the writer and the reader</w:t>
      </w:r>
      <w:r w:rsidR="002051B3" w:rsidRPr="00FE3A1B">
        <w:rPr>
          <w:rFonts w:ascii="Tahoma" w:hAnsi="Tahoma" w:cs="Tahoma"/>
          <w:sz w:val="24"/>
          <w:szCs w:val="24"/>
        </w:rPr>
        <w:t xml:space="preserve"> a quick reference to the major and minor subdivisions of the essay</w:t>
      </w:r>
      <w:r w:rsidR="004E177F">
        <w:rPr>
          <w:rFonts w:ascii="Tahoma" w:hAnsi="Tahoma" w:cs="Tahoma"/>
          <w:sz w:val="24"/>
          <w:szCs w:val="24"/>
        </w:rPr>
        <w:t xml:space="preserve">. </w:t>
      </w:r>
    </w:p>
    <w:p w14:paraId="4A6CA335" w14:textId="77777777" w:rsidR="00190D17" w:rsidRDefault="00190D17" w:rsidP="00B438E3">
      <w:pPr>
        <w:pStyle w:val="List4"/>
        <w:spacing w:line="276" w:lineRule="auto"/>
        <w:ind w:left="0" w:firstLine="0"/>
        <w:rPr>
          <w:rFonts w:ascii="Tahoma" w:hAnsi="Tahoma" w:cs="Tahoma"/>
          <w:sz w:val="24"/>
          <w:szCs w:val="24"/>
        </w:rPr>
      </w:pPr>
    </w:p>
    <w:p w14:paraId="71C02920" w14:textId="29114A88" w:rsidR="00D4119A" w:rsidRDefault="00E449A7" w:rsidP="00B438E3">
      <w:pPr>
        <w:pStyle w:val="List4"/>
        <w:spacing w:line="276" w:lineRule="auto"/>
        <w:ind w:left="0" w:firstLine="0"/>
        <w:rPr>
          <w:rFonts w:ascii="Tahoma" w:hAnsi="Tahoma" w:cs="Tahoma"/>
          <w:sz w:val="24"/>
          <w:szCs w:val="24"/>
        </w:rPr>
      </w:pPr>
      <w:r>
        <w:rPr>
          <w:rFonts w:ascii="Tahoma" w:hAnsi="Tahoma" w:cs="Tahoma"/>
          <w:sz w:val="24"/>
          <w:szCs w:val="24"/>
        </w:rPr>
        <w:t>See the following page for an example</w:t>
      </w:r>
      <w:r w:rsidR="00190D17">
        <w:rPr>
          <w:rFonts w:ascii="Tahoma" w:hAnsi="Tahoma" w:cs="Tahoma"/>
          <w:sz w:val="24"/>
          <w:szCs w:val="24"/>
        </w:rPr>
        <w:t xml:space="preserve"> of a topic outline.</w:t>
      </w:r>
    </w:p>
    <w:p w14:paraId="0E54AF3F" w14:textId="77777777" w:rsidR="002051B3" w:rsidRPr="00FE3A1B" w:rsidRDefault="002051B3" w:rsidP="00FE3A1B">
      <w:pPr>
        <w:pStyle w:val="List4"/>
        <w:spacing w:line="276" w:lineRule="auto"/>
        <w:ind w:left="0" w:firstLine="0"/>
        <w:rPr>
          <w:rFonts w:ascii="Tahoma" w:hAnsi="Tahoma" w:cs="Tahoma"/>
          <w:sz w:val="24"/>
          <w:szCs w:val="24"/>
          <w:u w:val="single"/>
        </w:rPr>
      </w:pPr>
    </w:p>
    <w:p w14:paraId="096DC0BD" w14:textId="77777777" w:rsidR="00C676D1" w:rsidRDefault="00C676D1">
      <w:pPr>
        <w:rPr>
          <w:rFonts w:eastAsia="Times New Roman"/>
          <w:b/>
          <w:bCs/>
        </w:rPr>
      </w:pPr>
      <w:r>
        <w:rPr>
          <w:b/>
          <w:bCs/>
        </w:rPr>
        <w:br w:type="page"/>
      </w:r>
    </w:p>
    <w:p w14:paraId="61D3BCFB" w14:textId="079C1211" w:rsidR="002051B3" w:rsidRPr="00ED02B6" w:rsidRDefault="002051B3" w:rsidP="00B438E3">
      <w:pPr>
        <w:pStyle w:val="List4"/>
        <w:spacing w:line="276" w:lineRule="auto"/>
        <w:ind w:left="492" w:firstLine="0"/>
        <w:jc w:val="center"/>
        <w:rPr>
          <w:rFonts w:ascii="Tahoma" w:hAnsi="Tahoma" w:cs="Tahoma"/>
          <w:b/>
          <w:bCs/>
          <w:sz w:val="24"/>
          <w:szCs w:val="24"/>
        </w:rPr>
      </w:pPr>
      <w:r w:rsidRPr="00ED02B6">
        <w:rPr>
          <w:rFonts w:ascii="Tahoma" w:hAnsi="Tahoma" w:cs="Tahoma"/>
          <w:b/>
          <w:bCs/>
          <w:sz w:val="24"/>
          <w:szCs w:val="24"/>
        </w:rPr>
        <w:lastRenderedPageBreak/>
        <w:t>Westerns</w:t>
      </w:r>
    </w:p>
    <w:p w14:paraId="1305D2C3" w14:textId="77777777" w:rsidR="002051B3" w:rsidRPr="00FE3A1B" w:rsidRDefault="002051B3" w:rsidP="00B438E3">
      <w:pPr>
        <w:pStyle w:val="List4"/>
        <w:spacing w:line="276" w:lineRule="auto"/>
        <w:ind w:left="492" w:firstLine="0"/>
        <w:jc w:val="center"/>
        <w:rPr>
          <w:rFonts w:ascii="Tahoma" w:hAnsi="Tahoma" w:cs="Tahoma"/>
          <w:sz w:val="24"/>
          <w:szCs w:val="24"/>
        </w:rPr>
      </w:pPr>
    </w:p>
    <w:p w14:paraId="617333B1" w14:textId="77777777" w:rsidR="002051B3" w:rsidRPr="00FE3A1B" w:rsidRDefault="002051B3" w:rsidP="00C370C3">
      <w:pPr>
        <w:pStyle w:val="List4"/>
        <w:spacing w:line="276" w:lineRule="auto"/>
        <w:ind w:left="0" w:firstLine="0"/>
        <w:rPr>
          <w:rFonts w:ascii="Tahoma" w:hAnsi="Tahoma" w:cs="Tahoma"/>
          <w:sz w:val="24"/>
          <w:szCs w:val="24"/>
        </w:rPr>
      </w:pPr>
      <w:r w:rsidRPr="00FE3A1B">
        <w:rPr>
          <w:rFonts w:ascii="Tahoma" w:hAnsi="Tahoma" w:cs="Tahoma"/>
          <w:sz w:val="24"/>
          <w:szCs w:val="24"/>
        </w:rPr>
        <w:t>Thesis sentence: Nearly all westerns are characterized by monotonous plots, stereotyped characters, and simplified themes.</w:t>
      </w:r>
    </w:p>
    <w:p w14:paraId="1B92F7A0" w14:textId="77777777" w:rsidR="002051B3" w:rsidRPr="00FE3A1B" w:rsidRDefault="002051B3" w:rsidP="00B438E3">
      <w:pPr>
        <w:pStyle w:val="List4"/>
        <w:spacing w:line="276" w:lineRule="auto"/>
        <w:ind w:left="1212" w:hanging="720"/>
        <w:rPr>
          <w:rFonts w:ascii="Tahoma" w:hAnsi="Tahoma" w:cs="Tahoma"/>
          <w:sz w:val="24"/>
          <w:szCs w:val="24"/>
        </w:rPr>
      </w:pPr>
    </w:p>
    <w:p w14:paraId="7032854C" w14:textId="77777777" w:rsidR="002051B3" w:rsidRPr="00ED02B6" w:rsidRDefault="002051B3" w:rsidP="005A4DEF">
      <w:pPr>
        <w:pStyle w:val="ListParagraph"/>
        <w:numPr>
          <w:ilvl w:val="0"/>
          <w:numId w:val="10"/>
        </w:numPr>
      </w:pPr>
      <w:r w:rsidRPr="00ED02B6">
        <w:t>Monotonous plots</w:t>
      </w:r>
    </w:p>
    <w:p w14:paraId="5D309C15" w14:textId="77777777" w:rsidR="002051B3" w:rsidRPr="00ED02B6" w:rsidRDefault="002051B3" w:rsidP="005A4DEF">
      <w:pPr>
        <w:pStyle w:val="ListParagraph"/>
        <w:numPr>
          <w:ilvl w:val="1"/>
          <w:numId w:val="10"/>
        </w:numPr>
      </w:pPr>
      <w:r w:rsidRPr="00ED02B6">
        <w:t>Stock situation points to the theme</w:t>
      </w:r>
    </w:p>
    <w:p w14:paraId="2CE0CBFD" w14:textId="77777777" w:rsidR="002051B3" w:rsidRPr="00ED02B6" w:rsidRDefault="002051B3" w:rsidP="005A4DEF">
      <w:pPr>
        <w:pStyle w:val="ListParagraph"/>
        <w:numPr>
          <w:ilvl w:val="2"/>
          <w:numId w:val="10"/>
        </w:numPr>
      </w:pPr>
      <w:r w:rsidRPr="00ED02B6">
        <w:t>Hero accused of crime</w:t>
      </w:r>
    </w:p>
    <w:p w14:paraId="46FE7423" w14:textId="77777777" w:rsidR="002051B3" w:rsidRPr="00ED02B6" w:rsidRDefault="002051B3" w:rsidP="005A4DEF">
      <w:pPr>
        <w:pStyle w:val="ListParagraph"/>
        <w:numPr>
          <w:ilvl w:val="2"/>
          <w:numId w:val="10"/>
        </w:numPr>
      </w:pPr>
      <w:r w:rsidRPr="00ED02B6">
        <w:t>Hero clears name</w:t>
      </w:r>
    </w:p>
    <w:p w14:paraId="2ABA4AA4" w14:textId="77777777" w:rsidR="002051B3" w:rsidRPr="00ED02B6" w:rsidRDefault="002051B3" w:rsidP="005A4DEF">
      <w:pPr>
        <w:pStyle w:val="ListParagraph"/>
        <w:numPr>
          <w:ilvl w:val="2"/>
          <w:numId w:val="10"/>
        </w:numPr>
      </w:pPr>
      <w:r w:rsidRPr="00ED02B6">
        <w:t>Hero captures villain, wins girl, rides into the sunset</w:t>
      </w:r>
    </w:p>
    <w:p w14:paraId="47CE4CF2" w14:textId="77777777" w:rsidR="002051B3" w:rsidRPr="00ED02B6" w:rsidRDefault="002051B3" w:rsidP="005A4DEF">
      <w:pPr>
        <w:pStyle w:val="ListParagraph"/>
        <w:numPr>
          <w:ilvl w:val="1"/>
          <w:numId w:val="10"/>
        </w:numPr>
      </w:pPr>
      <w:r w:rsidRPr="00ED02B6">
        <w:t>Obvious physical action</w:t>
      </w:r>
    </w:p>
    <w:p w14:paraId="506AB1CF" w14:textId="77777777" w:rsidR="002051B3" w:rsidRPr="00ED02B6" w:rsidRDefault="002051B3" w:rsidP="005A4DEF">
      <w:pPr>
        <w:pStyle w:val="ListParagraph"/>
        <w:numPr>
          <w:ilvl w:val="2"/>
          <w:numId w:val="10"/>
        </w:numPr>
      </w:pPr>
      <w:r w:rsidRPr="00ED02B6">
        <w:t>Chase</w:t>
      </w:r>
    </w:p>
    <w:p w14:paraId="2834407F" w14:textId="77777777" w:rsidR="002051B3" w:rsidRPr="00ED02B6" w:rsidRDefault="002051B3" w:rsidP="005A4DEF">
      <w:pPr>
        <w:pStyle w:val="ListParagraph"/>
        <w:numPr>
          <w:ilvl w:val="2"/>
          <w:numId w:val="10"/>
        </w:numPr>
      </w:pPr>
      <w:r w:rsidRPr="00ED02B6">
        <w:t>Fist fight</w:t>
      </w:r>
    </w:p>
    <w:p w14:paraId="779B09FF" w14:textId="77777777" w:rsidR="002051B3" w:rsidRPr="00ED02B6" w:rsidRDefault="002051B3" w:rsidP="005A4DEF">
      <w:pPr>
        <w:pStyle w:val="ListParagraph"/>
        <w:numPr>
          <w:ilvl w:val="2"/>
          <w:numId w:val="10"/>
        </w:numPr>
      </w:pPr>
      <w:r w:rsidRPr="00ED02B6">
        <w:t>Gun fight</w:t>
      </w:r>
    </w:p>
    <w:p w14:paraId="11DB6EE1" w14:textId="77777777" w:rsidR="002051B3" w:rsidRPr="00ED02B6" w:rsidRDefault="002051B3" w:rsidP="005A4DEF">
      <w:pPr>
        <w:pStyle w:val="ListParagraph"/>
        <w:numPr>
          <w:ilvl w:val="0"/>
          <w:numId w:val="10"/>
        </w:numPr>
      </w:pPr>
      <w:r w:rsidRPr="00ED02B6">
        <w:t>Stereotyped characters</w:t>
      </w:r>
    </w:p>
    <w:p w14:paraId="2A396F4D" w14:textId="77777777" w:rsidR="002051B3" w:rsidRPr="00ED02B6" w:rsidRDefault="002051B3" w:rsidP="005A4DEF">
      <w:pPr>
        <w:pStyle w:val="ListParagraph"/>
        <w:numPr>
          <w:ilvl w:val="1"/>
          <w:numId w:val="10"/>
        </w:numPr>
      </w:pPr>
      <w:r w:rsidRPr="00ED02B6">
        <w:t>Hero</w:t>
      </w:r>
    </w:p>
    <w:p w14:paraId="786FB456" w14:textId="77777777" w:rsidR="002051B3" w:rsidRPr="00ED02B6" w:rsidRDefault="002051B3" w:rsidP="005A4DEF">
      <w:pPr>
        <w:pStyle w:val="ListParagraph"/>
        <w:numPr>
          <w:ilvl w:val="2"/>
          <w:numId w:val="10"/>
        </w:numPr>
      </w:pPr>
      <w:r w:rsidRPr="00ED02B6">
        <w:t>Speaks good English</w:t>
      </w:r>
    </w:p>
    <w:p w14:paraId="70663F80" w14:textId="77777777" w:rsidR="002051B3" w:rsidRPr="00ED02B6" w:rsidRDefault="002051B3" w:rsidP="005A4DEF">
      <w:pPr>
        <w:pStyle w:val="ListParagraph"/>
        <w:numPr>
          <w:ilvl w:val="2"/>
          <w:numId w:val="10"/>
        </w:numPr>
      </w:pPr>
      <w:r w:rsidRPr="00ED02B6">
        <w:t>Well-dressed</w:t>
      </w:r>
    </w:p>
    <w:p w14:paraId="1D9EFFDF" w14:textId="77777777" w:rsidR="002051B3" w:rsidRPr="00ED02B6" w:rsidRDefault="002051B3" w:rsidP="005A4DEF">
      <w:pPr>
        <w:pStyle w:val="ListParagraph"/>
        <w:numPr>
          <w:ilvl w:val="2"/>
          <w:numId w:val="10"/>
        </w:numPr>
      </w:pPr>
      <w:r w:rsidRPr="00ED02B6">
        <w:t>Paragon of virtue</w:t>
      </w:r>
    </w:p>
    <w:p w14:paraId="77CAD6EA" w14:textId="77777777" w:rsidR="002051B3" w:rsidRPr="00ED02B6" w:rsidRDefault="002051B3" w:rsidP="005A4DEF">
      <w:pPr>
        <w:pStyle w:val="ListParagraph"/>
        <w:numPr>
          <w:ilvl w:val="1"/>
          <w:numId w:val="10"/>
        </w:numPr>
      </w:pPr>
      <w:r w:rsidRPr="00ED02B6">
        <w:t>Villain</w:t>
      </w:r>
    </w:p>
    <w:p w14:paraId="3BA3C518" w14:textId="77777777" w:rsidR="002051B3" w:rsidRPr="00ED02B6" w:rsidRDefault="002051B3" w:rsidP="005A4DEF">
      <w:pPr>
        <w:pStyle w:val="ListParagraph"/>
        <w:numPr>
          <w:ilvl w:val="2"/>
          <w:numId w:val="10"/>
        </w:numPr>
      </w:pPr>
      <w:r w:rsidRPr="00ED02B6">
        <w:t>Speaks rough, ungrammatical English</w:t>
      </w:r>
    </w:p>
    <w:p w14:paraId="14CD0DC0" w14:textId="77777777" w:rsidR="002051B3" w:rsidRPr="00ED02B6" w:rsidRDefault="002051B3" w:rsidP="005A4DEF">
      <w:pPr>
        <w:pStyle w:val="ListParagraph"/>
        <w:numPr>
          <w:ilvl w:val="2"/>
          <w:numId w:val="10"/>
        </w:numPr>
      </w:pPr>
      <w:r w:rsidRPr="00ED02B6">
        <w:t>Poorly dressed</w:t>
      </w:r>
    </w:p>
    <w:p w14:paraId="19954509" w14:textId="77777777" w:rsidR="002051B3" w:rsidRPr="00ED02B6" w:rsidRDefault="002051B3" w:rsidP="005A4DEF">
      <w:pPr>
        <w:pStyle w:val="ListParagraph"/>
        <w:numPr>
          <w:ilvl w:val="2"/>
          <w:numId w:val="10"/>
        </w:numPr>
      </w:pPr>
      <w:r w:rsidRPr="00ED02B6">
        <w:t>Epitome of evil</w:t>
      </w:r>
    </w:p>
    <w:p w14:paraId="0E862C49" w14:textId="77777777" w:rsidR="002051B3" w:rsidRPr="00ED02B6" w:rsidRDefault="002051B3" w:rsidP="005A4DEF">
      <w:pPr>
        <w:pStyle w:val="ListParagraph"/>
        <w:numPr>
          <w:ilvl w:val="1"/>
          <w:numId w:val="10"/>
        </w:numPr>
      </w:pPr>
      <w:r w:rsidRPr="00ED02B6">
        <w:t>Barmaid</w:t>
      </w:r>
    </w:p>
    <w:p w14:paraId="4C5DA0F8" w14:textId="77777777" w:rsidR="002051B3" w:rsidRPr="00ED02B6" w:rsidRDefault="002051B3" w:rsidP="005A4DEF">
      <w:pPr>
        <w:pStyle w:val="ListParagraph"/>
        <w:numPr>
          <w:ilvl w:val="2"/>
          <w:numId w:val="10"/>
        </w:numPr>
      </w:pPr>
      <w:r w:rsidRPr="00ED02B6">
        <w:t>Immoral by occupation</w:t>
      </w:r>
    </w:p>
    <w:p w14:paraId="3EF529A1" w14:textId="77777777" w:rsidR="002051B3" w:rsidRPr="00ED02B6" w:rsidRDefault="002051B3" w:rsidP="005A4DEF">
      <w:pPr>
        <w:pStyle w:val="ListParagraph"/>
        <w:numPr>
          <w:ilvl w:val="2"/>
          <w:numId w:val="10"/>
        </w:numPr>
      </w:pPr>
      <w:r w:rsidRPr="00ED02B6">
        <w:t>Heart of Gold</w:t>
      </w:r>
    </w:p>
    <w:p w14:paraId="5E4ACFAA" w14:textId="77777777" w:rsidR="002051B3" w:rsidRPr="00ED02B6" w:rsidRDefault="002051B3" w:rsidP="005A4DEF">
      <w:pPr>
        <w:pStyle w:val="ListParagraph"/>
        <w:numPr>
          <w:ilvl w:val="2"/>
          <w:numId w:val="10"/>
        </w:numPr>
      </w:pPr>
      <w:r w:rsidRPr="00ED02B6">
        <w:t>Helps the hero</w:t>
      </w:r>
    </w:p>
    <w:p w14:paraId="314FF6E9" w14:textId="77777777" w:rsidR="002051B3" w:rsidRPr="00ED02B6" w:rsidRDefault="002051B3" w:rsidP="005A4DEF">
      <w:pPr>
        <w:pStyle w:val="ListParagraph"/>
        <w:numPr>
          <w:ilvl w:val="0"/>
          <w:numId w:val="10"/>
        </w:numPr>
      </w:pPr>
      <w:r w:rsidRPr="00ED02B6">
        <w:t>Simplified themes</w:t>
      </w:r>
    </w:p>
    <w:p w14:paraId="63C01226" w14:textId="77777777" w:rsidR="002051B3" w:rsidRPr="00ED02B6" w:rsidRDefault="002051B3" w:rsidP="005A4DEF">
      <w:pPr>
        <w:pStyle w:val="ListParagraph"/>
        <w:numPr>
          <w:ilvl w:val="1"/>
          <w:numId w:val="10"/>
        </w:numPr>
      </w:pPr>
      <w:r w:rsidRPr="00ED02B6">
        <w:t>Themes expressed by clichés</w:t>
      </w:r>
    </w:p>
    <w:p w14:paraId="5A851CE9" w14:textId="77777777" w:rsidR="002051B3" w:rsidRPr="00ED02B6" w:rsidRDefault="002051B3" w:rsidP="005A4DEF">
      <w:pPr>
        <w:pStyle w:val="ListParagraph"/>
        <w:numPr>
          <w:ilvl w:val="2"/>
          <w:numId w:val="10"/>
        </w:numPr>
      </w:pPr>
      <w:r w:rsidRPr="00ED02B6">
        <w:t>“Cattle rustling doesn’t pay”</w:t>
      </w:r>
    </w:p>
    <w:p w14:paraId="3FB30012" w14:textId="77777777" w:rsidR="002051B3" w:rsidRPr="00ED02B6" w:rsidRDefault="002051B3" w:rsidP="005A4DEF">
      <w:pPr>
        <w:pStyle w:val="ListParagraph"/>
        <w:numPr>
          <w:ilvl w:val="2"/>
          <w:numId w:val="10"/>
        </w:numPr>
      </w:pPr>
      <w:r w:rsidRPr="00ED02B6">
        <w:t>“Good always triumphs over evil”</w:t>
      </w:r>
    </w:p>
    <w:p w14:paraId="51167BD1" w14:textId="77777777" w:rsidR="002051B3" w:rsidRPr="00ED02B6" w:rsidRDefault="002051B3" w:rsidP="005A4DEF">
      <w:pPr>
        <w:pStyle w:val="ListParagraph"/>
        <w:numPr>
          <w:ilvl w:val="2"/>
          <w:numId w:val="10"/>
        </w:numPr>
      </w:pPr>
      <w:r w:rsidRPr="00ED02B6">
        <w:t>“Arrogance leads to downfall; humility leads to victory”</w:t>
      </w:r>
    </w:p>
    <w:p w14:paraId="6698F37D" w14:textId="77777777" w:rsidR="002051B3" w:rsidRPr="00ED02B6" w:rsidRDefault="002051B3" w:rsidP="005A4DEF">
      <w:pPr>
        <w:pStyle w:val="ListParagraph"/>
        <w:numPr>
          <w:ilvl w:val="1"/>
          <w:numId w:val="10"/>
        </w:numPr>
      </w:pPr>
      <w:r w:rsidRPr="00ED02B6">
        <w:t>Themes emphasize violence in solving problems</w:t>
      </w:r>
    </w:p>
    <w:p w14:paraId="14C1F833" w14:textId="77777777" w:rsidR="002051B3" w:rsidRPr="00ED02B6" w:rsidRDefault="002051B3" w:rsidP="005A4DEF">
      <w:pPr>
        <w:pStyle w:val="ListParagraph"/>
        <w:numPr>
          <w:ilvl w:val="2"/>
          <w:numId w:val="10"/>
        </w:numPr>
      </w:pPr>
      <w:r w:rsidRPr="00ED02B6">
        <w:t>Villain understands only a physical beating</w:t>
      </w:r>
    </w:p>
    <w:p w14:paraId="705B84AE" w14:textId="77777777" w:rsidR="002051B3" w:rsidRPr="00ED02B6" w:rsidRDefault="002051B3" w:rsidP="005A4DEF">
      <w:pPr>
        <w:pStyle w:val="ListParagraph"/>
        <w:numPr>
          <w:ilvl w:val="2"/>
          <w:numId w:val="10"/>
        </w:numPr>
      </w:pPr>
      <w:r w:rsidRPr="00ED02B6">
        <w:t>Hero can overcome villain because of God and Right</w:t>
      </w:r>
    </w:p>
    <w:p w14:paraId="08F964A3" w14:textId="77777777" w:rsidR="002051B3" w:rsidRPr="00FE3A1B" w:rsidRDefault="002051B3" w:rsidP="00FE3A1B">
      <w:pPr>
        <w:pStyle w:val="List4"/>
        <w:spacing w:line="276" w:lineRule="auto"/>
        <w:ind w:left="0" w:firstLine="0"/>
        <w:rPr>
          <w:rFonts w:ascii="Tahoma" w:hAnsi="Tahoma" w:cs="Tahoma"/>
          <w:sz w:val="24"/>
          <w:szCs w:val="24"/>
        </w:rPr>
      </w:pPr>
    </w:p>
    <w:p w14:paraId="57F32D85" w14:textId="77777777" w:rsidR="00D9006E" w:rsidRDefault="00D9006E">
      <w:pPr>
        <w:rPr>
          <w:b/>
          <w:caps/>
          <w:color w:val="000000" w:themeColor="text1"/>
          <w:sz w:val="28"/>
          <w:szCs w:val="28"/>
        </w:rPr>
      </w:pPr>
      <w:r>
        <w:br w:type="page"/>
      </w:r>
    </w:p>
    <w:p w14:paraId="62966B53" w14:textId="79D76964" w:rsidR="002051B3" w:rsidRPr="00FE3A1B" w:rsidRDefault="002051B3" w:rsidP="00FE3A1B">
      <w:pPr>
        <w:pStyle w:val="Heading1"/>
      </w:pPr>
      <w:bookmarkStart w:id="7" w:name="_Toc209109360"/>
      <w:r w:rsidRPr="00FE3A1B">
        <w:lastRenderedPageBreak/>
        <w:t>The Sentence Outline</w:t>
      </w:r>
      <w:bookmarkEnd w:id="7"/>
    </w:p>
    <w:p w14:paraId="3FA04322" w14:textId="426AB58C" w:rsidR="002051B3" w:rsidRPr="00FE3A1B" w:rsidRDefault="002051B3" w:rsidP="00C370C3">
      <w:pPr>
        <w:pStyle w:val="List4"/>
        <w:spacing w:line="276" w:lineRule="auto"/>
        <w:ind w:left="0" w:firstLine="0"/>
        <w:rPr>
          <w:rFonts w:ascii="Tahoma" w:hAnsi="Tahoma" w:cs="Tahoma"/>
          <w:sz w:val="24"/>
          <w:szCs w:val="24"/>
        </w:rPr>
      </w:pPr>
      <w:r w:rsidRPr="00FE3A1B">
        <w:rPr>
          <w:rFonts w:ascii="Tahoma" w:hAnsi="Tahoma" w:cs="Tahoma"/>
          <w:sz w:val="24"/>
          <w:szCs w:val="24"/>
        </w:rPr>
        <w:t>The formal sentence outline sums up the ideas that the writer will develop in each topic and subtopic</w:t>
      </w:r>
      <w:r w:rsidR="004E177F">
        <w:rPr>
          <w:rFonts w:ascii="Tahoma" w:hAnsi="Tahoma" w:cs="Tahoma"/>
          <w:sz w:val="24"/>
          <w:szCs w:val="24"/>
        </w:rPr>
        <w:t xml:space="preserve">. </w:t>
      </w:r>
      <w:r w:rsidRPr="00FE3A1B">
        <w:rPr>
          <w:rFonts w:ascii="Tahoma" w:hAnsi="Tahoma" w:cs="Tahoma"/>
          <w:sz w:val="24"/>
          <w:szCs w:val="24"/>
        </w:rPr>
        <w:t xml:space="preserve">The major advantage of the sentence outline is that </w:t>
      </w:r>
      <w:r w:rsidR="008A2E06">
        <w:rPr>
          <w:rFonts w:ascii="Tahoma" w:hAnsi="Tahoma" w:cs="Tahoma"/>
          <w:sz w:val="24"/>
          <w:szCs w:val="24"/>
        </w:rPr>
        <w:t>the writer can</w:t>
      </w:r>
      <w:r w:rsidRPr="00FE3A1B">
        <w:rPr>
          <w:rFonts w:ascii="Tahoma" w:hAnsi="Tahoma" w:cs="Tahoma"/>
          <w:sz w:val="24"/>
          <w:szCs w:val="24"/>
        </w:rPr>
        <w:t xml:space="preserve"> construct sentences that </w:t>
      </w:r>
      <w:r w:rsidR="008A2E06">
        <w:rPr>
          <w:rFonts w:ascii="Tahoma" w:hAnsi="Tahoma" w:cs="Tahoma"/>
          <w:sz w:val="24"/>
          <w:szCs w:val="24"/>
        </w:rPr>
        <w:t>can</w:t>
      </w:r>
      <w:r w:rsidRPr="00FE3A1B">
        <w:rPr>
          <w:rFonts w:ascii="Tahoma" w:hAnsi="Tahoma" w:cs="Tahoma"/>
          <w:sz w:val="24"/>
          <w:szCs w:val="24"/>
        </w:rPr>
        <w:t xml:space="preserve"> later be used</w:t>
      </w:r>
      <w:r w:rsidR="008A2E06">
        <w:rPr>
          <w:rFonts w:ascii="Tahoma" w:hAnsi="Tahoma" w:cs="Tahoma"/>
          <w:sz w:val="24"/>
          <w:szCs w:val="24"/>
        </w:rPr>
        <w:t xml:space="preserve"> </w:t>
      </w:r>
      <w:r w:rsidRPr="00FE3A1B">
        <w:rPr>
          <w:rFonts w:ascii="Tahoma" w:hAnsi="Tahoma" w:cs="Tahoma"/>
          <w:sz w:val="24"/>
          <w:szCs w:val="24"/>
        </w:rPr>
        <w:t>in the essay</w:t>
      </w:r>
      <w:r w:rsidR="004E177F">
        <w:rPr>
          <w:rFonts w:ascii="Tahoma" w:hAnsi="Tahoma" w:cs="Tahoma"/>
          <w:sz w:val="24"/>
          <w:szCs w:val="24"/>
        </w:rPr>
        <w:t xml:space="preserve">. </w:t>
      </w:r>
    </w:p>
    <w:p w14:paraId="03384550" w14:textId="77777777" w:rsidR="00C370C3" w:rsidRDefault="00C370C3" w:rsidP="00FE3A1B">
      <w:pPr>
        <w:pStyle w:val="List4"/>
        <w:spacing w:line="276" w:lineRule="auto"/>
        <w:ind w:left="504" w:firstLine="0"/>
        <w:jc w:val="center"/>
        <w:rPr>
          <w:rFonts w:ascii="Tahoma" w:hAnsi="Tahoma" w:cs="Tahoma"/>
          <w:b/>
          <w:bCs/>
          <w:sz w:val="24"/>
          <w:szCs w:val="24"/>
        </w:rPr>
      </w:pPr>
    </w:p>
    <w:p w14:paraId="5C8EBCF5" w14:textId="63BCB25E" w:rsidR="002051B3" w:rsidRPr="00ED02B6" w:rsidRDefault="002051B3" w:rsidP="00FE3A1B">
      <w:pPr>
        <w:pStyle w:val="List4"/>
        <w:spacing w:line="276" w:lineRule="auto"/>
        <w:ind w:left="504" w:firstLine="0"/>
        <w:jc w:val="center"/>
        <w:rPr>
          <w:rFonts w:ascii="Tahoma" w:hAnsi="Tahoma" w:cs="Tahoma"/>
          <w:b/>
          <w:bCs/>
          <w:sz w:val="24"/>
          <w:szCs w:val="24"/>
        </w:rPr>
      </w:pPr>
      <w:r w:rsidRPr="00ED02B6">
        <w:rPr>
          <w:rFonts w:ascii="Tahoma" w:hAnsi="Tahoma" w:cs="Tahoma"/>
          <w:b/>
          <w:bCs/>
          <w:sz w:val="24"/>
          <w:szCs w:val="24"/>
        </w:rPr>
        <w:t>Westerns</w:t>
      </w:r>
    </w:p>
    <w:p w14:paraId="6AF3DD98" w14:textId="77777777" w:rsidR="002051B3" w:rsidRPr="00FE3A1B" w:rsidRDefault="002051B3" w:rsidP="005A4A8B">
      <w:pPr>
        <w:pStyle w:val="List4"/>
        <w:spacing w:line="276" w:lineRule="auto"/>
        <w:ind w:left="0" w:firstLine="0"/>
        <w:rPr>
          <w:rFonts w:ascii="Tahoma" w:hAnsi="Tahoma" w:cs="Tahoma"/>
          <w:sz w:val="24"/>
          <w:szCs w:val="24"/>
        </w:rPr>
      </w:pPr>
    </w:p>
    <w:p w14:paraId="2888F1DA" w14:textId="4F2297C4" w:rsidR="002051B3" w:rsidRPr="00FE3A1B" w:rsidRDefault="002051B3" w:rsidP="00C370C3">
      <w:pPr>
        <w:pStyle w:val="List4"/>
        <w:spacing w:line="276" w:lineRule="auto"/>
        <w:ind w:left="0" w:firstLine="0"/>
        <w:rPr>
          <w:rFonts w:ascii="Tahoma" w:hAnsi="Tahoma" w:cs="Tahoma"/>
          <w:sz w:val="24"/>
          <w:szCs w:val="24"/>
        </w:rPr>
      </w:pPr>
      <w:bookmarkStart w:id="8" w:name="_Hlk72069131"/>
      <w:r w:rsidRPr="00FE3A1B">
        <w:rPr>
          <w:rFonts w:ascii="Tahoma" w:hAnsi="Tahoma" w:cs="Tahoma"/>
          <w:sz w:val="24"/>
          <w:szCs w:val="24"/>
        </w:rPr>
        <w:t>Thesis sentence</w:t>
      </w:r>
      <w:r w:rsidR="004E177F">
        <w:rPr>
          <w:rFonts w:ascii="Tahoma" w:hAnsi="Tahoma" w:cs="Tahoma"/>
          <w:sz w:val="24"/>
          <w:szCs w:val="24"/>
        </w:rPr>
        <w:t xml:space="preserve">. </w:t>
      </w:r>
      <w:r w:rsidRPr="00FE3A1B">
        <w:rPr>
          <w:rFonts w:ascii="Tahoma" w:hAnsi="Tahoma" w:cs="Tahoma"/>
          <w:sz w:val="24"/>
          <w:szCs w:val="24"/>
        </w:rPr>
        <w:t xml:space="preserve">Nearly all westerns are characterized by monotonous plots, </w:t>
      </w:r>
    </w:p>
    <w:p w14:paraId="28B305BF" w14:textId="3F9A648F" w:rsidR="002051B3" w:rsidRPr="00FE3A1B" w:rsidRDefault="002051B3" w:rsidP="00C370C3">
      <w:pPr>
        <w:pStyle w:val="List4"/>
        <w:spacing w:line="276" w:lineRule="auto"/>
        <w:ind w:left="0" w:firstLine="0"/>
        <w:rPr>
          <w:rFonts w:ascii="Tahoma" w:hAnsi="Tahoma" w:cs="Tahoma"/>
          <w:sz w:val="24"/>
          <w:szCs w:val="24"/>
        </w:rPr>
      </w:pPr>
      <w:r w:rsidRPr="00FE3A1B">
        <w:rPr>
          <w:rFonts w:ascii="Tahoma" w:hAnsi="Tahoma" w:cs="Tahoma"/>
          <w:sz w:val="24"/>
          <w:szCs w:val="24"/>
        </w:rPr>
        <w:t xml:space="preserve">stereotyped characters, and simplified themes. </w:t>
      </w:r>
    </w:p>
    <w:p w14:paraId="76F04A26" w14:textId="77777777" w:rsidR="002051B3" w:rsidRPr="00C370C3" w:rsidRDefault="002051B3" w:rsidP="00FE3A1B">
      <w:pPr>
        <w:pStyle w:val="List4"/>
        <w:spacing w:line="276" w:lineRule="auto"/>
        <w:ind w:hanging="720"/>
        <w:rPr>
          <w:rFonts w:ascii="Tahoma" w:hAnsi="Tahoma" w:cs="Tahoma"/>
          <w:sz w:val="16"/>
          <w:szCs w:val="16"/>
        </w:rPr>
      </w:pPr>
    </w:p>
    <w:p w14:paraId="7B5984DE" w14:textId="77777777" w:rsidR="002051B3" w:rsidRPr="00F437B2" w:rsidRDefault="002051B3" w:rsidP="005A4DEF">
      <w:pPr>
        <w:pStyle w:val="ListParagraph"/>
        <w:numPr>
          <w:ilvl w:val="0"/>
          <w:numId w:val="11"/>
        </w:numPr>
      </w:pPr>
      <w:r w:rsidRPr="00F437B2">
        <w:t xml:space="preserve">The monotonous plots of the western almost always involve the same </w:t>
      </w:r>
    </w:p>
    <w:p w14:paraId="344B3C99" w14:textId="77777777" w:rsidR="002051B3" w:rsidRPr="00F437B2" w:rsidRDefault="002051B3" w:rsidP="00ED02B6">
      <w:pPr>
        <w:pStyle w:val="ListParagraph"/>
      </w:pPr>
      <w:r w:rsidRPr="00F437B2">
        <w:t>sequences.</w:t>
      </w:r>
    </w:p>
    <w:p w14:paraId="45608E7A" w14:textId="77777777" w:rsidR="002051B3" w:rsidRPr="00F437B2" w:rsidRDefault="002051B3" w:rsidP="005A4DEF">
      <w:pPr>
        <w:pStyle w:val="ListParagraph"/>
        <w:numPr>
          <w:ilvl w:val="1"/>
          <w:numId w:val="11"/>
        </w:numPr>
      </w:pPr>
      <w:r w:rsidRPr="00F437B2">
        <w:t>A stock situation is introduced.</w:t>
      </w:r>
    </w:p>
    <w:p w14:paraId="2446B072" w14:textId="77777777" w:rsidR="002051B3" w:rsidRPr="00F437B2" w:rsidRDefault="002051B3" w:rsidP="005A4DEF">
      <w:pPr>
        <w:pStyle w:val="ListParagraph"/>
        <w:numPr>
          <w:ilvl w:val="2"/>
          <w:numId w:val="11"/>
        </w:numPr>
      </w:pPr>
      <w:r w:rsidRPr="00F437B2">
        <w:t>The hero is wrongly accused of a crime.</w:t>
      </w:r>
    </w:p>
    <w:p w14:paraId="46EBBBE3" w14:textId="77777777" w:rsidR="002051B3" w:rsidRPr="00F437B2" w:rsidRDefault="002051B3" w:rsidP="005A4DEF">
      <w:pPr>
        <w:pStyle w:val="ListParagraph"/>
        <w:numPr>
          <w:ilvl w:val="2"/>
          <w:numId w:val="11"/>
        </w:numPr>
      </w:pPr>
      <w:r w:rsidRPr="00F437B2">
        <w:t>He clears his good name.</w:t>
      </w:r>
    </w:p>
    <w:p w14:paraId="5C93CF53" w14:textId="77777777" w:rsidR="002051B3" w:rsidRPr="00F437B2" w:rsidRDefault="002051B3" w:rsidP="005A4DEF">
      <w:pPr>
        <w:pStyle w:val="ListParagraph"/>
        <w:numPr>
          <w:ilvl w:val="2"/>
          <w:numId w:val="11"/>
        </w:numPr>
      </w:pPr>
      <w:r w:rsidRPr="00F437B2">
        <w:t>He captures the villain, wins the girl, and rides into the sunset.</w:t>
      </w:r>
    </w:p>
    <w:p w14:paraId="2D859784" w14:textId="77777777" w:rsidR="002051B3" w:rsidRPr="00F437B2" w:rsidRDefault="002051B3" w:rsidP="005A4DEF">
      <w:pPr>
        <w:pStyle w:val="ListParagraph"/>
        <w:numPr>
          <w:ilvl w:val="1"/>
          <w:numId w:val="11"/>
        </w:numPr>
      </w:pPr>
      <w:r w:rsidRPr="00F437B2">
        <w:t>The plot is built around obvious physical action.</w:t>
      </w:r>
    </w:p>
    <w:p w14:paraId="79128029" w14:textId="77777777" w:rsidR="002051B3" w:rsidRPr="00F437B2" w:rsidRDefault="002051B3" w:rsidP="005A4DEF">
      <w:pPr>
        <w:pStyle w:val="ListParagraph"/>
        <w:numPr>
          <w:ilvl w:val="2"/>
          <w:numId w:val="11"/>
        </w:numPr>
      </w:pPr>
      <w:r w:rsidRPr="00F437B2">
        <w:t>The hero is involved in chases.</w:t>
      </w:r>
    </w:p>
    <w:p w14:paraId="55CBA399" w14:textId="77777777" w:rsidR="002051B3" w:rsidRPr="00F437B2" w:rsidRDefault="002051B3" w:rsidP="005A4DEF">
      <w:pPr>
        <w:pStyle w:val="ListParagraph"/>
        <w:numPr>
          <w:ilvl w:val="2"/>
          <w:numId w:val="11"/>
        </w:numPr>
      </w:pPr>
      <w:r w:rsidRPr="00F437B2">
        <w:t>The hero is involved in fistfights.</w:t>
      </w:r>
    </w:p>
    <w:p w14:paraId="0050046B" w14:textId="77777777" w:rsidR="002051B3" w:rsidRPr="00F437B2" w:rsidRDefault="002051B3" w:rsidP="005A4DEF">
      <w:pPr>
        <w:pStyle w:val="ListParagraph"/>
        <w:numPr>
          <w:ilvl w:val="2"/>
          <w:numId w:val="11"/>
        </w:numPr>
      </w:pPr>
      <w:r w:rsidRPr="00F437B2">
        <w:t>The hero is involved in gunfights.</w:t>
      </w:r>
    </w:p>
    <w:p w14:paraId="18C63C90" w14:textId="77777777" w:rsidR="002051B3" w:rsidRPr="00F437B2" w:rsidRDefault="002051B3" w:rsidP="005A4DEF">
      <w:pPr>
        <w:pStyle w:val="ListParagraph"/>
        <w:numPr>
          <w:ilvl w:val="2"/>
          <w:numId w:val="11"/>
        </w:numPr>
      </w:pPr>
      <w:r w:rsidRPr="00F437B2">
        <w:t>The hero wins them all.</w:t>
      </w:r>
    </w:p>
    <w:p w14:paraId="215EB24D" w14:textId="37520152" w:rsidR="002051B3" w:rsidRPr="00FE3A1B" w:rsidRDefault="002051B3" w:rsidP="005A4DEF">
      <w:pPr>
        <w:pStyle w:val="ListParagraph"/>
        <w:numPr>
          <w:ilvl w:val="0"/>
          <w:numId w:val="11"/>
        </w:numPr>
      </w:pPr>
      <w:r w:rsidRPr="00F437B2">
        <w:t>Secondly, stereotyped</w:t>
      </w:r>
      <w:r w:rsidRPr="00FE3A1B">
        <w:t xml:space="preserve"> characters are characteristic of the western.</w:t>
      </w:r>
    </w:p>
    <w:p w14:paraId="48EAF597" w14:textId="77777777" w:rsidR="002051B3" w:rsidRPr="00FE3A1B" w:rsidRDefault="002051B3" w:rsidP="005A4DEF">
      <w:pPr>
        <w:pStyle w:val="ListParagraph"/>
        <w:numPr>
          <w:ilvl w:val="1"/>
          <w:numId w:val="11"/>
        </w:numPr>
      </w:pPr>
      <w:r w:rsidRPr="00FE3A1B">
        <w:t>First is the hero.</w:t>
      </w:r>
    </w:p>
    <w:p w14:paraId="78DC880E" w14:textId="77777777" w:rsidR="002051B3" w:rsidRPr="00FE3A1B" w:rsidRDefault="002051B3" w:rsidP="005A4DEF">
      <w:pPr>
        <w:pStyle w:val="ListParagraph"/>
        <w:numPr>
          <w:ilvl w:val="2"/>
          <w:numId w:val="11"/>
        </w:numPr>
      </w:pPr>
      <w:r w:rsidRPr="00FE3A1B">
        <w:t>He speaks good English.</w:t>
      </w:r>
    </w:p>
    <w:p w14:paraId="3F5C77FF" w14:textId="77777777" w:rsidR="002051B3" w:rsidRPr="00FE3A1B" w:rsidRDefault="002051B3" w:rsidP="005A4DEF">
      <w:pPr>
        <w:pStyle w:val="ListParagraph"/>
        <w:numPr>
          <w:ilvl w:val="2"/>
          <w:numId w:val="11"/>
        </w:numPr>
      </w:pPr>
      <w:r w:rsidRPr="00FE3A1B">
        <w:t>He is well dressed.</w:t>
      </w:r>
    </w:p>
    <w:p w14:paraId="597455AA" w14:textId="77777777" w:rsidR="002051B3" w:rsidRPr="00FE3A1B" w:rsidRDefault="002051B3" w:rsidP="005A4DEF">
      <w:pPr>
        <w:pStyle w:val="ListParagraph"/>
        <w:numPr>
          <w:ilvl w:val="2"/>
          <w:numId w:val="11"/>
        </w:numPr>
      </w:pPr>
      <w:r w:rsidRPr="00FE3A1B">
        <w:t>He is a paragon of virtue.</w:t>
      </w:r>
    </w:p>
    <w:p w14:paraId="5F074767" w14:textId="77777777" w:rsidR="002051B3" w:rsidRPr="00FE3A1B" w:rsidRDefault="002051B3" w:rsidP="005A4DEF">
      <w:pPr>
        <w:pStyle w:val="ListParagraph"/>
        <w:numPr>
          <w:ilvl w:val="1"/>
          <w:numId w:val="11"/>
        </w:numPr>
      </w:pPr>
      <w:r w:rsidRPr="00FE3A1B">
        <w:t>On the other hand is the villain.</w:t>
      </w:r>
    </w:p>
    <w:p w14:paraId="354B22CB" w14:textId="77777777" w:rsidR="002051B3" w:rsidRPr="00FE3A1B" w:rsidRDefault="002051B3" w:rsidP="005A4DEF">
      <w:pPr>
        <w:pStyle w:val="ListParagraph"/>
        <w:numPr>
          <w:ilvl w:val="2"/>
          <w:numId w:val="11"/>
        </w:numPr>
      </w:pPr>
      <w:r w:rsidRPr="00FE3A1B">
        <w:t>He speaks rough, ungrammatical English.</w:t>
      </w:r>
    </w:p>
    <w:p w14:paraId="1E82A090" w14:textId="77777777" w:rsidR="002051B3" w:rsidRPr="00FE3A1B" w:rsidRDefault="002051B3" w:rsidP="005A4DEF">
      <w:pPr>
        <w:pStyle w:val="ListParagraph"/>
        <w:numPr>
          <w:ilvl w:val="2"/>
          <w:numId w:val="11"/>
        </w:numPr>
      </w:pPr>
      <w:r w:rsidRPr="00FE3A1B">
        <w:t>He dresses in dark, drab, wrinkled clothes.</w:t>
      </w:r>
    </w:p>
    <w:p w14:paraId="14566D7C" w14:textId="77777777" w:rsidR="002051B3" w:rsidRPr="00FE3A1B" w:rsidRDefault="002051B3" w:rsidP="005A4DEF">
      <w:pPr>
        <w:pStyle w:val="ListParagraph"/>
        <w:numPr>
          <w:ilvl w:val="2"/>
          <w:numId w:val="11"/>
        </w:numPr>
      </w:pPr>
      <w:r w:rsidRPr="00FE3A1B">
        <w:t>He is the epitome of general wickedness.</w:t>
      </w:r>
    </w:p>
    <w:p w14:paraId="52B2F83A" w14:textId="77777777" w:rsidR="002051B3" w:rsidRPr="00FE3A1B" w:rsidRDefault="002051B3" w:rsidP="005A4DEF">
      <w:pPr>
        <w:pStyle w:val="ListParagraph"/>
        <w:numPr>
          <w:ilvl w:val="1"/>
          <w:numId w:val="11"/>
        </w:numPr>
      </w:pPr>
      <w:r w:rsidRPr="00FE3A1B">
        <w:t>A minor stereotype is the barmaid.</w:t>
      </w:r>
    </w:p>
    <w:p w14:paraId="36E99C2B" w14:textId="77777777" w:rsidR="002051B3" w:rsidRPr="00FE3A1B" w:rsidRDefault="002051B3" w:rsidP="005A4DEF">
      <w:pPr>
        <w:pStyle w:val="ListParagraph"/>
        <w:numPr>
          <w:ilvl w:val="2"/>
          <w:numId w:val="11"/>
        </w:numPr>
      </w:pPr>
      <w:r w:rsidRPr="00FE3A1B">
        <w:t>She is immoral by occupation.</w:t>
      </w:r>
    </w:p>
    <w:p w14:paraId="3B18E1F5" w14:textId="77777777" w:rsidR="002051B3" w:rsidRPr="00FE3A1B" w:rsidRDefault="002051B3" w:rsidP="005A4DEF">
      <w:pPr>
        <w:pStyle w:val="ListParagraph"/>
        <w:numPr>
          <w:ilvl w:val="2"/>
          <w:numId w:val="11"/>
        </w:numPr>
      </w:pPr>
      <w:r w:rsidRPr="00FE3A1B">
        <w:t>She has a heart of gold.</w:t>
      </w:r>
    </w:p>
    <w:p w14:paraId="44A140A8" w14:textId="77777777" w:rsidR="002051B3" w:rsidRPr="00FE3A1B" w:rsidRDefault="002051B3" w:rsidP="005A4DEF">
      <w:pPr>
        <w:pStyle w:val="ListParagraph"/>
        <w:numPr>
          <w:ilvl w:val="2"/>
          <w:numId w:val="11"/>
        </w:numPr>
      </w:pPr>
      <w:r w:rsidRPr="00FE3A1B">
        <w:t>She risks her own safety for the hero.</w:t>
      </w:r>
    </w:p>
    <w:p w14:paraId="6513575B" w14:textId="77777777" w:rsidR="002051B3" w:rsidRPr="00FE3A1B" w:rsidRDefault="002051B3" w:rsidP="005A4DEF">
      <w:pPr>
        <w:pStyle w:val="ListParagraph"/>
        <w:numPr>
          <w:ilvl w:val="0"/>
          <w:numId w:val="11"/>
        </w:numPr>
      </w:pPr>
      <w:r w:rsidRPr="00FE3A1B">
        <w:t>Finally, simplified themes are characteristic of most westerns.</w:t>
      </w:r>
    </w:p>
    <w:p w14:paraId="320B2D07" w14:textId="77777777" w:rsidR="002051B3" w:rsidRPr="00FE3A1B" w:rsidRDefault="002051B3" w:rsidP="005A4DEF">
      <w:pPr>
        <w:pStyle w:val="ListParagraph"/>
        <w:numPr>
          <w:ilvl w:val="1"/>
          <w:numId w:val="11"/>
        </w:numPr>
      </w:pPr>
      <w:r w:rsidRPr="00FE3A1B">
        <w:t>The themes are often expressed by clichés.</w:t>
      </w:r>
    </w:p>
    <w:p w14:paraId="71CB3FC1" w14:textId="77777777" w:rsidR="002051B3" w:rsidRPr="00FE3A1B" w:rsidRDefault="002051B3" w:rsidP="005A4DEF">
      <w:pPr>
        <w:pStyle w:val="ListParagraph"/>
        <w:numPr>
          <w:ilvl w:val="2"/>
          <w:numId w:val="11"/>
        </w:numPr>
      </w:pPr>
      <w:r w:rsidRPr="00FE3A1B">
        <w:t>One common theme is “Cattle rustling doesn’t pay.”</w:t>
      </w:r>
    </w:p>
    <w:p w14:paraId="1D59C3A1" w14:textId="77777777" w:rsidR="002051B3" w:rsidRPr="00FE3A1B" w:rsidRDefault="002051B3" w:rsidP="005A4DEF">
      <w:pPr>
        <w:pStyle w:val="ListParagraph"/>
        <w:numPr>
          <w:ilvl w:val="2"/>
          <w:numId w:val="11"/>
        </w:numPr>
      </w:pPr>
      <w:r w:rsidRPr="00FE3A1B">
        <w:lastRenderedPageBreak/>
        <w:t>Another common theme is “Good always triumphs over evil.”</w:t>
      </w:r>
    </w:p>
    <w:p w14:paraId="17B2BC5A" w14:textId="77777777" w:rsidR="002051B3" w:rsidRPr="00FE3A1B" w:rsidRDefault="002051B3" w:rsidP="005A4DEF">
      <w:pPr>
        <w:pStyle w:val="ListParagraph"/>
        <w:numPr>
          <w:ilvl w:val="2"/>
          <w:numId w:val="11"/>
        </w:numPr>
      </w:pPr>
      <w:r w:rsidRPr="00FE3A1B">
        <w:t>A third common theme is “Arrogance leads to downfall; humility leads to victory.”</w:t>
      </w:r>
    </w:p>
    <w:p w14:paraId="3EF07966" w14:textId="77777777" w:rsidR="002051B3" w:rsidRPr="00FE3A1B" w:rsidRDefault="002051B3" w:rsidP="005A4DEF">
      <w:pPr>
        <w:pStyle w:val="ListParagraph"/>
        <w:numPr>
          <w:ilvl w:val="1"/>
          <w:numId w:val="11"/>
        </w:numPr>
      </w:pPr>
      <w:r w:rsidRPr="00FE3A1B">
        <w:t>Many of the themes tend to emphasize violence in the solution of problems.</w:t>
      </w:r>
    </w:p>
    <w:p w14:paraId="2A6E1A71" w14:textId="77777777" w:rsidR="002051B3" w:rsidRPr="00FE3A1B" w:rsidRDefault="002051B3" w:rsidP="005A4DEF">
      <w:pPr>
        <w:pStyle w:val="ListParagraph"/>
        <w:numPr>
          <w:ilvl w:val="2"/>
          <w:numId w:val="11"/>
        </w:numPr>
      </w:pPr>
      <w:r w:rsidRPr="00FE3A1B">
        <w:t>The villain seems to understand only a good physical beating.</w:t>
      </w:r>
    </w:p>
    <w:p w14:paraId="601E70F5" w14:textId="77777777" w:rsidR="002051B3" w:rsidRPr="00FE3A1B" w:rsidRDefault="002051B3" w:rsidP="005A4DEF">
      <w:pPr>
        <w:pStyle w:val="ListParagraph"/>
        <w:numPr>
          <w:ilvl w:val="3"/>
          <w:numId w:val="11"/>
        </w:numPr>
      </w:pPr>
      <w:r w:rsidRPr="00FE3A1B">
        <w:t>God is on the hero’s side.</w:t>
      </w:r>
    </w:p>
    <w:p w14:paraId="584F8E33" w14:textId="09223074" w:rsidR="002051B3" w:rsidRPr="00B438E3" w:rsidRDefault="002051B3" w:rsidP="005A4DEF">
      <w:pPr>
        <w:pStyle w:val="ListParagraph"/>
        <w:numPr>
          <w:ilvl w:val="3"/>
          <w:numId w:val="11"/>
        </w:numPr>
      </w:pPr>
      <w:r w:rsidRPr="00FE3A1B">
        <w:t>Right is on the hero’s side.</w:t>
      </w:r>
    </w:p>
    <w:bookmarkEnd w:id="8"/>
    <w:p w14:paraId="4C2C34F9" w14:textId="77777777" w:rsidR="00D4119A" w:rsidRPr="00F437B2" w:rsidRDefault="00D4119A" w:rsidP="00B438E3">
      <w:pPr>
        <w:pStyle w:val="Heading1"/>
        <w:rPr>
          <w:sz w:val="16"/>
          <w:szCs w:val="16"/>
        </w:rPr>
      </w:pPr>
    </w:p>
    <w:p w14:paraId="37B2A6BF" w14:textId="77777777" w:rsidR="00C370C3" w:rsidRPr="008A2E06" w:rsidRDefault="00C370C3" w:rsidP="00B438E3">
      <w:pPr>
        <w:pStyle w:val="Heading1"/>
        <w:rPr>
          <w:sz w:val="16"/>
          <w:szCs w:val="16"/>
        </w:rPr>
      </w:pPr>
    </w:p>
    <w:p w14:paraId="7F0F22D3" w14:textId="7D04AECB" w:rsidR="002051B3" w:rsidRPr="00FE3A1B" w:rsidRDefault="002051B3" w:rsidP="00B438E3">
      <w:pPr>
        <w:pStyle w:val="Heading1"/>
      </w:pPr>
      <w:bookmarkStart w:id="9" w:name="_Toc209109361"/>
      <w:r w:rsidRPr="00FE3A1B">
        <w:t>The Topic Sentence Outline</w:t>
      </w:r>
      <w:bookmarkEnd w:id="9"/>
    </w:p>
    <w:p w14:paraId="02B7F2DD" w14:textId="6CFAE248" w:rsidR="002051B3" w:rsidRPr="00FE3A1B" w:rsidRDefault="002051B3" w:rsidP="00FE3A1B">
      <w:pPr>
        <w:pStyle w:val="List4"/>
        <w:spacing w:line="276" w:lineRule="auto"/>
        <w:ind w:left="0" w:firstLine="0"/>
        <w:rPr>
          <w:rFonts w:ascii="Tahoma" w:hAnsi="Tahoma" w:cs="Tahoma"/>
          <w:sz w:val="24"/>
          <w:szCs w:val="24"/>
        </w:rPr>
      </w:pPr>
      <w:r w:rsidRPr="00FE3A1B">
        <w:rPr>
          <w:rFonts w:ascii="Tahoma" w:hAnsi="Tahoma" w:cs="Tahoma"/>
          <w:sz w:val="24"/>
          <w:szCs w:val="24"/>
        </w:rPr>
        <w:t>The topic</w:t>
      </w:r>
      <w:r w:rsidR="00C370C3">
        <w:rPr>
          <w:rFonts w:ascii="Tahoma" w:hAnsi="Tahoma" w:cs="Tahoma"/>
          <w:sz w:val="24"/>
          <w:szCs w:val="24"/>
        </w:rPr>
        <w:t xml:space="preserve"> </w:t>
      </w:r>
      <w:r w:rsidRPr="00FE3A1B">
        <w:rPr>
          <w:rFonts w:ascii="Tahoma" w:hAnsi="Tahoma" w:cs="Tahoma"/>
          <w:sz w:val="24"/>
          <w:szCs w:val="24"/>
        </w:rPr>
        <w:t xml:space="preserve">sentence outline is a short, formal outline that uses only the topic sentences planned for the developmental paragraphs in the essay. The writer first formulates the thesis sentences and then constructs the topic sentences for each supporting paragraph. The writer will not further subdivide the outline. </w:t>
      </w:r>
    </w:p>
    <w:p w14:paraId="65ECC5A6" w14:textId="77777777" w:rsidR="002051B3" w:rsidRPr="00FE3A1B" w:rsidRDefault="002051B3" w:rsidP="00FE3A1B">
      <w:pPr>
        <w:pStyle w:val="List4"/>
        <w:spacing w:line="276" w:lineRule="auto"/>
        <w:ind w:left="0" w:firstLine="0"/>
        <w:rPr>
          <w:rFonts w:ascii="Tahoma" w:hAnsi="Tahoma" w:cs="Tahoma"/>
          <w:sz w:val="24"/>
          <w:szCs w:val="24"/>
          <w:u w:val="single"/>
        </w:rPr>
      </w:pPr>
    </w:p>
    <w:p w14:paraId="47676871" w14:textId="77777777" w:rsidR="002051B3" w:rsidRPr="00F437B2" w:rsidRDefault="002051B3" w:rsidP="00FE3A1B">
      <w:pPr>
        <w:pStyle w:val="BodyText2"/>
        <w:spacing w:after="0" w:line="276" w:lineRule="auto"/>
        <w:jc w:val="center"/>
        <w:rPr>
          <w:rFonts w:ascii="Tahoma" w:hAnsi="Tahoma" w:cs="Tahoma"/>
          <w:b/>
          <w:bCs/>
          <w:sz w:val="24"/>
          <w:szCs w:val="24"/>
        </w:rPr>
      </w:pPr>
      <w:r w:rsidRPr="00F437B2">
        <w:rPr>
          <w:rFonts w:ascii="Tahoma" w:hAnsi="Tahoma" w:cs="Tahoma"/>
          <w:b/>
          <w:bCs/>
          <w:sz w:val="24"/>
          <w:szCs w:val="24"/>
        </w:rPr>
        <w:t>Westerns</w:t>
      </w:r>
    </w:p>
    <w:p w14:paraId="651EA08C" w14:textId="77777777" w:rsidR="002051B3" w:rsidRPr="00FE3A1B" w:rsidRDefault="002051B3" w:rsidP="00FE3A1B">
      <w:pPr>
        <w:pStyle w:val="BodyText2"/>
        <w:spacing w:after="0" w:line="276" w:lineRule="auto"/>
        <w:jc w:val="center"/>
        <w:rPr>
          <w:rFonts w:ascii="Tahoma" w:hAnsi="Tahoma" w:cs="Tahoma"/>
          <w:sz w:val="24"/>
          <w:szCs w:val="24"/>
        </w:rPr>
      </w:pPr>
    </w:p>
    <w:p w14:paraId="63021178" w14:textId="77777777" w:rsidR="002051B3" w:rsidRPr="00FE3A1B" w:rsidRDefault="002051B3" w:rsidP="00D4119A">
      <w:r w:rsidRPr="00FE3A1B">
        <w:t xml:space="preserve">Thesis sentence: Nearly all westerns are characterized by monotonous plots, </w:t>
      </w:r>
    </w:p>
    <w:p w14:paraId="61651709" w14:textId="77777777" w:rsidR="002051B3" w:rsidRPr="00FE3A1B" w:rsidRDefault="002051B3" w:rsidP="00D4119A">
      <w:r w:rsidRPr="00FE3A1B">
        <w:t>stereotyped characters, and simplified themes.</w:t>
      </w:r>
    </w:p>
    <w:p w14:paraId="7E31AA6E" w14:textId="77777777" w:rsidR="002051B3" w:rsidRPr="00FE3A1B" w:rsidRDefault="002051B3" w:rsidP="005A4DEF">
      <w:pPr>
        <w:pStyle w:val="ListParagraph"/>
        <w:numPr>
          <w:ilvl w:val="0"/>
          <w:numId w:val="12"/>
        </w:numPr>
      </w:pPr>
      <w:r w:rsidRPr="00FE3A1B">
        <w:t>The monotonous plots of the western almost always involve the same sequences.</w:t>
      </w:r>
    </w:p>
    <w:p w14:paraId="526428F5" w14:textId="77777777" w:rsidR="002051B3" w:rsidRPr="00FE3A1B" w:rsidRDefault="002051B3" w:rsidP="005A4DEF">
      <w:pPr>
        <w:pStyle w:val="ListParagraph"/>
        <w:numPr>
          <w:ilvl w:val="0"/>
          <w:numId w:val="12"/>
        </w:numPr>
      </w:pPr>
      <w:r w:rsidRPr="00FE3A1B">
        <w:t>Secondly, stereotyped characters are characteristic of the western.</w:t>
      </w:r>
    </w:p>
    <w:p w14:paraId="67842787" w14:textId="77777777" w:rsidR="002051B3" w:rsidRPr="00FE3A1B" w:rsidRDefault="002051B3" w:rsidP="005A4DEF">
      <w:pPr>
        <w:pStyle w:val="ListParagraph"/>
        <w:numPr>
          <w:ilvl w:val="0"/>
          <w:numId w:val="12"/>
        </w:numPr>
      </w:pPr>
      <w:r w:rsidRPr="00FE3A1B">
        <w:t>Finally, simplified themes are characteristic of most westerns.</w:t>
      </w:r>
    </w:p>
    <w:p w14:paraId="51F49909" w14:textId="77777777" w:rsidR="002051B3" w:rsidRPr="00F437B2" w:rsidRDefault="002051B3" w:rsidP="00FE3A1B">
      <w:pPr>
        <w:pStyle w:val="BodyText2"/>
        <w:spacing w:after="0" w:line="276" w:lineRule="auto"/>
        <w:rPr>
          <w:rFonts w:ascii="Tahoma" w:hAnsi="Tahoma" w:cs="Tahoma"/>
          <w:sz w:val="16"/>
          <w:szCs w:val="16"/>
        </w:rPr>
      </w:pPr>
    </w:p>
    <w:p w14:paraId="2F9FDF90" w14:textId="6C196A0D" w:rsidR="002051B3" w:rsidRPr="00FE3A1B" w:rsidRDefault="002051B3" w:rsidP="00FE3A1B">
      <w:pPr>
        <w:pStyle w:val="Heading1"/>
      </w:pPr>
      <w:bookmarkStart w:id="10" w:name="_Toc209109362"/>
      <w:r w:rsidRPr="00FE3A1B">
        <w:t>Questions to Ask Yourself</w:t>
      </w:r>
      <w:bookmarkEnd w:id="10"/>
    </w:p>
    <w:p w14:paraId="2350635E" w14:textId="2D55AEA7" w:rsidR="002051B3" w:rsidRPr="00FE3A1B" w:rsidRDefault="002051B3" w:rsidP="00FE3A1B">
      <w:r w:rsidRPr="00FE3A1B">
        <w:t>Make sure the outline is sound by asking the following questions</w:t>
      </w:r>
      <w:r w:rsidR="00D4119A">
        <w:t>. These</w:t>
      </w:r>
      <w:r w:rsidRPr="00FE3A1B">
        <w:t xml:space="preserve"> will test the</w:t>
      </w:r>
      <w:r w:rsidR="008A2E06">
        <w:t xml:space="preserve"> outline and the proposed essay for organization, clarity, and development of the thesis.</w:t>
      </w:r>
      <w:r w:rsidRPr="00FE3A1B">
        <w:t xml:space="preserve"> </w:t>
      </w:r>
    </w:p>
    <w:p w14:paraId="25635EAB" w14:textId="47051474" w:rsidR="00BB474D" w:rsidRPr="00BB474D" w:rsidRDefault="002051B3" w:rsidP="00872D78">
      <w:pPr>
        <w:pStyle w:val="ListParagraph"/>
        <w:numPr>
          <w:ilvl w:val="0"/>
          <w:numId w:val="13"/>
        </w:numPr>
        <w:autoSpaceDE w:val="0"/>
        <w:autoSpaceDN w:val="0"/>
        <w:adjustRightInd w:val="0"/>
        <w:rPr>
          <w:b/>
          <w:bCs/>
        </w:rPr>
      </w:pPr>
      <w:r w:rsidRPr="00BB474D">
        <w:rPr>
          <w:b/>
          <w:bCs/>
        </w:rPr>
        <w:t>Is the thesis or purpose statement satisfactory?</w:t>
      </w:r>
      <w:r w:rsidR="00872D78">
        <w:rPr>
          <w:b/>
          <w:bCs/>
        </w:rPr>
        <w:br/>
      </w:r>
      <w:r w:rsidRPr="00FE3A1B">
        <w:t>A thesis is satisfactory when it de</w:t>
      </w:r>
      <w:r w:rsidR="00BB474D">
        <w:t xml:space="preserve">scribes </w:t>
      </w:r>
      <w:r w:rsidRPr="00FE3A1B">
        <w:t>what the paper will be about and/or what the student is claiming</w:t>
      </w:r>
      <w:r w:rsidR="00D4119A">
        <w:t xml:space="preserve"> or </w:t>
      </w:r>
      <w:r w:rsidRPr="00FE3A1B">
        <w:t>arguing</w:t>
      </w:r>
      <w:r w:rsidR="00BB474D">
        <w:t>.</w:t>
      </w:r>
    </w:p>
    <w:p w14:paraId="6F4C94A4" w14:textId="60454592" w:rsidR="002051B3" w:rsidRPr="00BB474D" w:rsidRDefault="002051B3" w:rsidP="00872D78">
      <w:pPr>
        <w:pStyle w:val="ListParagraph"/>
        <w:numPr>
          <w:ilvl w:val="0"/>
          <w:numId w:val="13"/>
        </w:numPr>
        <w:autoSpaceDE w:val="0"/>
        <w:autoSpaceDN w:val="0"/>
        <w:adjustRightInd w:val="0"/>
        <w:rPr>
          <w:b/>
          <w:bCs/>
        </w:rPr>
      </w:pPr>
      <w:r w:rsidRPr="00BB474D">
        <w:rPr>
          <w:b/>
          <w:bCs/>
        </w:rPr>
        <w:t>Is there a clear relationship among the parts of the outline?</w:t>
      </w:r>
      <w:r w:rsidR="00872D78">
        <w:rPr>
          <w:b/>
          <w:bCs/>
        </w:rPr>
        <w:br/>
      </w:r>
      <w:r w:rsidRPr="00FE3A1B">
        <w:t>Every part of the outline must relate back to the th</w:t>
      </w:r>
      <w:r w:rsidR="008A2E06">
        <w:t>esis or main claim of the paper. I</w:t>
      </w:r>
      <w:r w:rsidRPr="00FE3A1B">
        <w:t>f a</w:t>
      </w:r>
      <w:r w:rsidR="004F14D7">
        <w:t>ny</w:t>
      </w:r>
      <w:r w:rsidRPr="00FE3A1B">
        <w:t xml:space="preserve"> part of the paper does not do this, then it is likely superfluous or poorly developed and must be reexamined</w:t>
      </w:r>
      <w:r w:rsidR="00D4119A">
        <w:t>.</w:t>
      </w:r>
    </w:p>
    <w:p w14:paraId="60F6A8C8" w14:textId="57980AB4" w:rsidR="002051B3" w:rsidRPr="00BB474D" w:rsidRDefault="002051B3" w:rsidP="00872D78">
      <w:pPr>
        <w:pStyle w:val="ListParagraph"/>
        <w:numPr>
          <w:ilvl w:val="0"/>
          <w:numId w:val="13"/>
        </w:numPr>
        <w:rPr>
          <w:b/>
          <w:bCs/>
        </w:rPr>
      </w:pPr>
      <w:r w:rsidRPr="00BB474D">
        <w:rPr>
          <w:b/>
          <w:bCs/>
        </w:rPr>
        <w:t xml:space="preserve">Is the outline sufficiently developed? </w:t>
      </w:r>
      <w:r w:rsidR="00872D78">
        <w:br/>
        <w:t>E</w:t>
      </w:r>
      <w:r w:rsidRPr="00FE3A1B">
        <w:t>very entry in an outline s</w:t>
      </w:r>
      <w:r w:rsidR="008A2E06">
        <w:t>hould be necessary to the paper; n</w:t>
      </w:r>
      <w:r w:rsidRPr="00FE3A1B">
        <w:t>o entry should appear unless the student intends to develop it.</w:t>
      </w:r>
    </w:p>
    <w:sectPr w:rsidR="002051B3" w:rsidRPr="00BB474D" w:rsidSect="00840981">
      <w:headerReference w:type="default" r:id="rId11"/>
      <w:footerReference w:type="default" r:id="rId12"/>
      <w:headerReference w:type="first" r:id="rId13"/>
      <w:footerReference w:type="first" r:id="rId14"/>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0226" w14:textId="77777777" w:rsidR="00A422D3" w:rsidRDefault="00A422D3" w:rsidP="004D1761">
      <w:r>
        <w:separator/>
      </w:r>
    </w:p>
  </w:endnote>
  <w:endnote w:type="continuationSeparator" w:id="0">
    <w:p w14:paraId="33AAF9C9" w14:textId="77777777" w:rsidR="00A422D3" w:rsidRDefault="00A422D3"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02A61028" w14:textId="35E204D5" w:rsidR="009A2D42" w:rsidRDefault="009A2D42">
        <w:pPr>
          <w:pStyle w:val="Footer"/>
          <w:jc w:val="right"/>
        </w:pPr>
        <w:r w:rsidRPr="00351D6C">
          <w:rPr>
            <w:sz w:val="20"/>
            <w:szCs w:val="20"/>
          </w:rPr>
          <w:t>Last edited:</w:t>
        </w:r>
        <w:r w:rsidR="0079063E">
          <w:rPr>
            <w:sz w:val="20"/>
            <w:szCs w:val="20"/>
          </w:rPr>
          <w:t xml:space="preserve"> </w:t>
        </w:r>
        <w:r w:rsidR="004E177F">
          <w:rPr>
            <w:sz w:val="20"/>
            <w:szCs w:val="20"/>
          </w:rPr>
          <w:t>0</w:t>
        </w:r>
        <w:r w:rsidR="005A551B">
          <w:rPr>
            <w:sz w:val="20"/>
            <w:szCs w:val="20"/>
          </w:rPr>
          <w:t>9</w:t>
        </w:r>
        <w:r w:rsidR="004E177F">
          <w:rPr>
            <w:sz w:val="20"/>
            <w:szCs w:val="20"/>
          </w:rPr>
          <w:t>/</w:t>
        </w:r>
        <w:r w:rsidR="00F437B2">
          <w:rPr>
            <w:sz w:val="20"/>
            <w:szCs w:val="20"/>
          </w:rPr>
          <w:t>1</w:t>
        </w:r>
        <w:r w:rsidR="005A551B">
          <w:rPr>
            <w:sz w:val="20"/>
            <w:szCs w:val="20"/>
          </w:rPr>
          <w:t>8</w:t>
        </w:r>
        <w:r w:rsidR="00AA5B67">
          <w:rPr>
            <w:sz w:val="20"/>
            <w:szCs w:val="20"/>
          </w:rPr>
          <w:t>/</w:t>
        </w:r>
        <w:r w:rsidR="004E177F">
          <w:rPr>
            <w:sz w:val="20"/>
            <w:szCs w:val="20"/>
          </w:rPr>
          <w:t>202</w:t>
        </w:r>
        <w:r w:rsidR="005A551B">
          <w:rPr>
            <w:sz w:val="20"/>
            <w:szCs w:val="20"/>
          </w:rPr>
          <w:t>5</w:t>
        </w:r>
        <w:r w:rsidR="0079063E">
          <w:rPr>
            <w:sz w:val="20"/>
            <w:szCs w:val="20"/>
          </w:rPr>
          <w:t xml:space="preserve"> </w:t>
        </w:r>
        <w:r w:rsidR="00AA5B67">
          <w:rPr>
            <w:sz w:val="20"/>
            <w:szCs w:val="20"/>
          </w:rPr>
          <w:t>R</w:t>
        </w:r>
        <w:r w:rsidR="005A551B">
          <w:rPr>
            <w:sz w:val="20"/>
            <w:szCs w:val="20"/>
          </w:rPr>
          <w:t>M</w:t>
        </w:r>
        <w:r w:rsidR="00351D6C">
          <w:t xml:space="preserve">                                                                                              </w:t>
        </w:r>
        <w:r w:rsidR="00396F2C">
          <w:fldChar w:fldCharType="begin"/>
        </w:r>
        <w:r w:rsidR="00396F2C">
          <w:instrText xml:space="preserve"> PAGE   \* MERGEFORMAT </w:instrText>
        </w:r>
        <w:r w:rsidR="00396F2C">
          <w:fldChar w:fldCharType="separate"/>
        </w:r>
        <w:r w:rsidR="007D7F46">
          <w:rPr>
            <w:noProof/>
          </w:rPr>
          <w:t>9</w:t>
        </w:r>
        <w:r w:rsidR="00396F2C">
          <w:rPr>
            <w:noProof/>
          </w:rPr>
          <w:fldChar w:fldCharType="end"/>
        </w:r>
      </w:p>
    </w:sdtContent>
  </w:sdt>
  <w:p w14:paraId="37C68801" w14:textId="77777777" w:rsidR="009A2D42" w:rsidRDefault="009A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EndPr/>
    <w:sdtContent>
      <w:p w14:paraId="49A78A49" w14:textId="77777777" w:rsidR="009A2D42" w:rsidRDefault="00396F2C">
        <w:pPr>
          <w:pStyle w:val="Footer"/>
        </w:pPr>
        <w:r>
          <w:fldChar w:fldCharType="begin"/>
        </w:r>
        <w:r>
          <w:instrText xml:space="preserve"> PAGE   \* MERGEFORMAT </w:instrText>
        </w:r>
        <w:r>
          <w:fldChar w:fldCharType="separate"/>
        </w:r>
        <w:r w:rsidR="009A2D42">
          <w:rPr>
            <w:noProof/>
          </w:rPr>
          <w:t>1</w:t>
        </w:r>
        <w:r>
          <w:rPr>
            <w:noProof/>
          </w:rPr>
          <w:fldChar w:fldCharType="end"/>
        </w:r>
      </w:p>
    </w:sdtContent>
  </w:sdt>
  <w:p w14:paraId="3B70DF9F" w14:textId="77777777" w:rsidR="00372ABC" w:rsidRPr="009A2D42" w:rsidRDefault="00372ABC" w:rsidP="004D1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EDE58" w14:textId="77777777" w:rsidR="00A422D3" w:rsidRDefault="00A422D3" w:rsidP="004D1761">
      <w:r>
        <w:separator/>
      </w:r>
    </w:p>
  </w:footnote>
  <w:footnote w:type="continuationSeparator" w:id="0">
    <w:p w14:paraId="78243D36" w14:textId="77777777" w:rsidR="00A422D3" w:rsidRDefault="00A422D3"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6737"/>
    </w:tblGrid>
    <w:tr w:rsidR="00B0576A" w14:paraId="7F59F5F7" w14:textId="77777777" w:rsidTr="004C7FAD">
      <w:tc>
        <w:tcPr>
          <w:tcW w:w="3199" w:type="dxa"/>
        </w:tcPr>
        <w:p w14:paraId="22E756A9" w14:textId="77777777" w:rsidR="00B0576A" w:rsidRDefault="00B0576A" w:rsidP="000C3CB4">
          <w:pPr>
            <w:pStyle w:val="Header"/>
          </w:pPr>
          <w:r w:rsidRPr="00102095">
            <w:rPr>
              <w:noProof/>
            </w:rPr>
            <w:drawing>
              <wp:anchor distT="0" distB="0" distL="114300" distR="114300" simplePos="0" relativeHeight="251658240" behindDoc="0" locked="0" layoutInCell="1" allowOverlap="1" wp14:anchorId="27307701" wp14:editId="2E13CB7B">
                <wp:simplePos x="0" y="0"/>
                <wp:positionH relativeFrom="column">
                  <wp:posOffset>-45720</wp:posOffset>
                </wp:positionH>
                <wp:positionV relativeFrom="paragraph">
                  <wp:posOffset>3810</wp:posOffset>
                </wp:positionV>
                <wp:extent cx="1783715" cy="1207135"/>
                <wp:effectExtent l="0" t="0" r="6985" b="0"/>
                <wp:wrapNone/>
                <wp:docPr id="22" name="Picture 20" descr="The logo of Johnson County Community College with five petals consisting of the school'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The logo of Johnson County Community College with five petals consisting of the school's colors."/>
                        <pic:cNvPicPr>
                          <a:picLocks noChangeAspect="1" noChangeArrowheads="1"/>
                        </pic:cNvPicPr>
                      </pic:nvPicPr>
                      <pic:blipFill>
                        <a:blip r:embed="rId1"/>
                        <a:srcRect/>
                        <a:stretch>
                          <a:fillRect/>
                        </a:stretch>
                      </pic:blipFill>
                      <pic:spPr bwMode="auto">
                        <a:xfrm>
                          <a:off x="0" y="0"/>
                          <a:ext cx="1783715" cy="1207135"/>
                        </a:xfrm>
                        <a:prstGeom prst="rect">
                          <a:avLst/>
                        </a:prstGeom>
                        <a:noFill/>
                        <a:ln w="9525">
                          <a:noFill/>
                          <a:miter lim="800000"/>
                          <a:headEnd/>
                          <a:tailEnd/>
                        </a:ln>
                      </pic:spPr>
                    </pic:pic>
                  </a:graphicData>
                </a:graphic>
              </wp:anchor>
            </w:drawing>
          </w:r>
        </w:p>
      </w:tc>
      <w:tc>
        <w:tcPr>
          <w:tcW w:w="6737" w:type="dxa"/>
        </w:tcPr>
        <w:p w14:paraId="1FF45C66" w14:textId="77777777" w:rsidR="00B0576A" w:rsidRPr="00B06952" w:rsidRDefault="00B0576A" w:rsidP="000C3CB4">
          <w:pPr>
            <w:pStyle w:val="Header"/>
            <w:rPr>
              <w:b/>
              <w:sz w:val="8"/>
              <w:szCs w:val="8"/>
            </w:rPr>
          </w:pPr>
        </w:p>
        <w:p w14:paraId="7C898812" w14:textId="77777777" w:rsidR="00B0576A" w:rsidRPr="00102095" w:rsidRDefault="00B0576A" w:rsidP="000C3CB4">
          <w:pPr>
            <w:pStyle w:val="Header"/>
            <w:rPr>
              <w:b/>
              <w:sz w:val="48"/>
              <w:szCs w:val="48"/>
            </w:rPr>
          </w:pPr>
          <w:r>
            <w:rPr>
              <w:b/>
              <w:sz w:val="48"/>
              <w:szCs w:val="48"/>
            </w:rPr>
            <w:t>W</w:t>
          </w:r>
          <w:r w:rsidRPr="00102095">
            <w:rPr>
              <w:b/>
              <w:sz w:val="48"/>
              <w:szCs w:val="48"/>
            </w:rPr>
            <w:t>RITING CENTER</w:t>
          </w:r>
        </w:p>
        <w:p w14:paraId="433624A2" w14:textId="77777777" w:rsidR="00B0576A" w:rsidRDefault="00B0576A" w:rsidP="000C3CB4">
          <w:pPr>
            <w:pStyle w:val="Header"/>
          </w:pPr>
        </w:p>
        <w:p w14:paraId="0F282BB4" w14:textId="77777777" w:rsidR="006718CA" w:rsidRDefault="006718CA" w:rsidP="006718CA">
          <w:pPr>
            <w:pStyle w:val="Header"/>
            <w:rPr>
              <w:b/>
              <w:sz w:val="40"/>
              <w:szCs w:val="40"/>
            </w:rPr>
          </w:pPr>
        </w:p>
        <w:p w14:paraId="13214B7F" w14:textId="4DFB894D" w:rsidR="00B0576A" w:rsidRPr="00860270" w:rsidRDefault="00FE3A1B" w:rsidP="006718CA">
          <w:pPr>
            <w:pStyle w:val="Header"/>
            <w:rPr>
              <w:i/>
              <w:sz w:val="28"/>
              <w:szCs w:val="28"/>
            </w:rPr>
          </w:pPr>
          <w:r>
            <w:rPr>
              <w:b/>
              <w:sz w:val="40"/>
              <w:szCs w:val="40"/>
            </w:rPr>
            <w:t>The Outline</w:t>
          </w:r>
        </w:p>
      </w:tc>
    </w:tr>
  </w:tbl>
  <w:p w14:paraId="3DA55C18" w14:textId="77777777" w:rsidR="0043128F" w:rsidRDefault="0043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48B4" w14:textId="77777777" w:rsidR="00E57C2E" w:rsidRDefault="00E57C2E">
    <w:pPr>
      <w:pStyle w:val="Header"/>
    </w:pPr>
    <w:r w:rsidRPr="00E57C2E">
      <w:rPr>
        <w:noProof/>
      </w:rPr>
      <w:drawing>
        <wp:inline distT="0" distB="0" distL="0" distR="0" wp14:anchorId="2B5BF765" wp14:editId="28AA06C5">
          <wp:extent cx="6400800" cy="1422400"/>
          <wp:effectExtent l="19050" t="0" r="0" b="0"/>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88F"/>
    <w:multiLevelType w:val="hybridMultilevel"/>
    <w:tmpl w:val="D5B416F8"/>
    <w:lvl w:ilvl="0" w:tplc="36723F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E486E"/>
    <w:multiLevelType w:val="hybridMultilevel"/>
    <w:tmpl w:val="CC767E22"/>
    <w:lvl w:ilvl="0" w:tplc="DB74A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467A6"/>
    <w:multiLevelType w:val="hybridMultilevel"/>
    <w:tmpl w:val="3FD66636"/>
    <w:lvl w:ilvl="0" w:tplc="9EE6703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84208"/>
    <w:multiLevelType w:val="hybridMultilevel"/>
    <w:tmpl w:val="7BAE2FB2"/>
    <w:lvl w:ilvl="0" w:tplc="2CD8D5C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5415F"/>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13A1D0A"/>
    <w:multiLevelType w:val="multilevel"/>
    <w:tmpl w:val="F39E987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6353C"/>
    <w:multiLevelType w:val="hybridMultilevel"/>
    <w:tmpl w:val="7BAE2FB2"/>
    <w:lvl w:ilvl="0" w:tplc="2CD8D5C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D6237"/>
    <w:multiLevelType w:val="hybridMultilevel"/>
    <w:tmpl w:val="7BAE2FB2"/>
    <w:lvl w:ilvl="0" w:tplc="2CD8D5C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6488B"/>
    <w:multiLevelType w:val="hybridMultilevel"/>
    <w:tmpl w:val="7BAE2FB2"/>
    <w:lvl w:ilvl="0" w:tplc="2CD8D5C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A350D"/>
    <w:multiLevelType w:val="hybridMultilevel"/>
    <w:tmpl w:val="98187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A5831"/>
    <w:multiLevelType w:val="hybridMultilevel"/>
    <w:tmpl w:val="1898E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47D98"/>
    <w:multiLevelType w:val="hybridMultilevel"/>
    <w:tmpl w:val="7BAE2FB2"/>
    <w:lvl w:ilvl="0" w:tplc="2CD8D5C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F0200"/>
    <w:multiLevelType w:val="hybridMultilevel"/>
    <w:tmpl w:val="C19E76D4"/>
    <w:lvl w:ilvl="0" w:tplc="9EE6703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2388">
    <w:abstractNumId w:val="1"/>
  </w:num>
  <w:num w:numId="2" w16cid:durableId="1430350927">
    <w:abstractNumId w:val="9"/>
  </w:num>
  <w:num w:numId="3" w16cid:durableId="1447894310">
    <w:abstractNumId w:val="10"/>
  </w:num>
  <w:num w:numId="4" w16cid:durableId="223639954">
    <w:abstractNumId w:val="4"/>
  </w:num>
  <w:num w:numId="5" w16cid:durableId="2027975776">
    <w:abstractNumId w:val="5"/>
  </w:num>
  <w:num w:numId="6" w16cid:durableId="1569027939">
    <w:abstractNumId w:val="3"/>
  </w:num>
  <w:num w:numId="7" w16cid:durableId="1323697291">
    <w:abstractNumId w:val="12"/>
  </w:num>
  <w:num w:numId="8" w16cid:durableId="1390811451">
    <w:abstractNumId w:val="2"/>
  </w:num>
  <w:num w:numId="9" w16cid:durableId="125659726">
    <w:abstractNumId w:val="7"/>
  </w:num>
  <w:num w:numId="10" w16cid:durableId="1471751239">
    <w:abstractNumId w:val="11"/>
  </w:num>
  <w:num w:numId="11" w16cid:durableId="377902750">
    <w:abstractNumId w:val="6"/>
  </w:num>
  <w:num w:numId="12" w16cid:durableId="1154296026">
    <w:abstractNumId w:val="8"/>
  </w:num>
  <w:num w:numId="13" w16cid:durableId="132103909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5F"/>
    <w:rsid w:val="00021BC8"/>
    <w:rsid w:val="00050683"/>
    <w:rsid w:val="000A5984"/>
    <w:rsid w:val="000B4114"/>
    <w:rsid w:val="000C3CB4"/>
    <w:rsid w:val="000F79BF"/>
    <w:rsid w:val="00102095"/>
    <w:rsid w:val="00102924"/>
    <w:rsid w:val="00125F4B"/>
    <w:rsid w:val="001441DA"/>
    <w:rsid w:val="00165A99"/>
    <w:rsid w:val="0017068E"/>
    <w:rsid w:val="00175196"/>
    <w:rsid w:val="00190D17"/>
    <w:rsid w:val="00191B2A"/>
    <w:rsid w:val="001A7B27"/>
    <w:rsid w:val="001B080D"/>
    <w:rsid w:val="001B266B"/>
    <w:rsid w:val="001C6359"/>
    <w:rsid w:val="001E4A71"/>
    <w:rsid w:val="002051B3"/>
    <w:rsid w:val="002127CD"/>
    <w:rsid w:val="00234765"/>
    <w:rsid w:val="0023683E"/>
    <w:rsid w:val="00241B6B"/>
    <w:rsid w:val="0024397B"/>
    <w:rsid w:val="002752F8"/>
    <w:rsid w:val="00287CAE"/>
    <w:rsid w:val="00293EAF"/>
    <w:rsid w:val="002C3A6A"/>
    <w:rsid w:val="002C404B"/>
    <w:rsid w:val="003052B5"/>
    <w:rsid w:val="00333D4B"/>
    <w:rsid w:val="00351D6C"/>
    <w:rsid w:val="00372ABC"/>
    <w:rsid w:val="00373AA5"/>
    <w:rsid w:val="00394EEA"/>
    <w:rsid w:val="00396F2C"/>
    <w:rsid w:val="003B65E2"/>
    <w:rsid w:val="003C0ED2"/>
    <w:rsid w:val="003C3F96"/>
    <w:rsid w:val="003C52CA"/>
    <w:rsid w:val="0041492D"/>
    <w:rsid w:val="0043064C"/>
    <w:rsid w:val="0043128F"/>
    <w:rsid w:val="0045634C"/>
    <w:rsid w:val="00461BCA"/>
    <w:rsid w:val="004627E0"/>
    <w:rsid w:val="00483EE2"/>
    <w:rsid w:val="00493F02"/>
    <w:rsid w:val="004C5036"/>
    <w:rsid w:val="004C7FAD"/>
    <w:rsid w:val="004D1761"/>
    <w:rsid w:val="004D17E9"/>
    <w:rsid w:val="004D6BD5"/>
    <w:rsid w:val="004E1531"/>
    <w:rsid w:val="004E177F"/>
    <w:rsid w:val="004E7607"/>
    <w:rsid w:val="004F14D7"/>
    <w:rsid w:val="004F7C93"/>
    <w:rsid w:val="00534A01"/>
    <w:rsid w:val="0056738E"/>
    <w:rsid w:val="005962BF"/>
    <w:rsid w:val="005A4A8B"/>
    <w:rsid w:val="005A4DEF"/>
    <w:rsid w:val="005A551B"/>
    <w:rsid w:val="005C7905"/>
    <w:rsid w:val="005E4074"/>
    <w:rsid w:val="00617D01"/>
    <w:rsid w:val="00632D67"/>
    <w:rsid w:val="00636DEA"/>
    <w:rsid w:val="00637F7B"/>
    <w:rsid w:val="0064158B"/>
    <w:rsid w:val="006718CA"/>
    <w:rsid w:val="00685683"/>
    <w:rsid w:val="006B20A7"/>
    <w:rsid w:val="006B2841"/>
    <w:rsid w:val="006C00B2"/>
    <w:rsid w:val="006C707F"/>
    <w:rsid w:val="006C7CA8"/>
    <w:rsid w:val="006E4BCA"/>
    <w:rsid w:val="006F33B2"/>
    <w:rsid w:val="006F667A"/>
    <w:rsid w:val="007010E8"/>
    <w:rsid w:val="00714F79"/>
    <w:rsid w:val="00722364"/>
    <w:rsid w:val="00727C44"/>
    <w:rsid w:val="0073212A"/>
    <w:rsid w:val="00740947"/>
    <w:rsid w:val="007669AF"/>
    <w:rsid w:val="00772033"/>
    <w:rsid w:val="007858AE"/>
    <w:rsid w:val="0079063E"/>
    <w:rsid w:val="0079668D"/>
    <w:rsid w:val="007A63B1"/>
    <w:rsid w:val="007A6D6A"/>
    <w:rsid w:val="007B1969"/>
    <w:rsid w:val="007B5D4D"/>
    <w:rsid w:val="007B63E9"/>
    <w:rsid w:val="007C01B0"/>
    <w:rsid w:val="007C1D74"/>
    <w:rsid w:val="007D0F54"/>
    <w:rsid w:val="007D1FAB"/>
    <w:rsid w:val="007D7F46"/>
    <w:rsid w:val="007E4149"/>
    <w:rsid w:val="007F2CA7"/>
    <w:rsid w:val="00802CA8"/>
    <w:rsid w:val="0080718D"/>
    <w:rsid w:val="00807D13"/>
    <w:rsid w:val="0082732F"/>
    <w:rsid w:val="00840981"/>
    <w:rsid w:val="0084216F"/>
    <w:rsid w:val="00860270"/>
    <w:rsid w:val="008611E9"/>
    <w:rsid w:val="00866A48"/>
    <w:rsid w:val="00872D78"/>
    <w:rsid w:val="00891BD6"/>
    <w:rsid w:val="008A2E06"/>
    <w:rsid w:val="008B456A"/>
    <w:rsid w:val="008E7104"/>
    <w:rsid w:val="008F0197"/>
    <w:rsid w:val="008F1C4C"/>
    <w:rsid w:val="008F59E1"/>
    <w:rsid w:val="009013D9"/>
    <w:rsid w:val="00922B38"/>
    <w:rsid w:val="00930812"/>
    <w:rsid w:val="0093131D"/>
    <w:rsid w:val="00974675"/>
    <w:rsid w:val="009A2D42"/>
    <w:rsid w:val="009B168D"/>
    <w:rsid w:val="009D4EE6"/>
    <w:rsid w:val="009F72E6"/>
    <w:rsid w:val="009F7D36"/>
    <w:rsid w:val="00A01807"/>
    <w:rsid w:val="00A04755"/>
    <w:rsid w:val="00A422D3"/>
    <w:rsid w:val="00A6761D"/>
    <w:rsid w:val="00A800A4"/>
    <w:rsid w:val="00A85C87"/>
    <w:rsid w:val="00AA1577"/>
    <w:rsid w:val="00AA5B67"/>
    <w:rsid w:val="00AC46FC"/>
    <w:rsid w:val="00AD69D2"/>
    <w:rsid w:val="00AE24B2"/>
    <w:rsid w:val="00B031E1"/>
    <w:rsid w:val="00B0576A"/>
    <w:rsid w:val="00B12021"/>
    <w:rsid w:val="00B2104B"/>
    <w:rsid w:val="00B22D00"/>
    <w:rsid w:val="00B438E3"/>
    <w:rsid w:val="00B51CD4"/>
    <w:rsid w:val="00B600EE"/>
    <w:rsid w:val="00B90901"/>
    <w:rsid w:val="00B9146F"/>
    <w:rsid w:val="00BA069C"/>
    <w:rsid w:val="00BA311B"/>
    <w:rsid w:val="00BA45D4"/>
    <w:rsid w:val="00BB474D"/>
    <w:rsid w:val="00BC1800"/>
    <w:rsid w:val="00BC18C5"/>
    <w:rsid w:val="00BC2074"/>
    <w:rsid w:val="00BD11F7"/>
    <w:rsid w:val="00C14851"/>
    <w:rsid w:val="00C370C3"/>
    <w:rsid w:val="00C676D1"/>
    <w:rsid w:val="00C962FC"/>
    <w:rsid w:val="00CC5E3B"/>
    <w:rsid w:val="00CE635F"/>
    <w:rsid w:val="00D126DC"/>
    <w:rsid w:val="00D14BA8"/>
    <w:rsid w:val="00D256A7"/>
    <w:rsid w:val="00D4119A"/>
    <w:rsid w:val="00D9006E"/>
    <w:rsid w:val="00DC78C1"/>
    <w:rsid w:val="00DC7ECA"/>
    <w:rsid w:val="00DD2019"/>
    <w:rsid w:val="00DD5DA9"/>
    <w:rsid w:val="00DF1581"/>
    <w:rsid w:val="00DF2E90"/>
    <w:rsid w:val="00E446C0"/>
    <w:rsid w:val="00E449A7"/>
    <w:rsid w:val="00E57C2E"/>
    <w:rsid w:val="00E63842"/>
    <w:rsid w:val="00E8788A"/>
    <w:rsid w:val="00E9781F"/>
    <w:rsid w:val="00EA6B42"/>
    <w:rsid w:val="00EB54DD"/>
    <w:rsid w:val="00EC3EAF"/>
    <w:rsid w:val="00ED02B6"/>
    <w:rsid w:val="00EE27DE"/>
    <w:rsid w:val="00F02038"/>
    <w:rsid w:val="00F20015"/>
    <w:rsid w:val="00F32241"/>
    <w:rsid w:val="00F437B2"/>
    <w:rsid w:val="00F44FCE"/>
    <w:rsid w:val="00F45B6F"/>
    <w:rsid w:val="00FB4859"/>
    <w:rsid w:val="00FD2455"/>
    <w:rsid w:val="00FE3A1B"/>
    <w:rsid w:val="00FE68A3"/>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2274"/>
  <w15:docId w15:val="{809551A6-76A1-455D-9487-227CA7CE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uiPriority w:val="9"/>
    <w:qFormat/>
    <w:rsid w:val="00802CA8"/>
    <w:pPr>
      <w:outlineLvl w:val="0"/>
    </w:pPr>
    <w:rPr>
      <w:b/>
      <w:caps/>
      <w:color w:val="000000" w:themeColor="text1"/>
      <w:sz w:val="28"/>
      <w:szCs w:val="28"/>
    </w:rPr>
  </w:style>
  <w:style w:type="paragraph" w:styleId="Heading2">
    <w:name w:val="heading 2"/>
    <w:basedOn w:val="Normal"/>
    <w:next w:val="Normal"/>
    <w:link w:val="Heading2Char"/>
    <w:uiPriority w:val="9"/>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iPriority w:val="9"/>
    <w:unhideWhenUsed/>
    <w:qFormat/>
    <w:rsid w:val="004D1761"/>
    <w:pPr>
      <w:outlineLvl w:val="2"/>
    </w:pPr>
    <w:rPr>
      <w:b/>
      <w:color w:val="000000" w:themeColor="text1"/>
    </w:rPr>
  </w:style>
  <w:style w:type="paragraph" w:styleId="Heading4">
    <w:name w:val="heading 4"/>
    <w:basedOn w:val="Normal"/>
    <w:next w:val="Normal"/>
    <w:link w:val="Heading4Char"/>
    <w:uiPriority w:val="9"/>
    <w:semiHidden/>
    <w:unhideWhenUsed/>
    <w:qFormat/>
    <w:rsid w:val="002051B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iPriority w:val="99"/>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FE3A1B"/>
    <w:pPr>
      <w:spacing w:after="100"/>
    </w:pPr>
    <w:rPr>
      <w:caps/>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2051B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rsid w:val="002051B3"/>
    <w:pPr>
      <w:autoSpaceDE w:val="0"/>
      <w:autoSpaceDN w:val="0"/>
      <w:adjustRightInd w:val="0"/>
      <w:spacing w:before="288" w:line="240" w:lineRule="auto"/>
    </w:pPr>
    <w:rPr>
      <w:rFonts w:ascii="Times New Roman" w:eastAsia="Times New Roman" w:hAnsi="Times New Roman" w:cs="Times New Roman"/>
      <w:szCs w:val="22"/>
    </w:rPr>
  </w:style>
  <w:style w:type="character" w:customStyle="1" w:styleId="BodyTextChar">
    <w:name w:val="Body Text Char"/>
    <w:basedOn w:val="DefaultParagraphFont"/>
    <w:link w:val="BodyText"/>
    <w:rsid w:val="002051B3"/>
    <w:rPr>
      <w:rFonts w:ascii="Times New Roman" w:eastAsia="Times New Roman" w:hAnsi="Times New Roman" w:cs="Times New Roman"/>
      <w:sz w:val="24"/>
    </w:rPr>
  </w:style>
  <w:style w:type="paragraph" w:styleId="BodyText2">
    <w:name w:val="Body Text 2"/>
    <w:basedOn w:val="Normal"/>
    <w:link w:val="BodyText2Char"/>
    <w:uiPriority w:val="99"/>
    <w:unhideWhenUsed/>
    <w:rsid w:val="002051B3"/>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BodyText2Char">
    <w:name w:val="Body Text 2 Char"/>
    <w:basedOn w:val="DefaultParagraphFont"/>
    <w:link w:val="BodyText2"/>
    <w:uiPriority w:val="99"/>
    <w:rsid w:val="002051B3"/>
    <w:rPr>
      <w:rFonts w:ascii="Arial" w:eastAsia="Times New Roman" w:hAnsi="Arial" w:cs="Arial"/>
      <w:sz w:val="20"/>
      <w:szCs w:val="20"/>
    </w:rPr>
  </w:style>
  <w:style w:type="paragraph" w:styleId="List">
    <w:name w:val="List"/>
    <w:basedOn w:val="Normal"/>
    <w:rsid w:val="002051B3"/>
    <w:pPr>
      <w:spacing w:line="240" w:lineRule="auto"/>
      <w:ind w:left="360" w:hanging="360"/>
    </w:pPr>
    <w:rPr>
      <w:rFonts w:ascii="Times New Roman" w:eastAsia="Times New Roman" w:hAnsi="Times New Roman" w:cs="Times New Roman"/>
      <w:sz w:val="20"/>
      <w:szCs w:val="20"/>
    </w:rPr>
  </w:style>
  <w:style w:type="paragraph" w:styleId="List4">
    <w:name w:val="List 4"/>
    <w:basedOn w:val="Normal"/>
    <w:rsid w:val="002051B3"/>
    <w:pPr>
      <w:spacing w:line="240" w:lineRule="auto"/>
      <w:ind w:left="1440" w:hanging="360"/>
    </w:pPr>
    <w:rPr>
      <w:rFonts w:ascii="Times New Roman" w:eastAsia="Times New Roman" w:hAnsi="Times New Roman" w:cs="Times New Roman"/>
      <w:sz w:val="20"/>
      <w:szCs w:val="20"/>
    </w:rPr>
  </w:style>
  <w:style w:type="paragraph" w:styleId="BodyTextIndent">
    <w:name w:val="Body Text Indent"/>
    <w:basedOn w:val="Normal"/>
    <w:link w:val="BodyTextIndentChar"/>
    <w:rsid w:val="002051B3"/>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051B3"/>
    <w:rPr>
      <w:rFonts w:ascii="Times New Roman" w:eastAsia="Times New Roman" w:hAnsi="Times New Roman" w:cs="Times New Roman"/>
      <w:sz w:val="20"/>
      <w:szCs w:val="20"/>
    </w:rPr>
  </w:style>
  <w:style w:type="paragraph" w:customStyle="1" w:styleId="trt0xe">
    <w:name w:val="trt0xe"/>
    <w:basedOn w:val="Normal"/>
    <w:rsid w:val="004D6BD5"/>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BA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69683">
      <w:bodyDiv w:val="1"/>
      <w:marLeft w:val="0"/>
      <w:marRight w:val="0"/>
      <w:marTop w:val="0"/>
      <w:marBottom w:val="0"/>
      <w:divBdr>
        <w:top w:val="none" w:sz="0" w:space="0" w:color="auto"/>
        <w:left w:val="none" w:sz="0" w:space="0" w:color="auto"/>
        <w:bottom w:val="none" w:sz="0" w:space="0" w:color="auto"/>
        <w:right w:val="none" w:sz="0" w:space="0" w:color="auto"/>
      </w:divBdr>
    </w:div>
    <w:div w:id="980379191">
      <w:bodyDiv w:val="1"/>
      <w:marLeft w:val="0"/>
      <w:marRight w:val="0"/>
      <w:marTop w:val="0"/>
      <w:marBottom w:val="0"/>
      <w:divBdr>
        <w:top w:val="none" w:sz="0" w:space="0" w:color="auto"/>
        <w:left w:val="none" w:sz="0" w:space="0" w:color="auto"/>
        <w:bottom w:val="none" w:sz="0" w:space="0" w:color="auto"/>
        <w:right w:val="none" w:sz="0" w:space="0" w:color="auto"/>
      </w:divBdr>
    </w:div>
    <w:div w:id="17333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D20DE-F7A7-49AE-BE6C-7FAF433AE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6DC7E-5279-4B57-BF89-41B8EC724CBA}">
  <ds:schemaRefs>
    <ds:schemaRef ds:uri="http://schemas.openxmlformats.org/officeDocument/2006/bibliography"/>
  </ds:schemaRefs>
</ds:datastoreItem>
</file>

<file path=customXml/itemProps3.xml><?xml version="1.0" encoding="utf-8"?>
<ds:datastoreItem xmlns:ds="http://schemas.openxmlformats.org/officeDocument/2006/customXml" ds:itemID="{0DDD5569-86C8-4ACB-BAFF-8B162CCC3658}">
  <ds:schemaRefs>
    <ds:schemaRef ds:uri="http://schemas.microsoft.com/office/infopath/2007/PartnerControls"/>
    <ds:schemaRef ds:uri="62203e30-3d7e-46ac-a7ba-c17e871715b2"/>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88a3aae5-57a8-4e7c-82ae-af22b0865a1f"/>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163A4184-C91F-41E3-8F76-317E77D7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45</TotalTime>
  <Pages>9</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13253</CharactersWithSpaces>
  <SharedDoc>false</SharedDoc>
  <HLinks>
    <vt:vector size="60" baseType="variant">
      <vt:variant>
        <vt:i4>1835059</vt:i4>
      </vt:variant>
      <vt:variant>
        <vt:i4>56</vt:i4>
      </vt:variant>
      <vt:variant>
        <vt:i4>0</vt:i4>
      </vt:variant>
      <vt:variant>
        <vt:i4>5</vt:i4>
      </vt:variant>
      <vt:variant>
        <vt:lpwstr/>
      </vt:variant>
      <vt:variant>
        <vt:lpwstr>_Toc72337309</vt:lpwstr>
      </vt:variant>
      <vt:variant>
        <vt:i4>1900595</vt:i4>
      </vt:variant>
      <vt:variant>
        <vt:i4>50</vt:i4>
      </vt:variant>
      <vt:variant>
        <vt:i4>0</vt:i4>
      </vt:variant>
      <vt:variant>
        <vt:i4>5</vt:i4>
      </vt:variant>
      <vt:variant>
        <vt:lpwstr/>
      </vt:variant>
      <vt:variant>
        <vt:lpwstr>_Toc72337308</vt:lpwstr>
      </vt:variant>
      <vt:variant>
        <vt:i4>1179699</vt:i4>
      </vt:variant>
      <vt:variant>
        <vt:i4>44</vt:i4>
      </vt:variant>
      <vt:variant>
        <vt:i4>0</vt:i4>
      </vt:variant>
      <vt:variant>
        <vt:i4>5</vt:i4>
      </vt:variant>
      <vt:variant>
        <vt:lpwstr/>
      </vt:variant>
      <vt:variant>
        <vt:lpwstr>_Toc72337307</vt:lpwstr>
      </vt:variant>
      <vt:variant>
        <vt:i4>1245235</vt:i4>
      </vt:variant>
      <vt:variant>
        <vt:i4>38</vt:i4>
      </vt:variant>
      <vt:variant>
        <vt:i4>0</vt:i4>
      </vt:variant>
      <vt:variant>
        <vt:i4>5</vt:i4>
      </vt:variant>
      <vt:variant>
        <vt:lpwstr/>
      </vt:variant>
      <vt:variant>
        <vt:lpwstr>_Toc72337306</vt:lpwstr>
      </vt:variant>
      <vt:variant>
        <vt:i4>1048627</vt:i4>
      </vt:variant>
      <vt:variant>
        <vt:i4>32</vt:i4>
      </vt:variant>
      <vt:variant>
        <vt:i4>0</vt:i4>
      </vt:variant>
      <vt:variant>
        <vt:i4>5</vt:i4>
      </vt:variant>
      <vt:variant>
        <vt:lpwstr/>
      </vt:variant>
      <vt:variant>
        <vt:lpwstr>_Toc72337305</vt:lpwstr>
      </vt:variant>
      <vt:variant>
        <vt:i4>1114163</vt:i4>
      </vt:variant>
      <vt:variant>
        <vt:i4>26</vt:i4>
      </vt:variant>
      <vt:variant>
        <vt:i4>0</vt:i4>
      </vt:variant>
      <vt:variant>
        <vt:i4>5</vt:i4>
      </vt:variant>
      <vt:variant>
        <vt:lpwstr/>
      </vt:variant>
      <vt:variant>
        <vt:lpwstr>_Toc72337304</vt:lpwstr>
      </vt:variant>
      <vt:variant>
        <vt:i4>1441843</vt:i4>
      </vt:variant>
      <vt:variant>
        <vt:i4>20</vt:i4>
      </vt:variant>
      <vt:variant>
        <vt:i4>0</vt:i4>
      </vt:variant>
      <vt:variant>
        <vt:i4>5</vt:i4>
      </vt:variant>
      <vt:variant>
        <vt:lpwstr/>
      </vt:variant>
      <vt:variant>
        <vt:lpwstr>_Toc72337303</vt:lpwstr>
      </vt:variant>
      <vt:variant>
        <vt:i4>1507379</vt:i4>
      </vt:variant>
      <vt:variant>
        <vt:i4>14</vt:i4>
      </vt:variant>
      <vt:variant>
        <vt:i4>0</vt:i4>
      </vt:variant>
      <vt:variant>
        <vt:i4>5</vt:i4>
      </vt:variant>
      <vt:variant>
        <vt:lpwstr/>
      </vt:variant>
      <vt:variant>
        <vt:lpwstr>_Toc72337302</vt:lpwstr>
      </vt:variant>
      <vt:variant>
        <vt:i4>1310771</vt:i4>
      </vt:variant>
      <vt:variant>
        <vt:i4>8</vt:i4>
      </vt:variant>
      <vt:variant>
        <vt:i4>0</vt:i4>
      </vt:variant>
      <vt:variant>
        <vt:i4>5</vt:i4>
      </vt:variant>
      <vt:variant>
        <vt:lpwstr/>
      </vt:variant>
      <vt:variant>
        <vt:lpwstr>_Toc72337301</vt:lpwstr>
      </vt:variant>
      <vt:variant>
        <vt:i4>1376307</vt:i4>
      </vt:variant>
      <vt:variant>
        <vt:i4>2</vt:i4>
      </vt:variant>
      <vt:variant>
        <vt:i4>0</vt:i4>
      </vt:variant>
      <vt:variant>
        <vt:i4>5</vt:i4>
      </vt:variant>
      <vt:variant>
        <vt:lpwstr/>
      </vt:variant>
      <vt:variant>
        <vt:lpwstr>_Toc72337300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Krumsick</dc:creator>
  <cp:keywords/>
  <dc:description/>
  <cp:lastModifiedBy>Rob Meehan</cp:lastModifiedBy>
  <cp:revision>26</cp:revision>
  <cp:lastPrinted>2021-05-20T14:03:00Z</cp:lastPrinted>
  <dcterms:created xsi:type="dcterms:W3CDTF">2021-05-20T14:03:00Z</dcterms:created>
  <dcterms:modified xsi:type="dcterms:W3CDTF">2025-09-18T22:44:00Z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2997900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