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aps/>
        </w:rPr>
        <w:id w:val="1147247389"/>
        <w:docPartObj>
          <w:docPartGallery w:val="Table of Contents"/>
          <w:docPartUnique/>
        </w:docPartObj>
      </w:sdtPr>
      <w:sdtEndPr>
        <w:rPr>
          <w:b/>
          <w:bCs/>
          <w:caps w:val="0"/>
          <w:noProof/>
        </w:rPr>
      </w:sdtEndPr>
      <w:sdtContent>
        <w:p w14:paraId="66FFB6D3" w14:textId="36D160B2" w:rsidR="00CC26C6" w:rsidRPr="001B1369" w:rsidRDefault="008D71E1" w:rsidP="001B1369">
          <w:pPr>
            <w:pStyle w:val="Header"/>
            <w:widowControl w:val="0"/>
            <w:autoSpaceDE w:val="0"/>
            <w:autoSpaceDN w:val="0"/>
            <w:adjustRightInd w:val="0"/>
          </w:pPr>
          <w:r w:rsidRPr="00CC26C6">
            <w:rPr>
              <w:color w:val="000000" w:themeColor="text1"/>
            </w:rPr>
            <w:t>CONTENTS</w:t>
          </w:r>
          <w:r w:rsidR="001B1369">
            <w:rPr>
              <w:color w:val="000000" w:themeColor="text1"/>
            </w:rPr>
            <w:t xml:space="preserve"> </w:t>
          </w:r>
          <w:r w:rsidR="001B1369" w:rsidRPr="00F82083">
            <w:rPr>
              <w:i/>
              <w:color w:val="000000" w:themeColor="text1"/>
            </w:rPr>
            <w:t xml:space="preserve">Click on any heading below </w:t>
          </w:r>
          <w:r w:rsidR="001B1369" w:rsidRPr="00F82083">
            <w:rPr>
              <w:rFonts w:eastAsia="Times New Roman"/>
            </w:rPr>
            <w:t>to</w:t>
          </w:r>
          <w:r w:rsidR="001B1369" w:rsidRPr="00F82083">
            <w:rPr>
              <w:i/>
              <w:color w:val="000000" w:themeColor="text1"/>
            </w:rPr>
            <w:t xml:space="preserve"> jump directly to that topic.</w:t>
          </w:r>
        </w:p>
        <w:p w14:paraId="7B15A267" w14:textId="7EE1459C" w:rsidR="00BF1721" w:rsidRDefault="00CC26C6">
          <w:pPr>
            <w:pStyle w:val="TOC1"/>
            <w:tabs>
              <w:tab w:val="right" w:leader="dot" w:pos="9926"/>
            </w:tabs>
            <w:rPr>
              <w:rFonts w:asciiTheme="minorHAnsi" w:eastAsiaTheme="minorEastAsia" w:hAnsiTheme="minorHAnsi" w:cstheme="minorBidi"/>
              <w:noProof/>
              <w:color w:val="auto"/>
              <w:sz w:val="22"/>
              <w:szCs w:val="22"/>
            </w:rPr>
          </w:pPr>
          <w:r>
            <w:fldChar w:fldCharType="begin"/>
          </w:r>
          <w:r>
            <w:instrText xml:space="preserve"> TOC \o "1-1" \h \z \u </w:instrText>
          </w:r>
          <w:r>
            <w:fldChar w:fldCharType="separate"/>
          </w:r>
          <w:hyperlink w:anchor="_Toc70524258" w:history="1">
            <w:r w:rsidR="00BF1721" w:rsidRPr="00003670">
              <w:rPr>
                <w:rStyle w:val="Hyperlink"/>
                <w:noProof/>
              </w:rPr>
              <w:t>THE PARAGRAPH</w:t>
            </w:r>
            <w:r w:rsidR="00BF1721">
              <w:rPr>
                <w:noProof/>
                <w:webHidden/>
              </w:rPr>
              <w:tab/>
            </w:r>
            <w:r w:rsidR="00BF1721">
              <w:rPr>
                <w:noProof/>
                <w:webHidden/>
              </w:rPr>
              <w:fldChar w:fldCharType="begin"/>
            </w:r>
            <w:r w:rsidR="00BF1721">
              <w:rPr>
                <w:noProof/>
                <w:webHidden/>
              </w:rPr>
              <w:instrText xml:space="preserve"> PAGEREF _Toc70524258 \h </w:instrText>
            </w:r>
            <w:r w:rsidR="00BF1721">
              <w:rPr>
                <w:noProof/>
                <w:webHidden/>
              </w:rPr>
            </w:r>
            <w:r w:rsidR="00BF1721">
              <w:rPr>
                <w:noProof/>
                <w:webHidden/>
              </w:rPr>
              <w:fldChar w:fldCharType="separate"/>
            </w:r>
            <w:r w:rsidR="004017BF">
              <w:rPr>
                <w:noProof/>
                <w:webHidden/>
              </w:rPr>
              <w:t>1</w:t>
            </w:r>
            <w:r w:rsidR="00BF1721">
              <w:rPr>
                <w:noProof/>
                <w:webHidden/>
              </w:rPr>
              <w:fldChar w:fldCharType="end"/>
            </w:r>
          </w:hyperlink>
        </w:p>
        <w:p w14:paraId="08043CE3" w14:textId="5FE0262A" w:rsidR="00BF1721" w:rsidRDefault="00BF1721">
          <w:pPr>
            <w:pStyle w:val="TOC1"/>
            <w:tabs>
              <w:tab w:val="right" w:leader="dot" w:pos="9926"/>
            </w:tabs>
            <w:rPr>
              <w:rFonts w:asciiTheme="minorHAnsi" w:eastAsiaTheme="minorEastAsia" w:hAnsiTheme="minorHAnsi" w:cstheme="minorBidi"/>
              <w:noProof/>
              <w:color w:val="auto"/>
              <w:sz w:val="22"/>
              <w:szCs w:val="22"/>
            </w:rPr>
          </w:pPr>
          <w:hyperlink w:anchor="_Toc70524259" w:history="1">
            <w:r w:rsidRPr="00003670">
              <w:rPr>
                <w:rStyle w:val="Hyperlink"/>
                <w:noProof/>
              </w:rPr>
              <w:t>MODES AND METHODS OF DEVELOPING PARAGRAPHS</w:t>
            </w:r>
            <w:r>
              <w:rPr>
                <w:noProof/>
                <w:webHidden/>
              </w:rPr>
              <w:tab/>
            </w:r>
            <w:r>
              <w:rPr>
                <w:noProof/>
                <w:webHidden/>
              </w:rPr>
              <w:fldChar w:fldCharType="begin"/>
            </w:r>
            <w:r>
              <w:rPr>
                <w:noProof/>
                <w:webHidden/>
              </w:rPr>
              <w:instrText xml:space="preserve"> PAGEREF _Toc70524259 \h </w:instrText>
            </w:r>
            <w:r>
              <w:rPr>
                <w:noProof/>
                <w:webHidden/>
              </w:rPr>
            </w:r>
            <w:r>
              <w:rPr>
                <w:noProof/>
                <w:webHidden/>
              </w:rPr>
              <w:fldChar w:fldCharType="separate"/>
            </w:r>
            <w:r w:rsidR="004017BF">
              <w:rPr>
                <w:noProof/>
                <w:webHidden/>
              </w:rPr>
              <w:t>2</w:t>
            </w:r>
            <w:r>
              <w:rPr>
                <w:noProof/>
                <w:webHidden/>
              </w:rPr>
              <w:fldChar w:fldCharType="end"/>
            </w:r>
          </w:hyperlink>
        </w:p>
        <w:p w14:paraId="25A0807F" w14:textId="6A13FF70" w:rsidR="00BF1721" w:rsidRDefault="00BF1721">
          <w:pPr>
            <w:pStyle w:val="TOC1"/>
            <w:tabs>
              <w:tab w:val="right" w:leader="dot" w:pos="9926"/>
            </w:tabs>
            <w:rPr>
              <w:rFonts w:asciiTheme="minorHAnsi" w:eastAsiaTheme="minorEastAsia" w:hAnsiTheme="minorHAnsi" w:cstheme="minorBidi"/>
              <w:noProof/>
              <w:color w:val="auto"/>
              <w:sz w:val="22"/>
              <w:szCs w:val="22"/>
            </w:rPr>
          </w:pPr>
          <w:hyperlink w:anchor="_Toc70524260" w:history="1">
            <w:r w:rsidRPr="00003670">
              <w:rPr>
                <w:rStyle w:val="Hyperlink"/>
                <w:noProof/>
              </w:rPr>
              <w:t>PATTERNS OF PARAGRAPH ORGANIZATION</w:t>
            </w:r>
            <w:r>
              <w:rPr>
                <w:noProof/>
                <w:webHidden/>
              </w:rPr>
              <w:tab/>
            </w:r>
            <w:r>
              <w:rPr>
                <w:noProof/>
                <w:webHidden/>
              </w:rPr>
              <w:fldChar w:fldCharType="begin"/>
            </w:r>
            <w:r>
              <w:rPr>
                <w:noProof/>
                <w:webHidden/>
              </w:rPr>
              <w:instrText xml:space="preserve"> PAGEREF _Toc70524260 \h </w:instrText>
            </w:r>
            <w:r>
              <w:rPr>
                <w:noProof/>
                <w:webHidden/>
              </w:rPr>
            </w:r>
            <w:r>
              <w:rPr>
                <w:noProof/>
                <w:webHidden/>
              </w:rPr>
              <w:fldChar w:fldCharType="separate"/>
            </w:r>
            <w:r w:rsidR="004017BF">
              <w:rPr>
                <w:noProof/>
                <w:webHidden/>
              </w:rPr>
              <w:t>4</w:t>
            </w:r>
            <w:r>
              <w:rPr>
                <w:noProof/>
                <w:webHidden/>
              </w:rPr>
              <w:fldChar w:fldCharType="end"/>
            </w:r>
          </w:hyperlink>
        </w:p>
        <w:p w14:paraId="196E4C2D" w14:textId="737B88C8" w:rsidR="00BF1721" w:rsidRDefault="00BF1721">
          <w:pPr>
            <w:pStyle w:val="TOC1"/>
            <w:tabs>
              <w:tab w:val="right" w:leader="dot" w:pos="9926"/>
            </w:tabs>
            <w:rPr>
              <w:rFonts w:asciiTheme="minorHAnsi" w:eastAsiaTheme="minorEastAsia" w:hAnsiTheme="minorHAnsi" w:cstheme="minorBidi"/>
              <w:noProof/>
              <w:color w:val="auto"/>
              <w:sz w:val="22"/>
              <w:szCs w:val="22"/>
            </w:rPr>
          </w:pPr>
          <w:hyperlink w:anchor="_Toc70524261" w:history="1">
            <w:r w:rsidRPr="00003670">
              <w:rPr>
                <w:rStyle w:val="Hyperlink"/>
                <w:noProof/>
              </w:rPr>
              <w:t>MAINTAIN UNITY BETWEEN PARAGRAPHS WITH TRANSITIONS</w:t>
            </w:r>
            <w:r>
              <w:rPr>
                <w:noProof/>
                <w:webHidden/>
              </w:rPr>
              <w:tab/>
            </w:r>
            <w:r>
              <w:rPr>
                <w:noProof/>
                <w:webHidden/>
              </w:rPr>
              <w:fldChar w:fldCharType="begin"/>
            </w:r>
            <w:r>
              <w:rPr>
                <w:noProof/>
                <w:webHidden/>
              </w:rPr>
              <w:instrText xml:space="preserve"> PAGEREF _Toc70524261 \h </w:instrText>
            </w:r>
            <w:r>
              <w:rPr>
                <w:noProof/>
                <w:webHidden/>
              </w:rPr>
            </w:r>
            <w:r>
              <w:rPr>
                <w:noProof/>
                <w:webHidden/>
              </w:rPr>
              <w:fldChar w:fldCharType="separate"/>
            </w:r>
            <w:r w:rsidR="004017BF">
              <w:rPr>
                <w:noProof/>
                <w:webHidden/>
              </w:rPr>
              <w:t>6</w:t>
            </w:r>
            <w:r>
              <w:rPr>
                <w:noProof/>
                <w:webHidden/>
              </w:rPr>
              <w:fldChar w:fldCharType="end"/>
            </w:r>
          </w:hyperlink>
        </w:p>
        <w:p w14:paraId="376D0B20" w14:textId="37BF10AF" w:rsidR="00BF1721" w:rsidRDefault="00BF1721">
          <w:pPr>
            <w:pStyle w:val="TOC1"/>
            <w:tabs>
              <w:tab w:val="right" w:leader="dot" w:pos="9926"/>
            </w:tabs>
            <w:rPr>
              <w:rFonts w:asciiTheme="minorHAnsi" w:eastAsiaTheme="minorEastAsia" w:hAnsiTheme="minorHAnsi" w:cstheme="minorBidi"/>
              <w:noProof/>
              <w:color w:val="auto"/>
              <w:sz w:val="22"/>
              <w:szCs w:val="22"/>
            </w:rPr>
          </w:pPr>
          <w:hyperlink w:anchor="_Toc70524262" w:history="1">
            <w:r w:rsidRPr="00003670">
              <w:rPr>
                <w:rStyle w:val="Hyperlink"/>
                <w:noProof/>
              </w:rPr>
              <w:t>CONCRETE AND ABSTRACT LANGUAGE</w:t>
            </w:r>
            <w:r>
              <w:rPr>
                <w:noProof/>
                <w:webHidden/>
              </w:rPr>
              <w:tab/>
            </w:r>
            <w:r>
              <w:rPr>
                <w:noProof/>
                <w:webHidden/>
              </w:rPr>
              <w:fldChar w:fldCharType="begin"/>
            </w:r>
            <w:r>
              <w:rPr>
                <w:noProof/>
                <w:webHidden/>
              </w:rPr>
              <w:instrText xml:space="preserve"> PAGEREF _Toc70524262 \h </w:instrText>
            </w:r>
            <w:r>
              <w:rPr>
                <w:noProof/>
                <w:webHidden/>
              </w:rPr>
            </w:r>
            <w:r>
              <w:rPr>
                <w:noProof/>
                <w:webHidden/>
              </w:rPr>
              <w:fldChar w:fldCharType="separate"/>
            </w:r>
            <w:r w:rsidR="004017BF">
              <w:rPr>
                <w:noProof/>
                <w:webHidden/>
              </w:rPr>
              <w:t>8</w:t>
            </w:r>
            <w:r>
              <w:rPr>
                <w:noProof/>
                <w:webHidden/>
              </w:rPr>
              <w:fldChar w:fldCharType="end"/>
            </w:r>
          </w:hyperlink>
        </w:p>
        <w:p w14:paraId="6D50ADFA" w14:textId="17DCBAFF" w:rsidR="00BF1721" w:rsidRDefault="00BF1721">
          <w:pPr>
            <w:pStyle w:val="TOC1"/>
            <w:tabs>
              <w:tab w:val="right" w:leader="dot" w:pos="9926"/>
            </w:tabs>
            <w:rPr>
              <w:rFonts w:asciiTheme="minorHAnsi" w:eastAsiaTheme="minorEastAsia" w:hAnsiTheme="minorHAnsi" w:cstheme="minorBidi"/>
              <w:noProof/>
              <w:color w:val="auto"/>
              <w:sz w:val="22"/>
              <w:szCs w:val="22"/>
            </w:rPr>
          </w:pPr>
          <w:hyperlink w:anchor="_Toc70524263" w:history="1">
            <w:r w:rsidRPr="00003670">
              <w:rPr>
                <w:rStyle w:val="Hyperlink"/>
                <w:noProof/>
              </w:rPr>
              <w:t>GENERAL AND SPECIFIC LANGUAGE</w:t>
            </w:r>
            <w:r>
              <w:rPr>
                <w:noProof/>
                <w:webHidden/>
              </w:rPr>
              <w:tab/>
            </w:r>
            <w:r>
              <w:rPr>
                <w:noProof/>
                <w:webHidden/>
              </w:rPr>
              <w:fldChar w:fldCharType="begin"/>
            </w:r>
            <w:r>
              <w:rPr>
                <w:noProof/>
                <w:webHidden/>
              </w:rPr>
              <w:instrText xml:space="preserve"> PAGEREF _Toc70524263 \h </w:instrText>
            </w:r>
            <w:r>
              <w:rPr>
                <w:noProof/>
                <w:webHidden/>
              </w:rPr>
            </w:r>
            <w:r>
              <w:rPr>
                <w:noProof/>
                <w:webHidden/>
              </w:rPr>
              <w:fldChar w:fldCharType="separate"/>
            </w:r>
            <w:r w:rsidR="004017BF">
              <w:rPr>
                <w:noProof/>
                <w:webHidden/>
              </w:rPr>
              <w:t>9</w:t>
            </w:r>
            <w:r>
              <w:rPr>
                <w:noProof/>
                <w:webHidden/>
              </w:rPr>
              <w:fldChar w:fldCharType="end"/>
            </w:r>
          </w:hyperlink>
        </w:p>
        <w:p w14:paraId="4B2F4A7A" w14:textId="50CB0CF1" w:rsidR="00BF1721" w:rsidRDefault="00BF1721">
          <w:pPr>
            <w:pStyle w:val="TOC1"/>
            <w:tabs>
              <w:tab w:val="right" w:leader="dot" w:pos="9926"/>
            </w:tabs>
            <w:rPr>
              <w:rFonts w:asciiTheme="minorHAnsi" w:eastAsiaTheme="minorEastAsia" w:hAnsiTheme="minorHAnsi" w:cstheme="minorBidi"/>
              <w:noProof/>
              <w:color w:val="auto"/>
              <w:sz w:val="22"/>
              <w:szCs w:val="22"/>
            </w:rPr>
          </w:pPr>
          <w:hyperlink w:anchor="_Toc70524264" w:history="1">
            <w:r w:rsidRPr="00003670">
              <w:rPr>
                <w:rStyle w:val="Hyperlink"/>
                <w:noProof/>
              </w:rPr>
              <w:t>SENSORY WORDS</w:t>
            </w:r>
            <w:r>
              <w:rPr>
                <w:noProof/>
                <w:webHidden/>
              </w:rPr>
              <w:tab/>
            </w:r>
            <w:r>
              <w:rPr>
                <w:noProof/>
                <w:webHidden/>
              </w:rPr>
              <w:fldChar w:fldCharType="begin"/>
            </w:r>
            <w:r>
              <w:rPr>
                <w:noProof/>
                <w:webHidden/>
              </w:rPr>
              <w:instrText xml:space="preserve"> PAGEREF _Toc70524264 \h </w:instrText>
            </w:r>
            <w:r>
              <w:rPr>
                <w:noProof/>
                <w:webHidden/>
              </w:rPr>
            </w:r>
            <w:r>
              <w:rPr>
                <w:noProof/>
                <w:webHidden/>
              </w:rPr>
              <w:fldChar w:fldCharType="separate"/>
            </w:r>
            <w:r w:rsidR="004017BF">
              <w:rPr>
                <w:noProof/>
                <w:webHidden/>
              </w:rPr>
              <w:t>10</w:t>
            </w:r>
            <w:r>
              <w:rPr>
                <w:noProof/>
                <w:webHidden/>
              </w:rPr>
              <w:fldChar w:fldCharType="end"/>
            </w:r>
          </w:hyperlink>
        </w:p>
        <w:p w14:paraId="7049117E" w14:textId="77777777" w:rsidR="00AB23EC" w:rsidRPr="00CC26C6" w:rsidRDefault="00CC26C6" w:rsidP="00CC26C6">
          <w:r>
            <w:rPr>
              <w:color w:val="000000" w:themeColor="text1"/>
            </w:rPr>
            <w:fldChar w:fldCharType="end"/>
          </w:r>
        </w:p>
      </w:sdtContent>
    </w:sdt>
    <w:p w14:paraId="3E31138C" w14:textId="77777777" w:rsidR="00AB23EC" w:rsidRPr="00BB38B1" w:rsidRDefault="00E95ED5" w:rsidP="00BB38B1">
      <w:pPr>
        <w:pStyle w:val="Heading1"/>
      </w:pPr>
      <w:bookmarkStart w:id="0" w:name="_Toc70524258"/>
      <w:r>
        <w:t xml:space="preserve">the </w:t>
      </w:r>
      <w:r w:rsidR="00AB23EC" w:rsidRPr="00CC26C6">
        <w:t>Paragraph</w:t>
      </w:r>
      <w:bookmarkEnd w:id="0"/>
      <w:r w:rsidR="00AB23EC" w:rsidRPr="00CC26C6">
        <w:t xml:space="preserve"> </w:t>
      </w:r>
    </w:p>
    <w:p w14:paraId="7BC7B69A" w14:textId="77777777" w:rsidR="00F86E87" w:rsidRDefault="00AB23EC" w:rsidP="00312C51">
      <w:pPr>
        <w:contextualSpacing/>
        <w:rPr>
          <w:color w:val="000000"/>
        </w:rPr>
      </w:pPr>
      <w:r w:rsidRPr="00CC26C6">
        <w:rPr>
          <w:color w:val="000000"/>
        </w:rPr>
        <w:t xml:space="preserve">A paragraph is a group of closely related sentences </w:t>
      </w:r>
      <w:r w:rsidR="00BB38B1">
        <w:rPr>
          <w:color w:val="000000"/>
        </w:rPr>
        <w:t>that</w:t>
      </w:r>
      <w:r w:rsidRPr="00CC26C6">
        <w:rPr>
          <w:color w:val="000000"/>
        </w:rPr>
        <w:t xml:space="preserve"> develop</w:t>
      </w:r>
      <w:r w:rsidR="00BB38B1">
        <w:rPr>
          <w:color w:val="000000"/>
        </w:rPr>
        <w:t>s</w:t>
      </w:r>
      <w:r w:rsidRPr="00CC26C6">
        <w:rPr>
          <w:color w:val="000000"/>
        </w:rPr>
        <w:t xml:space="preserve"> one idea. All writing of any length </w:t>
      </w:r>
      <w:r w:rsidR="00BB38B1">
        <w:rPr>
          <w:color w:val="000000"/>
        </w:rPr>
        <w:t xml:space="preserve">is divided into paragraphs. </w:t>
      </w:r>
    </w:p>
    <w:p w14:paraId="37B51C7F" w14:textId="77777777" w:rsidR="00AB23EC" w:rsidRPr="00CC26C6" w:rsidRDefault="00F86E87" w:rsidP="00312C51">
      <w:pPr>
        <w:contextualSpacing/>
        <w:rPr>
          <w:color w:val="000000"/>
        </w:rPr>
      </w:pPr>
      <w:r>
        <w:rPr>
          <w:b/>
          <w:color w:val="000000"/>
        </w:rPr>
        <w:t xml:space="preserve">Note: </w:t>
      </w:r>
      <w:r w:rsidR="00BB38B1">
        <w:rPr>
          <w:color w:val="000000"/>
        </w:rPr>
        <w:t>T</w:t>
      </w:r>
      <w:r w:rsidR="00AB23EC" w:rsidRPr="00CC26C6">
        <w:rPr>
          <w:color w:val="000000"/>
        </w:rPr>
        <w:t xml:space="preserve">he first line of a new paragraph is </w:t>
      </w:r>
      <w:r w:rsidR="00BB38B1">
        <w:rPr>
          <w:color w:val="000000"/>
        </w:rPr>
        <w:t>either indented</w:t>
      </w:r>
      <w:r w:rsidR="00BF1721">
        <w:rPr>
          <w:color w:val="000000"/>
        </w:rPr>
        <w:t>,</w:t>
      </w:r>
      <w:r w:rsidR="00BB38B1">
        <w:rPr>
          <w:color w:val="000000"/>
        </w:rPr>
        <w:t xml:space="preserve"> or indicated by double-spacing between paragraphs.</w:t>
      </w:r>
    </w:p>
    <w:p w14:paraId="3A12F301" w14:textId="77777777" w:rsidR="00AB23EC" w:rsidRPr="00F86E87" w:rsidRDefault="00AB23EC" w:rsidP="00312C51">
      <w:pPr>
        <w:contextualSpacing/>
        <w:rPr>
          <w:color w:val="000000"/>
          <w:sz w:val="16"/>
          <w:szCs w:val="16"/>
        </w:rPr>
      </w:pPr>
    </w:p>
    <w:p w14:paraId="0401300E" w14:textId="77777777" w:rsidR="00AB23EC" w:rsidRPr="00BB38B1" w:rsidRDefault="00AB23EC" w:rsidP="00914AEA">
      <w:pPr>
        <w:pStyle w:val="Heading2"/>
      </w:pPr>
      <w:r w:rsidRPr="00CC26C6">
        <w:t>Structure</w:t>
      </w:r>
    </w:p>
    <w:p w14:paraId="3C9D2F86" w14:textId="77777777" w:rsidR="00914AEA" w:rsidRDefault="00BB38B1" w:rsidP="00312C51">
      <w:pPr>
        <w:contextualSpacing/>
      </w:pPr>
      <w:r w:rsidRPr="00CC26C6">
        <w:t xml:space="preserve">Detailed development is just as </w:t>
      </w:r>
      <w:r>
        <w:t>important in a paragraph as in the whole</w:t>
      </w:r>
      <w:r w:rsidRPr="00CC26C6">
        <w:t xml:space="preserve"> composition</w:t>
      </w:r>
      <w:r w:rsidR="00E95ED5">
        <w:t xml:space="preserve">. </w:t>
      </w:r>
    </w:p>
    <w:p w14:paraId="7535087C" w14:textId="77777777" w:rsidR="00F86E87" w:rsidRPr="00914AEA" w:rsidRDefault="00F86E87" w:rsidP="00312C51">
      <w:pPr>
        <w:contextualSpacing/>
        <w:rPr>
          <w:sz w:val="16"/>
          <w:szCs w:val="16"/>
        </w:rPr>
      </w:pPr>
    </w:p>
    <w:p w14:paraId="0E9370F7" w14:textId="77777777" w:rsidR="00BB38B1" w:rsidRDefault="00914AEA" w:rsidP="00F86E87">
      <w:pPr>
        <w:pStyle w:val="Heading3"/>
        <w:numPr>
          <w:ilvl w:val="0"/>
          <w:numId w:val="34"/>
        </w:numPr>
        <w:ind w:left="360"/>
      </w:pPr>
      <w:r w:rsidRPr="00CC26C6">
        <w:t>The Topic Sentence</w:t>
      </w:r>
    </w:p>
    <w:p w14:paraId="49616735" w14:textId="77777777" w:rsidR="00AB23EC" w:rsidRPr="00CC26C6" w:rsidRDefault="00AB23EC" w:rsidP="00F86E87">
      <w:pPr>
        <w:ind w:left="360"/>
        <w:rPr>
          <w:color w:val="000000"/>
        </w:rPr>
      </w:pPr>
      <w:r w:rsidRPr="00CC26C6">
        <w:rPr>
          <w:color w:val="000000"/>
        </w:rPr>
        <w:t>Th</w:t>
      </w:r>
      <w:r w:rsidR="00914AEA">
        <w:rPr>
          <w:color w:val="000000"/>
        </w:rPr>
        <w:t xml:space="preserve">e topic sentence tells the reader </w:t>
      </w:r>
      <w:r w:rsidR="00E95ED5">
        <w:rPr>
          <w:color w:val="000000"/>
        </w:rPr>
        <w:t xml:space="preserve">what the paragraph is about. The topic sentence </w:t>
      </w:r>
      <w:r w:rsidR="00914AEA">
        <w:rPr>
          <w:color w:val="000000"/>
        </w:rPr>
        <w:t>is usually</w:t>
      </w:r>
      <w:r w:rsidR="00E95ED5">
        <w:rPr>
          <w:color w:val="000000"/>
        </w:rPr>
        <w:t>—but not always—the</w:t>
      </w:r>
      <w:r w:rsidRPr="00CC26C6">
        <w:rPr>
          <w:color w:val="000000"/>
        </w:rPr>
        <w:t xml:space="preserve"> first sentence of </w:t>
      </w:r>
      <w:r w:rsidR="00914AEA">
        <w:rPr>
          <w:color w:val="000000"/>
        </w:rPr>
        <w:t>the</w:t>
      </w:r>
      <w:r w:rsidRPr="00CC26C6">
        <w:rPr>
          <w:color w:val="000000"/>
        </w:rPr>
        <w:t xml:space="preserve"> paragraph</w:t>
      </w:r>
      <w:r w:rsidR="00914AEA">
        <w:rPr>
          <w:color w:val="000000"/>
        </w:rPr>
        <w:t>.</w:t>
      </w:r>
    </w:p>
    <w:p w14:paraId="38C12DED" w14:textId="77777777" w:rsidR="00914AEA" w:rsidRPr="00914AEA" w:rsidRDefault="00914AEA" w:rsidP="00F86E87">
      <w:pPr>
        <w:rPr>
          <w:b/>
          <w:color w:val="000000"/>
          <w:sz w:val="16"/>
          <w:szCs w:val="16"/>
        </w:rPr>
      </w:pPr>
    </w:p>
    <w:p w14:paraId="660BB67C" w14:textId="77777777" w:rsidR="00E95ED5" w:rsidRPr="00F86E87" w:rsidRDefault="00E95ED5" w:rsidP="00F86E87">
      <w:pPr>
        <w:pStyle w:val="ListParagraph"/>
        <w:numPr>
          <w:ilvl w:val="0"/>
          <w:numId w:val="34"/>
        </w:numPr>
        <w:ind w:left="360"/>
        <w:rPr>
          <w:color w:val="000000"/>
        </w:rPr>
      </w:pPr>
      <w:r w:rsidRPr="00F86E87">
        <w:rPr>
          <w:b/>
        </w:rPr>
        <w:t>Unity</w:t>
      </w:r>
    </w:p>
    <w:p w14:paraId="6A64A7A2" w14:textId="77777777" w:rsidR="00E95ED5" w:rsidRDefault="00E95ED5" w:rsidP="00F86E87">
      <w:pPr>
        <w:ind w:left="360"/>
      </w:pPr>
      <w:r>
        <w:t>The golden rule of paragraphing is: one idea, one paragraph. Following paragraphs should convey a different idea about the same subject.</w:t>
      </w:r>
    </w:p>
    <w:p w14:paraId="327FE3F8" w14:textId="77777777" w:rsidR="00E95ED5" w:rsidRPr="00E95ED5" w:rsidRDefault="00E95ED5" w:rsidP="00F86E87">
      <w:pPr>
        <w:rPr>
          <w:sz w:val="16"/>
          <w:szCs w:val="16"/>
        </w:rPr>
      </w:pPr>
    </w:p>
    <w:p w14:paraId="6F596D12" w14:textId="77777777" w:rsidR="00AB23EC" w:rsidRPr="00F86E87" w:rsidRDefault="00914AEA" w:rsidP="00F86E87">
      <w:pPr>
        <w:pStyle w:val="ListParagraph"/>
        <w:numPr>
          <w:ilvl w:val="0"/>
          <w:numId w:val="34"/>
        </w:numPr>
        <w:ind w:left="360"/>
        <w:rPr>
          <w:color w:val="000000"/>
        </w:rPr>
      </w:pPr>
      <w:r w:rsidRPr="00F86E87">
        <w:rPr>
          <w:b/>
          <w:color w:val="000000"/>
        </w:rPr>
        <w:t>Coherence</w:t>
      </w:r>
    </w:p>
    <w:p w14:paraId="54BA2C6C" w14:textId="77777777" w:rsidR="00914AEA" w:rsidRDefault="00AB23EC" w:rsidP="00F86E87">
      <w:pPr>
        <w:ind w:left="360"/>
        <w:rPr>
          <w:color w:val="000000"/>
        </w:rPr>
      </w:pPr>
      <w:r w:rsidRPr="00CC26C6">
        <w:rPr>
          <w:color w:val="000000"/>
        </w:rPr>
        <w:t>A coherent paragraph has all the sentences so well arranged that not one coul</w:t>
      </w:r>
      <w:r w:rsidR="00914AEA">
        <w:rPr>
          <w:color w:val="000000"/>
        </w:rPr>
        <w:t>d be</w:t>
      </w:r>
      <w:r w:rsidR="00E95ED5">
        <w:rPr>
          <w:color w:val="000000"/>
        </w:rPr>
        <w:t xml:space="preserve"> interchanged with another. All</w:t>
      </w:r>
      <w:r w:rsidRPr="00CC26C6">
        <w:rPr>
          <w:color w:val="000000"/>
        </w:rPr>
        <w:t xml:space="preserve"> </w:t>
      </w:r>
      <w:r w:rsidR="00E95ED5">
        <w:rPr>
          <w:color w:val="000000"/>
        </w:rPr>
        <w:t>elements flow</w:t>
      </w:r>
      <w:r w:rsidR="00914AEA">
        <w:rPr>
          <w:color w:val="000000"/>
        </w:rPr>
        <w:t xml:space="preserve"> logically</w:t>
      </w:r>
      <w:r w:rsidR="00E95ED5">
        <w:rPr>
          <w:color w:val="000000"/>
        </w:rPr>
        <w:t xml:space="preserve"> in a coherent paragraph.</w:t>
      </w:r>
    </w:p>
    <w:p w14:paraId="0546FFD5" w14:textId="77777777" w:rsidR="00E95ED5" w:rsidRPr="00E95ED5" w:rsidRDefault="00E95ED5" w:rsidP="00F86E87">
      <w:pPr>
        <w:rPr>
          <w:color w:val="000000"/>
          <w:sz w:val="16"/>
          <w:szCs w:val="16"/>
        </w:rPr>
      </w:pPr>
    </w:p>
    <w:p w14:paraId="0FD144A1" w14:textId="77777777" w:rsidR="00914AEA" w:rsidRDefault="00914AEA" w:rsidP="00F86E87">
      <w:pPr>
        <w:pStyle w:val="ListParagraph"/>
        <w:numPr>
          <w:ilvl w:val="0"/>
          <w:numId w:val="34"/>
        </w:numPr>
        <w:ind w:left="360"/>
      </w:pPr>
      <w:r w:rsidRPr="00F86E87">
        <w:rPr>
          <w:b/>
        </w:rPr>
        <w:t>Emphasis</w:t>
      </w:r>
      <w:r w:rsidRPr="00CC26C6">
        <w:t xml:space="preserve"> </w:t>
      </w:r>
    </w:p>
    <w:p w14:paraId="6A429B71" w14:textId="77777777" w:rsidR="00AB23EC" w:rsidRPr="00CC26C6" w:rsidRDefault="00E95ED5" w:rsidP="00F86E87">
      <w:pPr>
        <w:ind w:left="360"/>
      </w:pPr>
      <w:r>
        <w:t>A paragraph should be sure to emphasize the main points intended by the author.</w:t>
      </w:r>
    </w:p>
    <w:p w14:paraId="18523EC8" w14:textId="77777777" w:rsidR="00AB23EC" w:rsidRPr="00CC26C6" w:rsidRDefault="00AB23EC" w:rsidP="00CC26C6"/>
    <w:p w14:paraId="263F3462" w14:textId="77777777" w:rsidR="00AB23EC" w:rsidRPr="00CC26C6" w:rsidRDefault="00AB23EC" w:rsidP="00CC26C6">
      <w:pPr>
        <w:rPr>
          <w:b/>
        </w:rPr>
      </w:pPr>
    </w:p>
    <w:p w14:paraId="61C95024" w14:textId="77777777" w:rsidR="00BF1721" w:rsidRDefault="00BF1721">
      <w:pPr>
        <w:rPr>
          <w:b/>
          <w:caps/>
          <w:color w:val="000000" w:themeColor="text1"/>
          <w:sz w:val="28"/>
          <w:szCs w:val="28"/>
        </w:rPr>
      </w:pPr>
      <w:bookmarkStart w:id="1" w:name="_Toc70524259"/>
      <w:r>
        <w:br w:type="page"/>
      </w:r>
    </w:p>
    <w:p w14:paraId="03146C4B" w14:textId="77777777" w:rsidR="00AB23EC" w:rsidRPr="00CC26C6" w:rsidRDefault="00AB23EC" w:rsidP="00CC26C6">
      <w:pPr>
        <w:pStyle w:val="Heading1"/>
      </w:pPr>
      <w:r w:rsidRPr="00CC26C6">
        <w:lastRenderedPageBreak/>
        <w:t>Modes and Methods of Developing Paragraphs</w:t>
      </w:r>
      <w:bookmarkEnd w:id="1"/>
    </w:p>
    <w:p w14:paraId="418B2C59" w14:textId="77777777" w:rsidR="00AB23EC" w:rsidRDefault="00AB23EC" w:rsidP="00F86E87">
      <w:pPr>
        <w:pStyle w:val="Heading2"/>
      </w:pPr>
      <w:r w:rsidRPr="00CC26C6">
        <w:t>M</w:t>
      </w:r>
      <w:r w:rsidR="00F86E87">
        <w:t>odes for developing paragraphs</w:t>
      </w:r>
    </w:p>
    <w:p w14:paraId="13312788" w14:textId="77777777" w:rsidR="00AB23EC" w:rsidRPr="00CC26C6" w:rsidRDefault="00AB23EC" w:rsidP="00312C51">
      <w:pPr>
        <w:numPr>
          <w:ilvl w:val="0"/>
          <w:numId w:val="23"/>
        </w:numPr>
      </w:pPr>
      <w:r w:rsidRPr="00CC26C6">
        <w:rPr>
          <w:b/>
        </w:rPr>
        <w:t xml:space="preserve">Description: </w:t>
      </w:r>
      <w:r w:rsidRPr="00CC26C6">
        <w:t>The descriptive mode takes the whole (relationship, place, process, etc.</w:t>
      </w:r>
      <w:r w:rsidR="00F86E87">
        <w:t>), divides it into parts</w:t>
      </w:r>
      <w:r w:rsidR="00BF1721">
        <w:t>,</w:t>
      </w:r>
      <w:r w:rsidRPr="00CC26C6">
        <w:t xml:space="preserve"> and </w:t>
      </w:r>
      <w:r w:rsidR="00BF1721">
        <w:t xml:space="preserve">then </w:t>
      </w:r>
      <w:r w:rsidRPr="00CC26C6">
        <w:t xml:space="preserve">treats each separately. The objective is </w:t>
      </w:r>
      <w:r w:rsidR="00BF1721">
        <w:t>to depict</w:t>
      </w:r>
      <w:r w:rsidRPr="00CC26C6">
        <w:t xml:space="preserve"> people, places, and things</w:t>
      </w:r>
      <w:r w:rsidR="00BF1721">
        <w:t xml:space="preserve"> with</w:t>
      </w:r>
      <w:r w:rsidRPr="00CC26C6">
        <w:t xml:space="preserve"> sense impressions (sight, sound, touch, smell, and taste) that have been experienced or observed by the writer.</w:t>
      </w:r>
    </w:p>
    <w:p w14:paraId="5FC644AD" w14:textId="77777777" w:rsidR="00AB23EC" w:rsidRPr="004E6A88" w:rsidRDefault="00AB23EC" w:rsidP="00CC26C6">
      <w:pPr>
        <w:ind w:left="720"/>
        <w:rPr>
          <w:sz w:val="16"/>
          <w:szCs w:val="16"/>
        </w:rPr>
      </w:pPr>
    </w:p>
    <w:p w14:paraId="54458A7F" w14:textId="77777777" w:rsidR="00AB23EC" w:rsidRPr="00CC26C6" w:rsidRDefault="00AB23EC" w:rsidP="00312C51">
      <w:pPr>
        <w:numPr>
          <w:ilvl w:val="0"/>
          <w:numId w:val="23"/>
        </w:numPr>
      </w:pPr>
      <w:r w:rsidRPr="00CC26C6">
        <w:rPr>
          <w:b/>
        </w:rPr>
        <w:t xml:space="preserve">Narrative: </w:t>
      </w:r>
      <w:r w:rsidR="004A0E9F">
        <w:rPr>
          <w:rFonts w:eastAsia="Times New Roman"/>
        </w:rPr>
        <w:t>N</w:t>
      </w:r>
      <w:r w:rsidRPr="00CC26C6">
        <w:rPr>
          <w:rFonts w:eastAsia="Times New Roman"/>
        </w:rPr>
        <w:t xml:space="preserve">arrative writing is the recreation of a sequence of events. The elements of a good narrative </w:t>
      </w:r>
      <w:r w:rsidR="00F86E87">
        <w:rPr>
          <w:rFonts w:eastAsia="Times New Roman"/>
        </w:rPr>
        <w:t>may include</w:t>
      </w:r>
      <w:r w:rsidRPr="00CC26C6">
        <w:rPr>
          <w:rFonts w:eastAsia="Times New Roman"/>
        </w:rPr>
        <w:t xml:space="preserve"> characters, a natural time sequence, plot, dialogue, </w:t>
      </w:r>
      <w:r w:rsidR="004A0E9F">
        <w:rPr>
          <w:rFonts w:eastAsia="Times New Roman"/>
        </w:rPr>
        <w:t>and/or</w:t>
      </w:r>
      <w:r w:rsidRPr="00CC26C6">
        <w:rPr>
          <w:rFonts w:eastAsia="Times New Roman"/>
        </w:rPr>
        <w:t xml:space="preserve"> a point worth considering.</w:t>
      </w:r>
    </w:p>
    <w:p w14:paraId="0ADF0853" w14:textId="77777777" w:rsidR="00AB23EC" w:rsidRPr="004E6A88" w:rsidRDefault="00AB23EC" w:rsidP="00312C51">
      <w:pPr>
        <w:spacing w:before="20" w:after="20"/>
        <w:ind w:left="720"/>
        <w:rPr>
          <w:rFonts w:eastAsia="Times New Roman"/>
          <w:sz w:val="16"/>
          <w:szCs w:val="16"/>
        </w:rPr>
      </w:pPr>
    </w:p>
    <w:p w14:paraId="294F17FE" w14:textId="77777777" w:rsidR="00AB23EC" w:rsidRPr="00CC26C6" w:rsidRDefault="00AB23EC" w:rsidP="00312C51">
      <w:pPr>
        <w:numPr>
          <w:ilvl w:val="0"/>
          <w:numId w:val="23"/>
        </w:numPr>
      </w:pPr>
      <w:r w:rsidRPr="00CC26C6">
        <w:rPr>
          <w:b/>
        </w:rPr>
        <w:t xml:space="preserve">Evaluation: </w:t>
      </w:r>
      <w:r w:rsidRPr="00CC26C6">
        <w:rPr>
          <w:rFonts w:eastAsia="Times New Roman"/>
        </w:rPr>
        <w:t>The basis of an evaluative</w:t>
      </w:r>
      <w:r w:rsidR="00F86E87">
        <w:rPr>
          <w:rFonts w:eastAsia="Times New Roman"/>
        </w:rPr>
        <w:t xml:space="preserve"> paragraph</w:t>
      </w:r>
      <w:r w:rsidRPr="00CC26C6">
        <w:rPr>
          <w:rFonts w:eastAsia="Times New Roman"/>
        </w:rPr>
        <w:t xml:space="preserve"> is to put a value on something (literature, drama, objects, food, wine, movies, etc.) To begin an evaluation the writer must first set the criteria on which the object is being judged.</w:t>
      </w:r>
    </w:p>
    <w:p w14:paraId="5A583BD2" w14:textId="77777777" w:rsidR="00AB23EC" w:rsidRPr="004E6A88" w:rsidRDefault="00AB23EC" w:rsidP="00CC26C6">
      <w:pPr>
        <w:ind w:left="720"/>
        <w:rPr>
          <w:rFonts w:eastAsia="Times New Roman"/>
          <w:sz w:val="16"/>
          <w:szCs w:val="16"/>
        </w:rPr>
      </w:pPr>
    </w:p>
    <w:p w14:paraId="05FBCB3F" w14:textId="77777777" w:rsidR="00AB23EC" w:rsidRPr="00CC26C6" w:rsidRDefault="00AB23EC" w:rsidP="00312C51">
      <w:pPr>
        <w:numPr>
          <w:ilvl w:val="0"/>
          <w:numId w:val="23"/>
        </w:numPr>
      </w:pPr>
      <w:r w:rsidRPr="00CC26C6">
        <w:rPr>
          <w:b/>
        </w:rPr>
        <w:t xml:space="preserve">Classification: </w:t>
      </w:r>
      <w:r w:rsidRPr="00CC26C6">
        <w:rPr>
          <w:rFonts w:eastAsia="Times New Roman"/>
        </w:rPr>
        <w:t xml:space="preserve">The classification paragraph is usually expository and is a process of grouping </w:t>
      </w:r>
      <w:r w:rsidR="00F86E87" w:rsidRPr="00CC26C6">
        <w:rPr>
          <w:rFonts w:eastAsia="Times New Roman"/>
        </w:rPr>
        <w:t xml:space="preserve">related </w:t>
      </w:r>
      <w:r w:rsidR="00F86E87">
        <w:rPr>
          <w:rFonts w:eastAsia="Times New Roman"/>
        </w:rPr>
        <w:t xml:space="preserve">terms or ideas that in some </w:t>
      </w:r>
      <w:r w:rsidRPr="00CC26C6">
        <w:rPr>
          <w:rFonts w:eastAsia="Times New Roman"/>
        </w:rPr>
        <w:t>way.</w:t>
      </w:r>
    </w:p>
    <w:p w14:paraId="27B0EF34" w14:textId="77777777" w:rsidR="00AB23EC" w:rsidRPr="00CC26C6" w:rsidRDefault="00AB23EC" w:rsidP="00CC26C6">
      <w:pPr>
        <w:ind w:left="720"/>
        <w:rPr>
          <w:rFonts w:eastAsia="Times New Roman"/>
        </w:rPr>
      </w:pPr>
    </w:p>
    <w:p w14:paraId="49D56406" w14:textId="77777777" w:rsidR="00AB23EC" w:rsidRDefault="00AB23EC" w:rsidP="00F86E87">
      <w:pPr>
        <w:pStyle w:val="Heading2"/>
      </w:pPr>
      <w:r w:rsidRPr="00CC26C6">
        <w:t xml:space="preserve">Methods </w:t>
      </w:r>
      <w:r w:rsidR="003E06D9">
        <w:t>for developing paragraphs</w:t>
      </w:r>
    </w:p>
    <w:p w14:paraId="1A6B149F" w14:textId="77777777" w:rsidR="00D076FB" w:rsidRPr="00D076FB" w:rsidRDefault="00D076FB" w:rsidP="00CC26C6">
      <w:r w:rsidRPr="00CC26C6">
        <w:t xml:space="preserve">There are </w:t>
      </w:r>
      <w:r>
        <w:t>seven</w:t>
      </w:r>
      <w:r w:rsidRPr="00CC26C6">
        <w:t xml:space="preserve"> main </w:t>
      </w:r>
      <w:r>
        <w:t>methods</w:t>
      </w:r>
      <w:r w:rsidRPr="00CC26C6">
        <w:t xml:space="preserve"> </w:t>
      </w:r>
      <w:r>
        <w:t>to develop paragraphs:</w:t>
      </w:r>
    </w:p>
    <w:p w14:paraId="1902D475" w14:textId="77777777" w:rsidR="00AB23EC" w:rsidRPr="00BF1764" w:rsidRDefault="00AB23EC" w:rsidP="00CC26C6">
      <w:pPr>
        <w:numPr>
          <w:ilvl w:val="0"/>
          <w:numId w:val="24"/>
        </w:numPr>
        <w:rPr>
          <w:rFonts w:eastAsia="Times New Roman"/>
        </w:rPr>
      </w:pPr>
      <w:r w:rsidRPr="00BF1764">
        <w:rPr>
          <w:rFonts w:eastAsia="Times New Roman"/>
          <w:b/>
        </w:rPr>
        <w:t>Cause</w:t>
      </w:r>
      <w:r w:rsidR="004A0E9F" w:rsidRPr="00BF1764">
        <w:rPr>
          <w:rFonts w:eastAsia="Times New Roman"/>
          <w:b/>
        </w:rPr>
        <w:t xml:space="preserve"> and </w:t>
      </w:r>
      <w:r w:rsidRPr="00BF1764">
        <w:rPr>
          <w:rFonts w:eastAsia="Times New Roman"/>
          <w:b/>
        </w:rPr>
        <w:t>Effect</w:t>
      </w:r>
      <w:r w:rsidRPr="00BF1764">
        <w:rPr>
          <w:rFonts w:eastAsia="Times New Roman"/>
        </w:rPr>
        <w:t xml:space="preserve"> </w:t>
      </w:r>
    </w:p>
    <w:p w14:paraId="1C9D44ED" w14:textId="77777777" w:rsidR="00AB23EC" w:rsidRPr="00CC26C6" w:rsidRDefault="00D950F8" w:rsidP="00CC26C6">
      <w:pPr>
        <w:ind w:left="720"/>
        <w:rPr>
          <w:rFonts w:eastAsia="Times New Roman"/>
        </w:rPr>
      </w:pPr>
      <w:r w:rsidRPr="00BF1764">
        <w:rPr>
          <w:rFonts w:eastAsia="Times New Roman"/>
        </w:rPr>
        <w:t>Usually</w:t>
      </w:r>
      <w:r>
        <w:rPr>
          <w:rFonts w:eastAsia="Times New Roman"/>
        </w:rPr>
        <w:t xml:space="preserve"> an analysis </w:t>
      </w:r>
      <w:r w:rsidR="004A0E9F">
        <w:rPr>
          <w:rFonts w:eastAsia="Times New Roman"/>
        </w:rPr>
        <w:t>or descriptive mode,</w:t>
      </w:r>
      <w:r w:rsidR="00AB23EC" w:rsidRPr="00CC26C6">
        <w:rPr>
          <w:rFonts w:eastAsia="Times New Roman"/>
        </w:rPr>
        <w:t xml:space="preserve"> this process breaks the topic into its parts to establish a cause-</w:t>
      </w:r>
      <w:r w:rsidR="004A0E9F">
        <w:rPr>
          <w:rFonts w:eastAsia="Times New Roman"/>
        </w:rPr>
        <w:t>and-</w:t>
      </w:r>
      <w:r w:rsidR="00AB23EC" w:rsidRPr="00CC26C6">
        <w:rPr>
          <w:rFonts w:eastAsia="Times New Roman"/>
        </w:rPr>
        <w:t>effect relationship among the parts</w:t>
      </w:r>
      <w:r w:rsidR="004A0E9F">
        <w:rPr>
          <w:rFonts w:eastAsia="Times New Roman"/>
        </w:rPr>
        <w:t>, and c</w:t>
      </w:r>
      <w:r w:rsidR="00AB23EC" w:rsidRPr="00CC26C6">
        <w:rPr>
          <w:rFonts w:eastAsia="Times New Roman"/>
        </w:rPr>
        <w:t>arefully scrutiniz</w:t>
      </w:r>
      <w:r w:rsidR="004A0E9F">
        <w:rPr>
          <w:rFonts w:eastAsia="Times New Roman"/>
        </w:rPr>
        <w:t>es them</w:t>
      </w:r>
      <w:r w:rsidR="00AB23EC" w:rsidRPr="00CC26C6">
        <w:rPr>
          <w:rFonts w:eastAsia="Times New Roman"/>
        </w:rPr>
        <w:t xml:space="preserve">. </w:t>
      </w:r>
      <w:r w:rsidR="00BF1764">
        <w:rPr>
          <w:rFonts w:eastAsia="Times New Roman"/>
        </w:rPr>
        <w:t>O</w:t>
      </w:r>
      <w:r w:rsidR="004A0E9F" w:rsidRPr="00CC26C6">
        <w:rPr>
          <w:rFonts w:eastAsia="Times New Roman"/>
        </w:rPr>
        <w:t xml:space="preserve">ne </w:t>
      </w:r>
      <w:r w:rsidR="003E06D9">
        <w:rPr>
          <w:rFonts w:eastAsia="Times New Roman"/>
        </w:rPr>
        <w:t>thing</w:t>
      </w:r>
      <w:r w:rsidR="004A0E9F" w:rsidRPr="00CC26C6">
        <w:rPr>
          <w:rFonts w:eastAsia="Times New Roman"/>
        </w:rPr>
        <w:t xml:space="preserve"> follows another</w:t>
      </w:r>
      <w:r w:rsidR="004A0E9F">
        <w:rPr>
          <w:rFonts w:eastAsia="Times New Roman"/>
        </w:rPr>
        <w:t xml:space="preserve">, </w:t>
      </w:r>
      <w:r w:rsidR="00BF1764">
        <w:rPr>
          <w:rFonts w:eastAsia="Times New Roman"/>
        </w:rPr>
        <w:t xml:space="preserve">so </w:t>
      </w:r>
      <w:r w:rsidR="004A0E9F">
        <w:rPr>
          <w:rFonts w:eastAsia="Times New Roman"/>
        </w:rPr>
        <w:t>t</w:t>
      </w:r>
      <w:r w:rsidR="00AB23EC" w:rsidRPr="00CC26C6">
        <w:rPr>
          <w:rFonts w:eastAsia="Times New Roman"/>
        </w:rPr>
        <w:t>his method may be in chronological order</w:t>
      </w:r>
      <w:r w:rsidR="00BF1764" w:rsidRPr="00BF1764">
        <w:rPr>
          <w:rFonts w:eastAsia="Times New Roman"/>
        </w:rPr>
        <w:t xml:space="preserve"> </w:t>
      </w:r>
      <w:r w:rsidR="00BF1764" w:rsidRPr="00CC26C6">
        <w:rPr>
          <w:rFonts w:eastAsia="Times New Roman"/>
        </w:rPr>
        <w:t>mode</w:t>
      </w:r>
      <w:r w:rsidR="00AB23EC" w:rsidRPr="00CC26C6">
        <w:rPr>
          <w:rFonts w:eastAsia="Times New Roman"/>
        </w:rPr>
        <w:t>.</w:t>
      </w:r>
    </w:p>
    <w:p w14:paraId="586A0952" w14:textId="77777777" w:rsidR="00AB23EC" w:rsidRPr="004E6A88" w:rsidRDefault="00AB23EC" w:rsidP="00CC26C6">
      <w:pPr>
        <w:ind w:left="720"/>
        <w:rPr>
          <w:rFonts w:eastAsia="Times New Roman"/>
          <w:sz w:val="16"/>
          <w:szCs w:val="16"/>
        </w:rPr>
      </w:pPr>
    </w:p>
    <w:p w14:paraId="76F464BB" w14:textId="77777777" w:rsidR="003E06D9" w:rsidRPr="00CC26C6" w:rsidRDefault="003E06D9" w:rsidP="003E06D9">
      <w:pPr>
        <w:numPr>
          <w:ilvl w:val="0"/>
          <w:numId w:val="24"/>
        </w:numPr>
        <w:rPr>
          <w:rFonts w:eastAsia="Times New Roman"/>
        </w:rPr>
      </w:pPr>
      <w:r w:rsidRPr="00CC26C6">
        <w:rPr>
          <w:rFonts w:eastAsia="Times New Roman"/>
          <w:b/>
        </w:rPr>
        <w:t>Problem</w:t>
      </w:r>
      <w:r>
        <w:rPr>
          <w:rFonts w:eastAsia="Times New Roman"/>
          <w:b/>
        </w:rPr>
        <w:t xml:space="preserve"> and </w:t>
      </w:r>
      <w:r w:rsidRPr="00CC26C6">
        <w:rPr>
          <w:rFonts w:eastAsia="Times New Roman"/>
          <w:b/>
        </w:rPr>
        <w:t>Solution</w:t>
      </w:r>
    </w:p>
    <w:p w14:paraId="18C940E3" w14:textId="77777777" w:rsidR="003E06D9" w:rsidRPr="00CC26C6" w:rsidRDefault="003E06D9" w:rsidP="003E06D9">
      <w:pPr>
        <w:ind w:left="720"/>
        <w:rPr>
          <w:rFonts w:eastAsia="Times New Roman"/>
        </w:rPr>
      </w:pPr>
      <w:r w:rsidRPr="00CC26C6">
        <w:rPr>
          <w:rFonts w:eastAsia="Times New Roman"/>
        </w:rPr>
        <w:t>In a problem</w:t>
      </w:r>
      <w:r>
        <w:rPr>
          <w:rFonts w:eastAsia="Times New Roman"/>
        </w:rPr>
        <w:t xml:space="preserve">-and-solution paragraph </w:t>
      </w:r>
      <w:r w:rsidRPr="00CC26C6">
        <w:rPr>
          <w:rFonts w:eastAsia="Times New Roman"/>
        </w:rPr>
        <w:t>the writer begins by explaining the problem</w:t>
      </w:r>
      <w:r w:rsidR="00BF1764">
        <w:rPr>
          <w:rFonts w:eastAsia="Times New Roman"/>
        </w:rPr>
        <w:t>,</w:t>
      </w:r>
      <w:r w:rsidRPr="00CC26C6">
        <w:rPr>
          <w:rFonts w:eastAsia="Times New Roman"/>
        </w:rPr>
        <w:t xml:space="preserve"> and then presents a solution or several solutions. If the writer is trying to convince the reader of a best solution, the aim is persuasive.</w:t>
      </w:r>
    </w:p>
    <w:p w14:paraId="7BCB0E1E" w14:textId="77777777" w:rsidR="003E06D9" w:rsidRPr="003E06D9" w:rsidRDefault="003E06D9" w:rsidP="003E06D9">
      <w:pPr>
        <w:ind w:left="720"/>
        <w:rPr>
          <w:rFonts w:eastAsia="Times New Roman"/>
          <w:sz w:val="16"/>
          <w:szCs w:val="16"/>
        </w:rPr>
      </w:pPr>
    </w:p>
    <w:p w14:paraId="37E983F1" w14:textId="77777777" w:rsidR="003E06D9" w:rsidRPr="00197247" w:rsidRDefault="003E06D9" w:rsidP="003E06D9">
      <w:pPr>
        <w:numPr>
          <w:ilvl w:val="0"/>
          <w:numId w:val="24"/>
        </w:numPr>
        <w:rPr>
          <w:rFonts w:eastAsia="Times New Roman"/>
        </w:rPr>
      </w:pPr>
      <w:r w:rsidRPr="00197247">
        <w:rPr>
          <w:rFonts w:eastAsia="Times New Roman"/>
          <w:b/>
        </w:rPr>
        <w:t>Definition</w:t>
      </w:r>
      <w:r w:rsidRPr="00197247">
        <w:rPr>
          <w:rFonts w:eastAsia="Times New Roman"/>
        </w:rPr>
        <w:t xml:space="preserve"> </w:t>
      </w:r>
    </w:p>
    <w:p w14:paraId="147795E3" w14:textId="77777777" w:rsidR="003E06D9" w:rsidRDefault="00BF1764" w:rsidP="003E06D9">
      <w:pPr>
        <w:ind w:left="720"/>
        <w:rPr>
          <w:rFonts w:eastAsia="Times New Roman"/>
        </w:rPr>
      </w:pPr>
      <w:r w:rsidRPr="00CC26C6">
        <w:rPr>
          <w:rFonts w:eastAsia="Times New Roman"/>
        </w:rPr>
        <w:t>Usually combined with other methods of development</w:t>
      </w:r>
      <w:r>
        <w:rPr>
          <w:rFonts w:eastAsia="Times New Roman"/>
        </w:rPr>
        <w:t>, d</w:t>
      </w:r>
      <w:r w:rsidR="003E06D9" w:rsidRPr="00197247">
        <w:rPr>
          <w:rFonts w:eastAsia="Times New Roman"/>
        </w:rPr>
        <w:t xml:space="preserve">efinition answers the question “What is it?” Usually expository or informational, the definition </w:t>
      </w:r>
      <w:r w:rsidR="00683116">
        <w:rPr>
          <w:rFonts w:eastAsia="Times New Roman"/>
        </w:rPr>
        <w:t xml:space="preserve">itself </w:t>
      </w:r>
      <w:r w:rsidR="003E06D9" w:rsidRPr="00197247">
        <w:rPr>
          <w:rFonts w:eastAsia="Times New Roman"/>
        </w:rPr>
        <w:t>may</w:t>
      </w:r>
      <w:r w:rsidR="00683116">
        <w:rPr>
          <w:rFonts w:eastAsia="Times New Roman"/>
        </w:rPr>
        <w:t xml:space="preserve"> consist of</w:t>
      </w:r>
      <w:r w:rsidR="003E06D9" w:rsidRPr="00197247">
        <w:rPr>
          <w:rFonts w:eastAsia="Times New Roman"/>
        </w:rPr>
        <w:t xml:space="preserve"> one </w:t>
      </w:r>
      <w:r w:rsidRPr="00197247">
        <w:rPr>
          <w:rFonts w:eastAsia="Times New Roman"/>
        </w:rPr>
        <w:t xml:space="preserve">or </w:t>
      </w:r>
      <w:r>
        <w:rPr>
          <w:rFonts w:eastAsia="Times New Roman"/>
        </w:rPr>
        <w:t xml:space="preserve">more </w:t>
      </w:r>
      <w:r w:rsidR="003E06D9" w:rsidRPr="00197247">
        <w:rPr>
          <w:rFonts w:eastAsia="Times New Roman"/>
        </w:rPr>
        <w:t>sentence</w:t>
      </w:r>
      <w:r>
        <w:rPr>
          <w:rFonts w:eastAsia="Times New Roman"/>
        </w:rPr>
        <w:t>s.</w:t>
      </w:r>
      <w:r w:rsidR="003E06D9" w:rsidRPr="00197247">
        <w:rPr>
          <w:rFonts w:eastAsia="Times New Roman"/>
        </w:rPr>
        <w:t xml:space="preserve"> </w:t>
      </w:r>
      <w:r w:rsidR="00683116">
        <w:rPr>
          <w:rFonts w:eastAsia="Times New Roman"/>
        </w:rPr>
        <w:t>As it</w:t>
      </w:r>
      <w:r w:rsidR="003E06D9" w:rsidRPr="00CC26C6">
        <w:rPr>
          <w:rFonts w:eastAsia="Times New Roman"/>
        </w:rPr>
        <w:t xml:space="preserve"> is in</w:t>
      </w:r>
      <w:r w:rsidR="00683116">
        <w:rPr>
          <w:rFonts w:eastAsia="Times New Roman"/>
        </w:rPr>
        <w:t>tended to clarify meaning,</w:t>
      </w:r>
      <w:r w:rsidR="003E06D9" w:rsidRPr="00CC26C6">
        <w:rPr>
          <w:rFonts w:eastAsia="Times New Roman"/>
        </w:rPr>
        <w:t xml:space="preserve"> it should identify </w:t>
      </w:r>
      <w:r w:rsidR="009D0278">
        <w:rPr>
          <w:rFonts w:eastAsia="Times New Roman"/>
        </w:rPr>
        <w:t xml:space="preserve">the </w:t>
      </w:r>
      <w:r w:rsidR="003E06D9" w:rsidRPr="00CC26C6">
        <w:rPr>
          <w:rFonts w:eastAsia="Times New Roman"/>
        </w:rPr>
        <w:t xml:space="preserve">essential qualities </w:t>
      </w:r>
      <w:r w:rsidR="009D0278">
        <w:rPr>
          <w:rFonts w:eastAsia="Times New Roman"/>
        </w:rPr>
        <w:t>of the term and limit it</w:t>
      </w:r>
      <w:r w:rsidR="003E06D9" w:rsidRPr="00CC26C6">
        <w:rPr>
          <w:rFonts w:eastAsia="Times New Roman"/>
        </w:rPr>
        <w:t xml:space="preserve">s meaning. </w:t>
      </w:r>
    </w:p>
    <w:p w14:paraId="4ABDD711" w14:textId="77777777" w:rsidR="003E06D9" w:rsidRPr="00F474BC" w:rsidRDefault="003E06D9" w:rsidP="00F474BC">
      <w:r>
        <w:br w:type="page"/>
      </w:r>
    </w:p>
    <w:p w14:paraId="6FF08A74" w14:textId="77777777" w:rsidR="00AB23EC" w:rsidRPr="00CC26C6" w:rsidRDefault="00AB23EC" w:rsidP="00CC26C6">
      <w:pPr>
        <w:numPr>
          <w:ilvl w:val="0"/>
          <w:numId w:val="24"/>
        </w:numPr>
        <w:rPr>
          <w:rFonts w:eastAsia="Times New Roman"/>
        </w:rPr>
      </w:pPr>
      <w:r w:rsidRPr="00CC26C6">
        <w:rPr>
          <w:rFonts w:eastAsia="Times New Roman"/>
          <w:b/>
        </w:rPr>
        <w:lastRenderedPageBreak/>
        <w:t>Analysis or Process Analysis</w:t>
      </w:r>
    </w:p>
    <w:p w14:paraId="79FC77D4" w14:textId="59D3137F" w:rsidR="00AB23EC" w:rsidRPr="00CC26C6" w:rsidRDefault="004A0E9F" w:rsidP="00CC26C6">
      <w:pPr>
        <w:ind w:left="720"/>
        <w:rPr>
          <w:rFonts w:eastAsia="Times New Roman"/>
        </w:rPr>
      </w:pPr>
      <w:r>
        <w:rPr>
          <w:rFonts w:eastAsia="Times New Roman"/>
        </w:rPr>
        <w:t xml:space="preserve">This method </w:t>
      </w:r>
      <w:r w:rsidR="003E06D9">
        <w:rPr>
          <w:rFonts w:eastAsia="Times New Roman"/>
        </w:rPr>
        <w:t xml:space="preserve">of paragraph development </w:t>
      </w:r>
      <w:r>
        <w:rPr>
          <w:rFonts w:eastAsia="Times New Roman"/>
        </w:rPr>
        <w:t>separates</w:t>
      </w:r>
      <w:r w:rsidR="00AB23EC" w:rsidRPr="00CC26C6">
        <w:rPr>
          <w:rFonts w:eastAsia="Times New Roman"/>
        </w:rPr>
        <w:t xml:space="preserve"> an object or concept into its parts</w:t>
      </w:r>
      <w:r>
        <w:rPr>
          <w:rFonts w:eastAsia="Times New Roman"/>
        </w:rPr>
        <w:t>,</w:t>
      </w:r>
      <w:r w:rsidR="00AB23EC" w:rsidRPr="00CC26C6">
        <w:rPr>
          <w:rFonts w:eastAsia="Times New Roman"/>
        </w:rPr>
        <w:t xml:space="preserve"> and then explain</w:t>
      </w:r>
      <w:r>
        <w:rPr>
          <w:rFonts w:eastAsia="Times New Roman"/>
        </w:rPr>
        <w:t>s</w:t>
      </w:r>
      <w:r w:rsidR="00AB23EC" w:rsidRPr="00CC26C6">
        <w:rPr>
          <w:rFonts w:eastAsia="Times New Roman"/>
        </w:rPr>
        <w:t xml:space="preserve"> how they are related to the whole. The </w:t>
      </w:r>
      <w:r w:rsidR="00DB1597">
        <w:rPr>
          <w:rFonts w:eastAsia="Times New Roman"/>
        </w:rPr>
        <w:t>process</w:t>
      </w:r>
      <w:r w:rsidR="00AB23EC" w:rsidRPr="00CC26C6">
        <w:rPr>
          <w:rFonts w:eastAsia="Times New Roman"/>
        </w:rPr>
        <w:t xml:space="preserve"> analysis is usually a sequence of actions by which somethin</w:t>
      </w:r>
      <w:r w:rsidR="009D0278">
        <w:rPr>
          <w:rFonts w:eastAsia="Times New Roman"/>
        </w:rPr>
        <w:t>g is done or made</w:t>
      </w:r>
      <w:r w:rsidR="00AB23EC" w:rsidRPr="00CC26C6">
        <w:rPr>
          <w:rFonts w:eastAsia="Times New Roman"/>
        </w:rPr>
        <w:t>. Generally, it is descriptive in mode with a spatial order of development.</w:t>
      </w:r>
    </w:p>
    <w:p w14:paraId="658DEB3C" w14:textId="77777777" w:rsidR="00AB23EC" w:rsidRPr="00857B5B" w:rsidRDefault="00AB23EC" w:rsidP="00CC26C6">
      <w:pPr>
        <w:ind w:left="720"/>
        <w:rPr>
          <w:rFonts w:eastAsia="Times New Roman"/>
        </w:rPr>
      </w:pPr>
    </w:p>
    <w:p w14:paraId="10865A4E" w14:textId="77777777" w:rsidR="00AB23EC" w:rsidRPr="00CC26C6" w:rsidRDefault="00AB23EC" w:rsidP="00CC26C6">
      <w:pPr>
        <w:numPr>
          <w:ilvl w:val="0"/>
          <w:numId w:val="24"/>
        </w:numPr>
        <w:rPr>
          <w:rFonts w:eastAsia="Times New Roman"/>
        </w:rPr>
      </w:pPr>
      <w:r w:rsidRPr="00CC26C6">
        <w:rPr>
          <w:rFonts w:eastAsia="Times New Roman"/>
          <w:b/>
        </w:rPr>
        <w:t>Example or Illustration</w:t>
      </w:r>
    </w:p>
    <w:p w14:paraId="0D431F55" w14:textId="77777777" w:rsidR="00AB23EC" w:rsidRPr="00CC26C6" w:rsidRDefault="00AB23EC" w:rsidP="00CC26C6">
      <w:pPr>
        <w:ind w:left="720"/>
        <w:rPr>
          <w:rFonts w:eastAsia="Times New Roman"/>
        </w:rPr>
      </w:pPr>
      <w:r w:rsidRPr="00CC26C6">
        <w:rPr>
          <w:rFonts w:eastAsia="Times New Roman"/>
        </w:rPr>
        <w:t xml:space="preserve">Examples and illustrations are used in almost all types of writing to help support points that the writer is making. The </w:t>
      </w:r>
      <w:r w:rsidRPr="009D0278">
        <w:rPr>
          <w:rFonts w:eastAsia="Times New Roman"/>
          <w:b/>
        </w:rPr>
        <w:t>example paragraph</w:t>
      </w:r>
      <w:r w:rsidRPr="00CC26C6">
        <w:rPr>
          <w:rFonts w:eastAsia="Times New Roman"/>
        </w:rPr>
        <w:t xml:space="preserve"> reaches a conclusion (</w:t>
      </w:r>
      <w:r w:rsidR="009D0278">
        <w:rPr>
          <w:rFonts w:eastAsia="Times New Roman"/>
        </w:rPr>
        <w:t xml:space="preserve">the </w:t>
      </w:r>
      <w:r w:rsidRPr="00CC26C6">
        <w:rPr>
          <w:rFonts w:eastAsia="Times New Roman"/>
        </w:rPr>
        <w:t xml:space="preserve">topic sentence) </w:t>
      </w:r>
      <w:r w:rsidR="00197247">
        <w:rPr>
          <w:rFonts w:eastAsia="Times New Roman"/>
        </w:rPr>
        <w:t>by</w:t>
      </w:r>
      <w:r w:rsidRPr="00CC26C6">
        <w:rPr>
          <w:rFonts w:eastAsia="Times New Roman"/>
        </w:rPr>
        <w:t xml:space="preserve"> </w:t>
      </w:r>
      <w:r w:rsidR="009D0278">
        <w:rPr>
          <w:rFonts w:eastAsia="Times New Roman"/>
        </w:rPr>
        <w:t>citing</w:t>
      </w:r>
      <w:r w:rsidRPr="00CC26C6">
        <w:rPr>
          <w:rFonts w:eastAsia="Times New Roman"/>
        </w:rPr>
        <w:t xml:space="preserve"> examples and then forms a generalization</w:t>
      </w:r>
      <w:r w:rsidR="00197247">
        <w:rPr>
          <w:rFonts w:eastAsia="Times New Roman"/>
        </w:rPr>
        <w:t>, i.e.</w:t>
      </w:r>
      <w:r w:rsidRPr="00CC26C6">
        <w:rPr>
          <w:rFonts w:eastAsia="Times New Roman"/>
        </w:rPr>
        <w:t xml:space="preserve"> a specific detail to make an abstract idea concrete or a general idea specific. </w:t>
      </w:r>
    </w:p>
    <w:p w14:paraId="6315ADCF" w14:textId="77777777" w:rsidR="00AB23EC" w:rsidRPr="00197247" w:rsidRDefault="00AB23EC" w:rsidP="00CC26C6">
      <w:pPr>
        <w:ind w:left="720"/>
        <w:rPr>
          <w:rFonts w:eastAsia="Times New Roman"/>
          <w:sz w:val="16"/>
          <w:szCs w:val="16"/>
        </w:rPr>
      </w:pPr>
    </w:p>
    <w:p w14:paraId="51B9C54D" w14:textId="77777777" w:rsidR="00AB23EC" w:rsidRPr="00CC26C6" w:rsidRDefault="00AB23EC" w:rsidP="00CC26C6">
      <w:pPr>
        <w:ind w:left="720"/>
        <w:rPr>
          <w:rFonts w:eastAsia="Times New Roman"/>
        </w:rPr>
      </w:pPr>
      <w:r w:rsidRPr="00CC26C6">
        <w:rPr>
          <w:rFonts w:eastAsia="Times New Roman"/>
        </w:rPr>
        <w:t xml:space="preserve">The </w:t>
      </w:r>
      <w:r w:rsidRPr="00CC26C6">
        <w:rPr>
          <w:rFonts w:eastAsia="Times New Roman"/>
          <w:b/>
        </w:rPr>
        <w:t>illustration paragraph</w:t>
      </w:r>
      <w:r w:rsidRPr="00CC26C6">
        <w:rPr>
          <w:rFonts w:eastAsia="Times New Roman"/>
        </w:rPr>
        <w:t xml:space="preserve"> is similar to the example paragraph. The main difference is that the illustration paragraph is a story (true or untrue) that supports or develops </w:t>
      </w:r>
      <w:r w:rsidR="009D0278">
        <w:rPr>
          <w:rFonts w:eastAsia="Times New Roman"/>
        </w:rPr>
        <w:t>the</w:t>
      </w:r>
      <w:r w:rsidRPr="00CC26C6">
        <w:rPr>
          <w:rFonts w:eastAsia="Times New Roman"/>
        </w:rPr>
        <w:t xml:space="preserve"> main point (the topic sentence). When using an illustration to support a conclusion, make sure that the illustration is concise and to the point, so that the reader does not lose sight of the main idea of the paragraph. </w:t>
      </w:r>
    </w:p>
    <w:p w14:paraId="5ED2F26A" w14:textId="77777777" w:rsidR="00AB23EC" w:rsidRPr="009D0278" w:rsidRDefault="00AB23EC" w:rsidP="00CC26C6">
      <w:pPr>
        <w:ind w:left="720"/>
        <w:rPr>
          <w:rFonts w:eastAsia="Times New Roman"/>
          <w:sz w:val="16"/>
          <w:szCs w:val="16"/>
        </w:rPr>
      </w:pPr>
    </w:p>
    <w:p w14:paraId="5DAAA55F" w14:textId="77777777" w:rsidR="00AB23EC" w:rsidRPr="00CC26C6" w:rsidRDefault="00AB23EC" w:rsidP="00CC26C6">
      <w:pPr>
        <w:numPr>
          <w:ilvl w:val="0"/>
          <w:numId w:val="24"/>
        </w:numPr>
        <w:rPr>
          <w:rFonts w:eastAsia="Times New Roman"/>
        </w:rPr>
      </w:pPr>
      <w:r w:rsidRPr="00CC26C6">
        <w:rPr>
          <w:rFonts w:eastAsia="Times New Roman"/>
          <w:b/>
        </w:rPr>
        <w:t>Comparison or Contrast</w:t>
      </w:r>
    </w:p>
    <w:p w14:paraId="769717AF" w14:textId="77777777" w:rsidR="00AB23EC" w:rsidRPr="00CC26C6" w:rsidRDefault="00AB23EC" w:rsidP="00CC26C6">
      <w:pPr>
        <w:ind w:left="720"/>
        <w:rPr>
          <w:rFonts w:eastAsia="Times New Roman"/>
        </w:rPr>
      </w:pPr>
      <w:r w:rsidRPr="00CC26C6">
        <w:rPr>
          <w:rFonts w:eastAsia="Times New Roman"/>
        </w:rPr>
        <w:t>Comparison shows similarities</w:t>
      </w:r>
      <w:r w:rsidR="009D0278">
        <w:rPr>
          <w:rFonts w:eastAsia="Times New Roman"/>
        </w:rPr>
        <w:t>; contrast shows differences. T</w:t>
      </w:r>
      <w:r w:rsidRPr="00CC26C6">
        <w:rPr>
          <w:rFonts w:eastAsia="Times New Roman"/>
        </w:rPr>
        <w:t xml:space="preserve">his method is </w:t>
      </w:r>
      <w:r w:rsidR="009D0278">
        <w:rPr>
          <w:rFonts w:eastAsia="Times New Roman"/>
        </w:rPr>
        <w:t xml:space="preserve">useful </w:t>
      </w:r>
      <w:r w:rsidRPr="00CC26C6">
        <w:rPr>
          <w:rFonts w:eastAsia="Times New Roman"/>
        </w:rPr>
        <w:t>to explain an unfamiliar object or idea by comparing or contrasting it to a familiar object or idea. The writer may develop the paragraph by first discussing all of one subject and then fully presenting the second subject, or the writer might discuss one like or different trait with each subject and then move</w:t>
      </w:r>
      <w:r w:rsidR="00683116">
        <w:rPr>
          <w:rFonts w:eastAsia="Times New Roman"/>
        </w:rPr>
        <w:t xml:space="preserve"> to other characteristics, </w:t>
      </w:r>
      <w:r w:rsidRPr="00CC26C6">
        <w:rPr>
          <w:rFonts w:eastAsia="Times New Roman"/>
        </w:rPr>
        <w:t>discussing both subjects together. A third method might be to present all of the ways that the subjects are alike and then discuss all of the ways that the subjects are different.</w:t>
      </w:r>
    </w:p>
    <w:p w14:paraId="1D747D2D" w14:textId="77777777" w:rsidR="00AB23EC" w:rsidRPr="009D0278" w:rsidRDefault="00AB23EC" w:rsidP="003E06D9">
      <w:pPr>
        <w:rPr>
          <w:rFonts w:eastAsia="Times New Roman"/>
          <w:sz w:val="16"/>
          <w:szCs w:val="16"/>
        </w:rPr>
      </w:pPr>
    </w:p>
    <w:p w14:paraId="18F2F0B5" w14:textId="77777777" w:rsidR="00AB23EC" w:rsidRPr="00CC26C6" w:rsidRDefault="009D0278" w:rsidP="00CC26C6">
      <w:pPr>
        <w:numPr>
          <w:ilvl w:val="0"/>
          <w:numId w:val="24"/>
        </w:numPr>
        <w:rPr>
          <w:rFonts w:eastAsia="Times New Roman"/>
        </w:rPr>
      </w:pPr>
      <w:r>
        <w:rPr>
          <w:rFonts w:eastAsia="Times New Roman"/>
          <w:b/>
        </w:rPr>
        <w:t xml:space="preserve">Facts, Figures, </w:t>
      </w:r>
      <w:r w:rsidR="00AB23EC" w:rsidRPr="00CC26C6">
        <w:rPr>
          <w:rFonts w:eastAsia="Times New Roman"/>
          <w:b/>
        </w:rPr>
        <w:t xml:space="preserve">Statistics, </w:t>
      </w:r>
      <w:r>
        <w:rPr>
          <w:rFonts w:eastAsia="Times New Roman"/>
          <w:b/>
        </w:rPr>
        <w:t xml:space="preserve">and </w:t>
      </w:r>
      <w:r w:rsidR="00AB23EC" w:rsidRPr="00CC26C6">
        <w:rPr>
          <w:rFonts w:eastAsia="Times New Roman"/>
          <w:b/>
        </w:rPr>
        <w:t>Quotations</w:t>
      </w:r>
    </w:p>
    <w:p w14:paraId="3B08FC90" w14:textId="77777777" w:rsidR="00AB23EC" w:rsidRPr="009D0278" w:rsidRDefault="00E72684" w:rsidP="00E72684">
      <w:pPr>
        <w:ind w:left="720"/>
        <w:rPr>
          <w:rFonts w:eastAsia="Times New Roman"/>
        </w:rPr>
      </w:pPr>
      <w:r>
        <w:rPr>
          <w:rFonts w:eastAsia="Times New Roman"/>
        </w:rPr>
        <w:t>These</w:t>
      </w:r>
      <w:r w:rsidR="00AB23EC" w:rsidRPr="00CC26C6">
        <w:rPr>
          <w:rFonts w:eastAsia="Times New Roman"/>
        </w:rPr>
        <w:t xml:space="preserve"> forms of detai</w:t>
      </w:r>
      <w:r>
        <w:rPr>
          <w:rFonts w:eastAsia="Times New Roman"/>
        </w:rPr>
        <w:t>l will help develop many topics, but only if they are properly used.</w:t>
      </w:r>
      <w:r w:rsidR="00AB23EC" w:rsidRPr="00CC26C6">
        <w:rPr>
          <w:rFonts w:eastAsia="Times New Roman"/>
        </w:rPr>
        <w:t xml:space="preserve"> </w:t>
      </w:r>
      <w:r>
        <w:rPr>
          <w:rFonts w:eastAsia="Times New Roman"/>
        </w:rPr>
        <w:t>All</w:t>
      </w:r>
      <w:r w:rsidR="009D0278">
        <w:rPr>
          <w:rFonts w:eastAsia="Times New Roman"/>
        </w:rPr>
        <w:t xml:space="preserve"> </w:t>
      </w:r>
      <w:r w:rsidR="009D0278" w:rsidRPr="009D0278">
        <w:rPr>
          <w:rFonts w:eastAsia="Times New Roman"/>
        </w:rPr>
        <w:t>facts, figures, statistics, and quotations</w:t>
      </w:r>
      <w:r w:rsidR="009D0278">
        <w:rPr>
          <w:rFonts w:eastAsia="Times New Roman"/>
        </w:rPr>
        <w:t xml:space="preserve"> </w:t>
      </w:r>
      <w:r>
        <w:rPr>
          <w:rFonts w:eastAsia="Times New Roman"/>
        </w:rPr>
        <w:t>must be</w:t>
      </w:r>
      <w:r w:rsidR="009D0278">
        <w:rPr>
          <w:rFonts w:eastAsia="Times New Roman"/>
        </w:rPr>
        <w:t xml:space="preserve"> </w:t>
      </w:r>
      <w:r w:rsidR="00AB23EC" w:rsidRPr="009D0278">
        <w:rPr>
          <w:rFonts w:eastAsia="Times New Roman"/>
        </w:rPr>
        <w:t xml:space="preserve">accurate and </w:t>
      </w:r>
      <w:r w:rsidR="009D0278">
        <w:rPr>
          <w:rFonts w:eastAsia="Times New Roman"/>
        </w:rPr>
        <w:t>properly cited</w:t>
      </w:r>
      <w:r w:rsidR="00AB23EC" w:rsidRPr="009D0278">
        <w:rPr>
          <w:rFonts w:eastAsia="Times New Roman"/>
        </w:rPr>
        <w:t>.</w:t>
      </w:r>
    </w:p>
    <w:p w14:paraId="62CDEB9D" w14:textId="77777777" w:rsidR="00AB23EC" w:rsidRPr="00CC26C6" w:rsidRDefault="00AB23EC" w:rsidP="00CC26C6">
      <w:pPr>
        <w:ind w:left="720"/>
        <w:rPr>
          <w:rFonts w:eastAsia="Times New Roman"/>
        </w:rPr>
      </w:pPr>
    </w:p>
    <w:p w14:paraId="10D4D4EF" w14:textId="77777777" w:rsidR="00AB23EC" w:rsidRPr="00CC26C6" w:rsidRDefault="00AB23EC" w:rsidP="00CC26C6"/>
    <w:p w14:paraId="4FF981B5" w14:textId="77777777" w:rsidR="00857B5B" w:rsidRDefault="00857B5B">
      <w:pPr>
        <w:rPr>
          <w:b/>
          <w:caps/>
          <w:color w:val="000000" w:themeColor="text1"/>
          <w:sz w:val="28"/>
          <w:szCs w:val="28"/>
        </w:rPr>
      </w:pPr>
      <w:r>
        <w:br w:type="page"/>
      </w:r>
    </w:p>
    <w:p w14:paraId="31F1CF07" w14:textId="77777777" w:rsidR="00AB23EC" w:rsidRPr="00857B5B" w:rsidRDefault="00AB23EC" w:rsidP="00857B5B">
      <w:pPr>
        <w:pStyle w:val="Heading1"/>
      </w:pPr>
      <w:bookmarkStart w:id="2" w:name="_Toc70524260"/>
      <w:r w:rsidRPr="00CC26C6">
        <w:lastRenderedPageBreak/>
        <w:t xml:space="preserve">Patterns of </w:t>
      </w:r>
      <w:r w:rsidR="0018257C">
        <w:t xml:space="preserve">paragraph </w:t>
      </w:r>
      <w:r w:rsidRPr="00CC26C6">
        <w:t>Organization</w:t>
      </w:r>
      <w:bookmarkEnd w:id="2"/>
      <w:r w:rsidRPr="00CC26C6">
        <w:t xml:space="preserve"> </w:t>
      </w:r>
    </w:p>
    <w:p w14:paraId="24A003F4" w14:textId="77777777" w:rsidR="00AB23EC" w:rsidRPr="00857B5B" w:rsidRDefault="00AB23EC" w:rsidP="00857B5B">
      <w:r w:rsidRPr="00CC26C6">
        <w:t xml:space="preserve">There are five main patterns </w:t>
      </w:r>
      <w:r w:rsidR="0018257C">
        <w:t>of paragraph organization</w:t>
      </w:r>
      <w:r w:rsidR="00D076FB">
        <w:t>:</w:t>
      </w:r>
    </w:p>
    <w:p w14:paraId="29C47B43" w14:textId="77777777" w:rsidR="00AB23EC" w:rsidRPr="00857B5B" w:rsidRDefault="00AB23EC" w:rsidP="00857B5B">
      <w:pPr>
        <w:pStyle w:val="ListParagraph"/>
        <w:numPr>
          <w:ilvl w:val="0"/>
          <w:numId w:val="25"/>
        </w:numPr>
        <w:rPr>
          <w:rFonts w:eastAsia="Times New Roman"/>
        </w:rPr>
      </w:pPr>
      <w:r w:rsidRPr="00857B5B">
        <w:rPr>
          <w:rFonts w:eastAsia="Times New Roman"/>
          <w:b/>
        </w:rPr>
        <w:t>Time</w:t>
      </w:r>
      <w:r w:rsidR="00857B5B">
        <w:rPr>
          <w:rFonts w:eastAsia="Times New Roman"/>
          <w:b/>
        </w:rPr>
        <w:t xml:space="preserve"> or </w:t>
      </w:r>
      <w:r w:rsidRPr="00857B5B">
        <w:rPr>
          <w:rFonts w:eastAsia="Times New Roman"/>
          <w:b/>
        </w:rPr>
        <w:t>Chronological Order</w:t>
      </w:r>
      <w:r w:rsidRPr="00857B5B">
        <w:rPr>
          <w:rFonts w:eastAsia="Times New Roman"/>
        </w:rPr>
        <w:t xml:space="preserve"> </w:t>
      </w:r>
    </w:p>
    <w:p w14:paraId="71B98816" w14:textId="77777777" w:rsidR="00AB23EC" w:rsidRPr="00CC26C6" w:rsidRDefault="00AB23EC" w:rsidP="00857B5B">
      <w:pPr>
        <w:ind w:left="720"/>
      </w:pPr>
      <w:r w:rsidRPr="00CC26C6">
        <w:t xml:space="preserve">Narrates events from introduction to conclusion. Time </w:t>
      </w:r>
      <w:r w:rsidR="00683116">
        <w:t>order is useful in many ways:</w:t>
      </w:r>
      <w:r w:rsidRPr="00CC26C6">
        <w:t xml:space="preserve"> </w:t>
      </w:r>
      <w:r w:rsidR="00E72684">
        <w:t>to sequence</w:t>
      </w:r>
      <w:r w:rsidRPr="00CC26C6">
        <w:t xml:space="preserve"> a chain of events, </w:t>
      </w:r>
      <w:r w:rsidR="00E72684">
        <w:t xml:space="preserve">to </w:t>
      </w:r>
      <w:r w:rsidRPr="00CC26C6">
        <w:t xml:space="preserve">show how a process works, </w:t>
      </w:r>
      <w:r w:rsidR="00E72684">
        <w:t xml:space="preserve">to </w:t>
      </w:r>
      <w:r w:rsidRPr="00CC26C6">
        <w:t xml:space="preserve">explain how to perform a process, or to trace causes and effects to their ultimate end.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1350"/>
        <w:gridCol w:w="7748"/>
      </w:tblGrid>
      <w:tr w:rsidR="00857B5B" w:rsidRPr="0000675D" w14:paraId="189A6D4F" w14:textId="77777777" w:rsidTr="00857B5B">
        <w:tc>
          <w:tcPr>
            <w:tcW w:w="1350" w:type="dxa"/>
          </w:tcPr>
          <w:p w14:paraId="75A6B085" w14:textId="77777777" w:rsidR="00857B5B" w:rsidRDefault="00857B5B" w:rsidP="00F474BC">
            <w:pPr>
              <w:jc w:val="both"/>
              <w:rPr>
                <w:b/>
              </w:rPr>
            </w:pPr>
            <w:r w:rsidRPr="00C44523">
              <w:rPr>
                <w:b/>
              </w:rPr>
              <w:t>Example:</w:t>
            </w:r>
          </w:p>
        </w:tc>
        <w:tc>
          <w:tcPr>
            <w:tcW w:w="7748" w:type="dxa"/>
          </w:tcPr>
          <w:p w14:paraId="16CEDA53" w14:textId="77777777" w:rsidR="00857B5B" w:rsidRPr="00857B5B" w:rsidRDefault="00857B5B" w:rsidP="0018257C">
            <w:pPr>
              <w:spacing w:line="276" w:lineRule="auto"/>
              <w:rPr>
                <w:i/>
              </w:rPr>
            </w:pPr>
            <w:r>
              <w:rPr>
                <w:i/>
              </w:rPr>
              <w:t xml:space="preserve">      </w:t>
            </w:r>
            <w:r w:rsidR="00222EE5">
              <w:rPr>
                <w:i/>
              </w:rPr>
              <w:t xml:space="preserve">  </w:t>
            </w:r>
            <w:r w:rsidRPr="00CC26C6">
              <w:rPr>
                <w:i/>
              </w:rPr>
              <w:t xml:space="preserve">While I jacked the fore end of the car up, and cleared away the snow from under it, Dan </w:t>
            </w:r>
            <w:r w:rsidR="0018257C">
              <w:rPr>
                <w:i/>
              </w:rPr>
              <w:t xml:space="preserve">secured the car. </w:t>
            </w:r>
            <w:r w:rsidRPr="00CC26C6">
              <w:rPr>
                <w:i/>
              </w:rPr>
              <w:t xml:space="preserve">The wheel correction was surprisingly easy; we were ready to leave again in a few minutes. Then we discovered that it would be more difficult to get out of the lane than it had been to get in. Because of the density of the timber there was no way of turning around without serious risk of getting stuck. Dan therefore very carefully directed my backing; yet in spite of this I bumped several small pines, which retaliated by dumping their burden of snow on top of the car. The Plymouth was little more than a snowdrift on wheels by the time we reached the highway. </w:t>
            </w:r>
          </w:p>
        </w:tc>
      </w:tr>
    </w:tbl>
    <w:p w14:paraId="77602A4A" w14:textId="77777777" w:rsidR="00AB23EC" w:rsidRPr="00857B5B" w:rsidRDefault="00AB23EC" w:rsidP="00CC26C6">
      <w:pPr>
        <w:ind w:left="720" w:firstLine="720"/>
        <w:rPr>
          <w:rFonts w:eastAsia="Times New Roman"/>
          <w:i/>
          <w:sz w:val="16"/>
          <w:szCs w:val="16"/>
        </w:rPr>
      </w:pPr>
    </w:p>
    <w:p w14:paraId="3F435ABC" w14:textId="77777777" w:rsidR="00AB23EC" w:rsidRPr="00FC0085" w:rsidRDefault="00FC0085" w:rsidP="00FC0085">
      <w:pPr>
        <w:pStyle w:val="ListParagraph"/>
        <w:numPr>
          <w:ilvl w:val="0"/>
          <w:numId w:val="25"/>
        </w:numPr>
        <w:rPr>
          <w:rFonts w:eastAsia="Times New Roman"/>
        </w:rPr>
      </w:pPr>
      <w:r w:rsidRPr="00FC0085">
        <w:rPr>
          <w:rFonts w:eastAsia="Times New Roman"/>
          <w:b/>
        </w:rPr>
        <w:t xml:space="preserve">Space or </w:t>
      </w:r>
      <w:r w:rsidR="00AB23EC" w:rsidRPr="00FC0085">
        <w:rPr>
          <w:rFonts w:eastAsia="Times New Roman"/>
          <w:b/>
        </w:rPr>
        <w:t xml:space="preserve">Spatial </w:t>
      </w:r>
      <w:r w:rsidR="007E43A6">
        <w:rPr>
          <w:rFonts w:eastAsia="Times New Roman"/>
          <w:b/>
        </w:rPr>
        <w:t>O</w:t>
      </w:r>
      <w:r w:rsidR="00AB23EC" w:rsidRPr="00FC0085">
        <w:rPr>
          <w:rFonts w:eastAsia="Times New Roman"/>
          <w:b/>
        </w:rPr>
        <w:t>rder</w:t>
      </w:r>
      <w:r>
        <w:rPr>
          <w:rFonts w:eastAsia="Times New Roman"/>
        </w:rPr>
        <w:br/>
      </w:r>
      <w:r w:rsidR="00AB23EC" w:rsidRPr="00FC0085">
        <w:rPr>
          <w:rFonts w:eastAsia="Times New Roman"/>
        </w:rPr>
        <w:t xml:space="preserve">Places things or people in relation to each other. Spatial order is vital in describing a scene, explaining the operation of a team or group who work together, or describing a technical layout of any kind.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1350"/>
        <w:gridCol w:w="7748"/>
      </w:tblGrid>
      <w:tr w:rsidR="00FC0085" w:rsidRPr="00857B5B" w14:paraId="5C0E7761" w14:textId="77777777" w:rsidTr="00F474BC">
        <w:tc>
          <w:tcPr>
            <w:tcW w:w="1350" w:type="dxa"/>
          </w:tcPr>
          <w:p w14:paraId="15FCAFE6" w14:textId="77777777" w:rsidR="00FC0085" w:rsidRDefault="00FC0085" w:rsidP="00F474BC">
            <w:pPr>
              <w:jc w:val="both"/>
              <w:rPr>
                <w:b/>
              </w:rPr>
            </w:pPr>
            <w:r w:rsidRPr="00C44523">
              <w:rPr>
                <w:b/>
              </w:rPr>
              <w:t>Example:</w:t>
            </w:r>
          </w:p>
        </w:tc>
        <w:tc>
          <w:tcPr>
            <w:tcW w:w="7748" w:type="dxa"/>
          </w:tcPr>
          <w:p w14:paraId="19F4B69D" w14:textId="77777777" w:rsidR="00FC0085" w:rsidRPr="00857B5B" w:rsidRDefault="00FC0085" w:rsidP="00FC0085">
            <w:pPr>
              <w:spacing w:line="276" w:lineRule="auto"/>
              <w:rPr>
                <w:i/>
              </w:rPr>
            </w:pPr>
            <w:r>
              <w:rPr>
                <w:i/>
              </w:rPr>
              <w:t xml:space="preserve">     </w:t>
            </w:r>
            <w:r w:rsidR="00222EE5">
              <w:rPr>
                <w:i/>
              </w:rPr>
              <w:t xml:space="preserve">  </w:t>
            </w:r>
            <w:r w:rsidRPr="00CC26C6">
              <w:rPr>
                <w:i/>
              </w:rPr>
              <w:t>I seated myself in the barber chair, which was only a rickety, straight-backed affair made of bamboo placed on a wooden box in the center of the room. Directly in front of this throne hung a dingy, blurred mirror, suspended by ropes from the roof. To my right stood a square table, upon which rested the barber's only tools</w:t>
            </w:r>
            <w:r w:rsidR="0018257C">
              <w:rPr>
                <w:i/>
              </w:rPr>
              <w:t>—</w:t>
            </w:r>
            <w:r w:rsidRPr="00CC26C6">
              <w:rPr>
                <w:i/>
              </w:rPr>
              <w:t>a pair of clippers, a dirty-looking comb, and a razor. As I cast my eyes downward, I was somewhat surprised to find that the floor was still in its natural state</w:t>
            </w:r>
            <w:r w:rsidR="0018257C">
              <w:rPr>
                <w:i/>
              </w:rPr>
              <w:t>—</w:t>
            </w:r>
            <w:r w:rsidRPr="00CC26C6">
              <w:rPr>
                <w:i/>
              </w:rPr>
              <w:t>dirt. It also showed evidence that hair had been cut here before. I noticed now for the first time an opening at the rear, over which a piece of gray material was draped. Evidently this archway led into the living quarters of the barber</w:t>
            </w:r>
            <w:r>
              <w:rPr>
                <w:i/>
              </w:rPr>
              <w:t xml:space="preserve">. </w:t>
            </w:r>
          </w:p>
        </w:tc>
      </w:tr>
    </w:tbl>
    <w:p w14:paraId="46802DAF" w14:textId="77777777" w:rsidR="0018257C" w:rsidRPr="001D54BF" w:rsidRDefault="0018257C" w:rsidP="001D54BF">
      <w:pPr>
        <w:rPr>
          <w:rFonts w:eastAsia="Times New Roman"/>
        </w:rPr>
      </w:pPr>
    </w:p>
    <w:p w14:paraId="3BC3E7EA" w14:textId="77777777" w:rsidR="001D54BF" w:rsidRDefault="001D54BF">
      <w:pPr>
        <w:rPr>
          <w:rFonts w:eastAsia="Times New Roman"/>
          <w:b/>
          <w:color w:val="000000" w:themeColor="text1"/>
        </w:rPr>
      </w:pPr>
      <w:r>
        <w:rPr>
          <w:rFonts w:eastAsia="Times New Roman"/>
          <w:b/>
        </w:rPr>
        <w:br w:type="page"/>
      </w:r>
    </w:p>
    <w:p w14:paraId="3E6561B3" w14:textId="7034FC67" w:rsidR="00AB23EC" w:rsidRPr="00FC0085" w:rsidRDefault="00AB23EC" w:rsidP="00FC0085">
      <w:pPr>
        <w:pStyle w:val="ListParagraph"/>
        <w:numPr>
          <w:ilvl w:val="0"/>
          <w:numId w:val="25"/>
        </w:numPr>
        <w:rPr>
          <w:rFonts w:eastAsia="Times New Roman"/>
        </w:rPr>
      </w:pPr>
      <w:r w:rsidRPr="00FC0085">
        <w:rPr>
          <w:rFonts w:eastAsia="Times New Roman"/>
          <w:b/>
        </w:rPr>
        <w:lastRenderedPageBreak/>
        <w:t>Breakdown Order</w:t>
      </w:r>
      <w:r w:rsidRPr="00FC0085">
        <w:rPr>
          <w:rFonts w:eastAsia="Times New Roman"/>
        </w:rPr>
        <w:t xml:space="preserve"> </w:t>
      </w:r>
      <w:r w:rsidR="00FC0085">
        <w:rPr>
          <w:rFonts w:eastAsia="Times New Roman"/>
        </w:rPr>
        <w:br/>
      </w:r>
      <w:r w:rsidRPr="00FC0085">
        <w:rPr>
          <w:rFonts w:eastAsia="Times New Roman"/>
        </w:rPr>
        <w:t xml:space="preserve">Analyzes a topic, breaking it down into its logical segments. This is the basis for essays that analyze a body of data or classify a set of related items into categories.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1350"/>
        <w:gridCol w:w="7748"/>
      </w:tblGrid>
      <w:tr w:rsidR="00FC0085" w:rsidRPr="00857B5B" w14:paraId="5E282978" w14:textId="77777777" w:rsidTr="00F474BC">
        <w:tc>
          <w:tcPr>
            <w:tcW w:w="1350" w:type="dxa"/>
          </w:tcPr>
          <w:p w14:paraId="5261E2AC" w14:textId="77777777" w:rsidR="00FC0085" w:rsidRDefault="00FC0085" w:rsidP="00F474BC">
            <w:pPr>
              <w:jc w:val="both"/>
              <w:rPr>
                <w:b/>
              </w:rPr>
            </w:pPr>
            <w:r w:rsidRPr="00C44523">
              <w:rPr>
                <w:b/>
              </w:rPr>
              <w:t>Example:</w:t>
            </w:r>
          </w:p>
        </w:tc>
        <w:tc>
          <w:tcPr>
            <w:tcW w:w="7748" w:type="dxa"/>
          </w:tcPr>
          <w:p w14:paraId="1041C7BD" w14:textId="69FA1D4D" w:rsidR="00FC0085" w:rsidRDefault="00FC0085" w:rsidP="00F474BC">
            <w:pPr>
              <w:spacing w:line="276" w:lineRule="auto"/>
              <w:rPr>
                <w:i/>
              </w:rPr>
            </w:pPr>
            <w:r>
              <w:rPr>
                <w:i/>
              </w:rPr>
              <w:t xml:space="preserve">      </w:t>
            </w:r>
            <w:r w:rsidR="00222EE5">
              <w:rPr>
                <w:i/>
              </w:rPr>
              <w:t xml:space="preserve">  </w:t>
            </w:r>
            <w:r w:rsidRPr="00FC0085">
              <w:rPr>
                <w:i/>
              </w:rPr>
              <w:t>Beauty is the quality which makes to endure.</w:t>
            </w:r>
            <w:r w:rsidRPr="00CC26C6">
              <w:rPr>
                <w:i/>
              </w:rPr>
              <w:t xml:space="preserve"> In a house that I know, I have noticed a block of spermaceti lying about closets and mantelpieces, for twenty years together, simply because the tallow-man gave it the form of a rabbit; and, I suppose, it may continue to be lugged about unchanged for a century. Let an artist scrawl a few lines or figures on the back of a letter, and that scrap of paper is rescued from danger, is put in portfolio, is framed and glazed, and, in proportion to the beauty of the lines drawn, will be kept for centuries. Burns writes a copy of verses, and sends them to a newspaper, and the human race take charge of them that they shall not perish</w:t>
            </w:r>
            <w:r w:rsidR="00B643BD">
              <w:rPr>
                <w:i/>
              </w:rPr>
              <w:t xml:space="preserve">. </w:t>
            </w:r>
          </w:p>
          <w:p w14:paraId="3B4303E4" w14:textId="507D33E4" w:rsidR="00B643BD" w:rsidRDefault="00B643BD" w:rsidP="00F474BC">
            <w:pPr>
              <w:spacing w:line="276" w:lineRule="auto"/>
              <w:rPr>
                <w:i/>
              </w:rPr>
            </w:pPr>
            <w:r w:rsidRPr="00B643BD">
              <w:rPr>
                <w:iCs/>
              </w:rPr>
              <w:t>--Ralph Waldo Emerson,</w:t>
            </w:r>
            <w:r>
              <w:rPr>
                <w:i/>
              </w:rPr>
              <w:t xml:space="preserve"> </w:t>
            </w:r>
            <w:r w:rsidRPr="00B643BD">
              <w:rPr>
                <w:i/>
              </w:rPr>
              <w:t>The Conduct of Life</w:t>
            </w:r>
            <w:r w:rsidRPr="00B643BD">
              <w:rPr>
                <w:iCs/>
              </w:rPr>
              <w:t>, Volume VIII Beauty</w:t>
            </w:r>
          </w:p>
          <w:p w14:paraId="46985CAD" w14:textId="77777777" w:rsidR="00FC0085" w:rsidRPr="00FC0085" w:rsidRDefault="00FC0085" w:rsidP="00F474BC">
            <w:pPr>
              <w:spacing w:line="276" w:lineRule="auto"/>
              <w:rPr>
                <w:i/>
                <w:sz w:val="16"/>
                <w:szCs w:val="16"/>
              </w:rPr>
            </w:pPr>
          </w:p>
        </w:tc>
      </w:tr>
    </w:tbl>
    <w:p w14:paraId="45CBCB84" w14:textId="77777777" w:rsidR="00AB23EC" w:rsidRPr="00CC26C6" w:rsidRDefault="00AB23EC" w:rsidP="00FC0085">
      <w:pPr>
        <w:pStyle w:val="ListParagraph"/>
        <w:numPr>
          <w:ilvl w:val="0"/>
          <w:numId w:val="25"/>
        </w:numPr>
        <w:spacing w:after="120"/>
      </w:pPr>
      <w:r w:rsidRPr="00FC0085">
        <w:rPr>
          <w:b/>
        </w:rPr>
        <w:t>Particular to General</w:t>
      </w:r>
      <w:r w:rsidRPr="00CC26C6">
        <w:t xml:space="preserve"> </w:t>
      </w:r>
      <w:r w:rsidR="007E43A6">
        <w:br/>
      </w:r>
      <w:r w:rsidR="00E72684">
        <w:t>A</w:t>
      </w:r>
      <w:r w:rsidRPr="00CC26C6">
        <w:t xml:space="preserve"> succession of particular statements to </w:t>
      </w:r>
      <w:r w:rsidR="00E72684">
        <w:t>a</w:t>
      </w:r>
      <w:r w:rsidRPr="00CC26C6">
        <w:t xml:space="preserve"> conclusion to which the particulars lead. </w:t>
      </w:r>
      <w:r w:rsidR="00E72684">
        <w:t>This is common in expository paragraphs; a</w:t>
      </w:r>
      <w:r w:rsidRPr="00CC26C6">
        <w:t xml:space="preserve"> paragraph so organized will have the topic sentence at or near the end.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1350"/>
        <w:gridCol w:w="7748"/>
      </w:tblGrid>
      <w:tr w:rsidR="00FC0085" w:rsidRPr="00FC0085" w14:paraId="2A430600" w14:textId="77777777" w:rsidTr="00F474BC">
        <w:tc>
          <w:tcPr>
            <w:tcW w:w="1350" w:type="dxa"/>
          </w:tcPr>
          <w:p w14:paraId="364B6883" w14:textId="77777777" w:rsidR="00FC0085" w:rsidRDefault="00FC0085" w:rsidP="00F474BC">
            <w:pPr>
              <w:jc w:val="both"/>
              <w:rPr>
                <w:b/>
              </w:rPr>
            </w:pPr>
            <w:r w:rsidRPr="00C44523">
              <w:rPr>
                <w:b/>
              </w:rPr>
              <w:t>Example:</w:t>
            </w:r>
          </w:p>
        </w:tc>
        <w:tc>
          <w:tcPr>
            <w:tcW w:w="7748" w:type="dxa"/>
          </w:tcPr>
          <w:p w14:paraId="05F5301A" w14:textId="77777777" w:rsidR="00FC0085" w:rsidRPr="00FC0085" w:rsidRDefault="00FC0085" w:rsidP="007447AC">
            <w:pPr>
              <w:spacing w:line="276" w:lineRule="auto"/>
              <w:rPr>
                <w:i/>
                <w:u w:val="single"/>
              </w:rPr>
            </w:pPr>
            <w:r>
              <w:rPr>
                <w:i/>
              </w:rPr>
              <w:t xml:space="preserve">     </w:t>
            </w:r>
            <w:r w:rsidR="00222EE5">
              <w:rPr>
                <w:i/>
              </w:rPr>
              <w:t xml:space="preserve">  </w:t>
            </w:r>
            <w:r w:rsidRPr="00CC26C6">
              <w:rPr>
                <w:i/>
              </w:rPr>
              <w:t xml:space="preserve">If you enjoy working out the strategy of games, tit-tac-toe or poker or chess; if you are interested in the frog who jumped up three feet and fell back two in getting out of a well, or in the fly buzzing between the noses of two approaching cyclists, or the farmer who left land to his three sons; if you have been captivated by codes and ciphers or are interested in cross-word puzzles; if you like to fool around with numbers; if music appeals to you by the sense of form which it expresses--then you will enjoy logic. You ought to be warned, perhaps. Those who take up logic get glassy-eyed and absent-minded. They join a fanatical cult. But they have a good time. Theirs is one of the most durable, absorbing and inexpensive of pleasures. </w:t>
            </w:r>
            <w:r w:rsidRPr="00222EE5">
              <w:rPr>
                <w:i/>
              </w:rPr>
              <w:t>Logic is fun.</w:t>
            </w:r>
            <w:r w:rsidRPr="00CC26C6">
              <w:rPr>
                <w:i/>
                <w:u w:val="single"/>
              </w:rPr>
              <w:t xml:space="preserve"> </w:t>
            </w:r>
          </w:p>
        </w:tc>
      </w:tr>
    </w:tbl>
    <w:p w14:paraId="6849FC73" w14:textId="77777777" w:rsidR="00FC0085" w:rsidRDefault="00FC0085">
      <w:pPr>
        <w:rPr>
          <w:rFonts w:eastAsia="Times New Roman"/>
          <w:b/>
          <w:color w:val="000000" w:themeColor="text1"/>
        </w:rPr>
      </w:pPr>
      <w:r>
        <w:rPr>
          <w:rFonts w:eastAsia="Times New Roman"/>
          <w:b/>
        </w:rPr>
        <w:br w:type="page"/>
      </w:r>
    </w:p>
    <w:p w14:paraId="7966A86F" w14:textId="77777777" w:rsidR="00FC0085" w:rsidRDefault="00AB23EC" w:rsidP="00FC0085">
      <w:pPr>
        <w:pStyle w:val="ListParagraph"/>
        <w:numPr>
          <w:ilvl w:val="0"/>
          <w:numId w:val="25"/>
        </w:numPr>
        <w:spacing w:before="446"/>
        <w:rPr>
          <w:rFonts w:eastAsia="Times New Roman"/>
        </w:rPr>
      </w:pPr>
      <w:r w:rsidRPr="00FC0085">
        <w:rPr>
          <w:rFonts w:eastAsia="Times New Roman"/>
          <w:b/>
        </w:rPr>
        <w:lastRenderedPageBreak/>
        <w:t xml:space="preserve">Relationship Order </w:t>
      </w:r>
    </w:p>
    <w:p w14:paraId="7258904D" w14:textId="77777777" w:rsidR="00AB23EC" w:rsidRPr="00FC0085" w:rsidRDefault="00AB23EC" w:rsidP="00FC0085">
      <w:pPr>
        <w:pStyle w:val="ListParagraph"/>
        <w:spacing w:before="446"/>
        <w:rPr>
          <w:rFonts w:eastAsia="Times New Roman"/>
        </w:rPr>
      </w:pPr>
      <w:r w:rsidRPr="00FC0085">
        <w:rPr>
          <w:rFonts w:eastAsia="Times New Roman"/>
        </w:rPr>
        <w:t xml:space="preserve">Shows how one thing is related to another. This underlies comparison and contrast, analogies, and literary devices such as metaphor and simile.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1350"/>
        <w:gridCol w:w="7748"/>
      </w:tblGrid>
      <w:tr w:rsidR="00222EE5" w:rsidRPr="00FC0085" w14:paraId="45601EDC" w14:textId="77777777" w:rsidTr="00F474BC">
        <w:tc>
          <w:tcPr>
            <w:tcW w:w="1350" w:type="dxa"/>
          </w:tcPr>
          <w:p w14:paraId="4AA4BC0E" w14:textId="77777777" w:rsidR="00222EE5" w:rsidRDefault="00222EE5" w:rsidP="00F474BC">
            <w:pPr>
              <w:jc w:val="both"/>
              <w:rPr>
                <w:b/>
              </w:rPr>
            </w:pPr>
            <w:r w:rsidRPr="00C44523">
              <w:rPr>
                <w:b/>
              </w:rPr>
              <w:t>Example:</w:t>
            </w:r>
          </w:p>
        </w:tc>
        <w:tc>
          <w:tcPr>
            <w:tcW w:w="7748" w:type="dxa"/>
          </w:tcPr>
          <w:p w14:paraId="2CCF3616" w14:textId="0D0A729D" w:rsidR="00222EE5" w:rsidRDefault="00222EE5" w:rsidP="00222EE5">
            <w:pPr>
              <w:spacing w:line="276" w:lineRule="auto"/>
              <w:rPr>
                <w:i/>
              </w:rPr>
            </w:pPr>
            <w:r>
              <w:rPr>
                <w:i/>
              </w:rPr>
              <w:t xml:space="preserve">       </w:t>
            </w:r>
            <w:r w:rsidR="00C22B3A">
              <w:rPr>
                <w:i/>
              </w:rPr>
              <w:t>A</w:t>
            </w:r>
            <w:r w:rsidRPr="00CC26C6">
              <w:rPr>
                <w:i/>
              </w:rPr>
              <w:t xml:space="preserve">nd when is water boiling? It can be said, with few people to argue the point, that water boils </w:t>
            </w:r>
            <w:r w:rsidR="00C22B3A">
              <w:rPr>
                <w:i/>
              </w:rPr>
              <w:t>when it has been heated to</w:t>
            </w:r>
            <w:r w:rsidRPr="00CC26C6">
              <w:rPr>
                <w:i/>
              </w:rPr>
              <w:t xml:space="preserve"> two hundred and twelve degrees Fahrenheit. Myself, I would say that when it bubbles with large energetic bubbles, and looks ready to hop from the kettle, and makes a rocky rather than a murmuring noise, and sends off a great deal of steam, it is boiling. </w:t>
            </w:r>
          </w:p>
          <w:p w14:paraId="64DBBA2A" w14:textId="29BFC5F2" w:rsidR="00C22B3A" w:rsidRPr="00CC26C6" w:rsidRDefault="00C22B3A" w:rsidP="00222EE5">
            <w:pPr>
              <w:spacing w:line="276" w:lineRule="auto"/>
              <w:rPr>
                <w:i/>
              </w:rPr>
            </w:pPr>
            <w:r w:rsidRPr="00C22B3A">
              <w:rPr>
                <w:iCs/>
              </w:rPr>
              <w:t>--M. F. K. Fisher,</w:t>
            </w:r>
            <w:r>
              <w:rPr>
                <w:i/>
              </w:rPr>
              <w:t xml:space="preserve"> The Art of Eating</w:t>
            </w:r>
          </w:p>
          <w:p w14:paraId="245AAB08" w14:textId="77777777" w:rsidR="00222EE5" w:rsidRPr="00FC0085" w:rsidRDefault="00222EE5" w:rsidP="00F474BC">
            <w:pPr>
              <w:spacing w:line="276" w:lineRule="auto"/>
              <w:rPr>
                <w:i/>
                <w:u w:val="single"/>
              </w:rPr>
            </w:pPr>
          </w:p>
        </w:tc>
      </w:tr>
    </w:tbl>
    <w:p w14:paraId="3C280FB6" w14:textId="77777777" w:rsidR="001B7743" w:rsidRDefault="001B7743" w:rsidP="00222EE5">
      <w:pPr>
        <w:pStyle w:val="Heading1"/>
      </w:pPr>
      <w:bookmarkStart w:id="3" w:name="_Toc70524261"/>
    </w:p>
    <w:p w14:paraId="138CA64E" w14:textId="09813056" w:rsidR="00AB23EC" w:rsidRPr="00222EE5" w:rsidRDefault="00DF4C46" w:rsidP="00222EE5">
      <w:pPr>
        <w:pStyle w:val="Heading1"/>
      </w:pPr>
      <w:r>
        <w:t xml:space="preserve">Maintain </w:t>
      </w:r>
      <w:r w:rsidR="00AB23EC" w:rsidRPr="00CC26C6">
        <w:t>Unity between Paragraphs</w:t>
      </w:r>
      <w:r w:rsidR="00956599">
        <w:t xml:space="preserve"> with</w:t>
      </w:r>
      <w:r w:rsidR="00E66AA4">
        <w:t xml:space="preserve"> transitions</w:t>
      </w:r>
      <w:bookmarkEnd w:id="3"/>
    </w:p>
    <w:p w14:paraId="15D4C3A6" w14:textId="77777777" w:rsidR="000438F0" w:rsidRPr="00E72684" w:rsidRDefault="00AB23EC" w:rsidP="0018257C">
      <w:pPr>
        <w:rPr>
          <w:sz w:val="16"/>
          <w:szCs w:val="16"/>
        </w:rPr>
      </w:pPr>
      <w:r w:rsidRPr="00222EE5">
        <w:t>Transitions help the reader to pass from one place in your</w:t>
      </w:r>
      <w:r w:rsidR="00222EE5">
        <w:t xml:space="preserve"> writing to the next.</w:t>
      </w:r>
      <w:r w:rsidRPr="00222EE5">
        <w:t xml:space="preserve"> </w:t>
      </w:r>
      <w:r w:rsidR="00222EE5" w:rsidRPr="00222EE5">
        <w:t>Transitions</w:t>
      </w:r>
      <w:r w:rsidR="00222EE5">
        <w:t xml:space="preserve"> may</w:t>
      </w:r>
      <w:r w:rsidRPr="00222EE5">
        <w:t xml:space="preserve"> </w:t>
      </w:r>
      <w:r w:rsidR="00E72684">
        <w:t xml:space="preserve">be just </w:t>
      </w:r>
      <w:r w:rsidR="00E72684" w:rsidRPr="00222EE5">
        <w:t>a few words</w:t>
      </w:r>
      <w:r w:rsidR="00E72684">
        <w:t xml:space="preserve">, a sentence or two, or even </w:t>
      </w:r>
      <w:r w:rsidRPr="00222EE5">
        <w:t>whole paragraphs i</w:t>
      </w:r>
      <w:r w:rsidR="00E72684">
        <w:t>n length (function paragraphs). Regardless of form, a transition</w:t>
      </w:r>
      <w:r w:rsidRPr="00222EE5">
        <w:t xml:space="preserve"> indicates that you are </w:t>
      </w:r>
      <w:r w:rsidR="00E72684">
        <w:t>moving</w:t>
      </w:r>
      <w:r w:rsidRPr="00222EE5">
        <w:t xml:space="preserve"> from one point or one time to another. </w:t>
      </w:r>
      <w:r w:rsidR="00E72684">
        <w:t>With practice</w:t>
      </w:r>
      <w:r w:rsidRPr="00222EE5">
        <w:t xml:space="preserve">, you will be able to judge which form will do the best job for any given situation. </w:t>
      </w:r>
      <w:r w:rsidR="000438F0">
        <w:rPr>
          <w:rFonts w:eastAsia="Times New Roman"/>
        </w:rPr>
        <w:br/>
      </w:r>
    </w:p>
    <w:p w14:paraId="1E626B75" w14:textId="77777777" w:rsidR="00DF4C46" w:rsidRPr="00CC26C6" w:rsidRDefault="00DF4C46" w:rsidP="00DF4C46">
      <w:pPr>
        <w:pStyle w:val="Heading2"/>
        <w:rPr>
          <w:rFonts w:eastAsia="Times New Roman"/>
        </w:rPr>
      </w:pPr>
      <w:r>
        <w:rPr>
          <w:rFonts w:eastAsia="Times New Roman"/>
        </w:rPr>
        <w:t xml:space="preserve">Transitional </w:t>
      </w:r>
      <w:r w:rsidRPr="00CC26C6">
        <w:rPr>
          <w:rFonts w:eastAsia="Times New Roman"/>
        </w:rPr>
        <w:t xml:space="preserve">Pronouns </w:t>
      </w:r>
      <w:r>
        <w:t>a</w:t>
      </w:r>
      <w:r w:rsidRPr="00CC26C6">
        <w:t xml:space="preserve">nd Adjectives </w:t>
      </w:r>
      <w:r>
        <w:t>that point back</w:t>
      </w:r>
      <w:r w:rsidRPr="00CC26C6">
        <w:t xml:space="preserve"> </w:t>
      </w:r>
      <w:r>
        <w:t>to A Noun</w:t>
      </w:r>
    </w:p>
    <w:tbl>
      <w:tblPr>
        <w:tblStyle w:val="TableGrid"/>
        <w:tblW w:w="9994" w:type="dxa"/>
        <w:tblInd w:w="441" w:type="dxa"/>
        <w:tblLayout w:type="fixed"/>
        <w:tblCellMar>
          <w:top w:w="29" w:type="dxa"/>
          <w:left w:w="115" w:type="dxa"/>
          <w:bottom w:w="29" w:type="dxa"/>
          <w:right w:w="115" w:type="dxa"/>
        </w:tblCellMar>
        <w:tblLook w:val="04A0" w:firstRow="1" w:lastRow="0" w:firstColumn="1" w:lastColumn="0" w:noHBand="0" w:noVBand="1"/>
      </w:tblPr>
      <w:tblGrid>
        <w:gridCol w:w="2234"/>
        <w:gridCol w:w="2234"/>
        <w:gridCol w:w="2234"/>
        <w:gridCol w:w="3292"/>
      </w:tblGrid>
      <w:tr w:rsidR="00DF4C46" w14:paraId="2C6C0A52" w14:textId="77777777" w:rsidTr="00F474BC">
        <w:tc>
          <w:tcPr>
            <w:tcW w:w="2234" w:type="dxa"/>
            <w:tcBorders>
              <w:top w:val="nil"/>
              <w:left w:val="nil"/>
              <w:bottom w:val="nil"/>
              <w:right w:val="nil"/>
            </w:tcBorders>
          </w:tcPr>
          <w:p w14:paraId="40C12B2A" w14:textId="77777777" w:rsidR="00DF4C46" w:rsidRDefault="00DF4C46" w:rsidP="00F474BC">
            <w:pPr>
              <w:pStyle w:val="ListParagraph"/>
              <w:numPr>
                <w:ilvl w:val="0"/>
                <w:numId w:val="33"/>
              </w:numPr>
              <w:tabs>
                <w:tab w:val="left" w:pos="-1440"/>
              </w:tabs>
            </w:pPr>
            <w:r w:rsidRPr="00CC26C6">
              <w:t xml:space="preserve">this </w:t>
            </w:r>
            <w:r w:rsidRPr="00CC26C6">
              <w:tab/>
            </w:r>
          </w:p>
        </w:tc>
        <w:tc>
          <w:tcPr>
            <w:tcW w:w="2234" w:type="dxa"/>
            <w:tcBorders>
              <w:top w:val="nil"/>
              <w:left w:val="nil"/>
              <w:bottom w:val="nil"/>
              <w:right w:val="nil"/>
            </w:tcBorders>
          </w:tcPr>
          <w:p w14:paraId="4DA1C4EC" w14:textId="77777777" w:rsidR="00DF4C46" w:rsidRDefault="00DF4C46" w:rsidP="00F474BC">
            <w:pPr>
              <w:pStyle w:val="ListParagraph"/>
              <w:numPr>
                <w:ilvl w:val="0"/>
                <w:numId w:val="33"/>
              </w:numPr>
              <w:tabs>
                <w:tab w:val="left" w:pos="-1440"/>
              </w:tabs>
            </w:pPr>
            <w:r w:rsidRPr="00CC26C6">
              <w:t>who/whom</w:t>
            </w:r>
          </w:p>
        </w:tc>
        <w:tc>
          <w:tcPr>
            <w:tcW w:w="2234" w:type="dxa"/>
            <w:tcBorders>
              <w:top w:val="nil"/>
              <w:left w:val="nil"/>
              <w:bottom w:val="nil"/>
              <w:right w:val="nil"/>
            </w:tcBorders>
          </w:tcPr>
          <w:p w14:paraId="520C6355" w14:textId="77777777" w:rsidR="00DF4C46" w:rsidRDefault="00DF4C46" w:rsidP="00F474BC">
            <w:pPr>
              <w:pStyle w:val="ListParagraph"/>
              <w:numPr>
                <w:ilvl w:val="0"/>
                <w:numId w:val="33"/>
              </w:numPr>
              <w:tabs>
                <w:tab w:val="left" w:pos="-1440"/>
              </w:tabs>
            </w:pPr>
            <w:r w:rsidRPr="00CC26C6">
              <w:t>it</w:t>
            </w:r>
          </w:p>
        </w:tc>
        <w:tc>
          <w:tcPr>
            <w:tcW w:w="3292" w:type="dxa"/>
            <w:tcBorders>
              <w:top w:val="nil"/>
              <w:left w:val="nil"/>
              <w:bottom w:val="nil"/>
              <w:right w:val="nil"/>
            </w:tcBorders>
          </w:tcPr>
          <w:p w14:paraId="404B864D" w14:textId="77777777" w:rsidR="00DF4C46" w:rsidRDefault="00DF4C46" w:rsidP="00F474BC">
            <w:pPr>
              <w:pStyle w:val="ListParagraph"/>
              <w:numPr>
                <w:ilvl w:val="0"/>
                <w:numId w:val="33"/>
              </w:numPr>
              <w:tabs>
                <w:tab w:val="left" w:pos="-1440"/>
              </w:tabs>
            </w:pPr>
            <w:r w:rsidRPr="00CC26C6">
              <w:t>few</w:t>
            </w:r>
          </w:p>
        </w:tc>
      </w:tr>
      <w:tr w:rsidR="00DF4C46" w14:paraId="7DEB0FEB" w14:textId="77777777" w:rsidTr="00F474BC">
        <w:tc>
          <w:tcPr>
            <w:tcW w:w="2234" w:type="dxa"/>
            <w:tcBorders>
              <w:top w:val="nil"/>
              <w:left w:val="nil"/>
              <w:bottom w:val="nil"/>
              <w:right w:val="nil"/>
            </w:tcBorders>
          </w:tcPr>
          <w:p w14:paraId="47D4B72B" w14:textId="77777777" w:rsidR="00DF4C46" w:rsidRDefault="00DF4C46" w:rsidP="00F474BC">
            <w:pPr>
              <w:pStyle w:val="ListParagraph"/>
              <w:numPr>
                <w:ilvl w:val="0"/>
                <w:numId w:val="33"/>
              </w:numPr>
              <w:tabs>
                <w:tab w:val="left" w:pos="-1440"/>
              </w:tabs>
            </w:pPr>
            <w:r w:rsidRPr="00CC26C6">
              <w:t>that</w:t>
            </w:r>
          </w:p>
        </w:tc>
        <w:tc>
          <w:tcPr>
            <w:tcW w:w="2234" w:type="dxa"/>
            <w:tcBorders>
              <w:top w:val="nil"/>
              <w:left w:val="nil"/>
              <w:bottom w:val="nil"/>
              <w:right w:val="nil"/>
            </w:tcBorders>
          </w:tcPr>
          <w:p w14:paraId="4683BC1F" w14:textId="77777777" w:rsidR="00DF4C46" w:rsidRDefault="00DF4C46" w:rsidP="00F474BC">
            <w:pPr>
              <w:pStyle w:val="ListParagraph"/>
              <w:numPr>
                <w:ilvl w:val="0"/>
                <w:numId w:val="33"/>
              </w:numPr>
              <w:tabs>
                <w:tab w:val="left" w:pos="-1440"/>
              </w:tabs>
            </w:pPr>
            <w:r w:rsidRPr="00CC26C6">
              <w:t>he/she</w:t>
            </w:r>
          </w:p>
        </w:tc>
        <w:tc>
          <w:tcPr>
            <w:tcW w:w="2234" w:type="dxa"/>
            <w:tcBorders>
              <w:top w:val="nil"/>
              <w:left w:val="nil"/>
              <w:bottom w:val="nil"/>
              <w:right w:val="nil"/>
            </w:tcBorders>
          </w:tcPr>
          <w:p w14:paraId="46D4C063" w14:textId="77777777" w:rsidR="00DF4C46" w:rsidRDefault="00DF4C46" w:rsidP="00F474BC">
            <w:pPr>
              <w:pStyle w:val="ListParagraph"/>
              <w:numPr>
                <w:ilvl w:val="0"/>
                <w:numId w:val="33"/>
              </w:numPr>
              <w:tabs>
                <w:tab w:val="left" w:pos="-1440"/>
              </w:tabs>
            </w:pPr>
            <w:r w:rsidRPr="00CC26C6">
              <w:t>all of them</w:t>
            </w:r>
          </w:p>
        </w:tc>
        <w:tc>
          <w:tcPr>
            <w:tcW w:w="3292" w:type="dxa"/>
            <w:tcBorders>
              <w:top w:val="nil"/>
              <w:left w:val="nil"/>
              <w:bottom w:val="nil"/>
              <w:right w:val="nil"/>
            </w:tcBorders>
          </w:tcPr>
          <w:p w14:paraId="6AE5689C" w14:textId="77777777" w:rsidR="00DF4C46" w:rsidRDefault="00DF4C46" w:rsidP="00F474BC">
            <w:pPr>
              <w:pStyle w:val="ListParagraph"/>
              <w:numPr>
                <w:ilvl w:val="0"/>
                <w:numId w:val="33"/>
              </w:numPr>
              <w:tabs>
                <w:tab w:val="left" w:pos="-1440"/>
              </w:tabs>
            </w:pPr>
            <w:r w:rsidRPr="00CC26C6">
              <w:t>they</w:t>
            </w:r>
          </w:p>
        </w:tc>
      </w:tr>
      <w:tr w:rsidR="00DF4C46" w14:paraId="2DDE437A" w14:textId="77777777" w:rsidTr="00F474BC">
        <w:tc>
          <w:tcPr>
            <w:tcW w:w="2234" w:type="dxa"/>
            <w:tcBorders>
              <w:top w:val="nil"/>
              <w:left w:val="nil"/>
              <w:bottom w:val="nil"/>
              <w:right w:val="nil"/>
            </w:tcBorders>
          </w:tcPr>
          <w:p w14:paraId="3DCEB643" w14:textId="77777777" w:rsidR="00DF4C46" w:rsidRDefault="00DF4C46" w:rsidP="00F474BC">
            <w:pPr>
              <w:pStyle w:val="ListParagraph"/>
              <w:numPr>
                <w:ilvl w:val="0"/>
                <w:numId w:val="33"/>
              </w:numPr>
              <w:tabs>
                <w:tab w:val="left" w:pos="-1440"/>
              </w:tabs>
            </w:pPr>
            <w:r w:rsidRPr="00CC26C6">
              <w:t>many</w:t>
            </w:r>
          </w:p>
        </w:tc>
        <w:tc>
          <w:tcPr>
            <w:tcW w:w="2234" w:type="dxa"/>
            <w:tcBorders>
              <w:top w:val="nil"/>
              <w:left w:val="nil"/>
              <w:bottom w:val="nil"/>
              <w:right w:val="nil"/>
            </w:tcBorders>
          </w:tcPr>
          <w:p w14:paraId="3E3306FA" w14:textId="77777777" w:rsidR="00DF4C46" w:rsidRDefault="00DF4C46" w:rsidP="00F474BC">
            <w:pPr>
              <w:pStyle w:val="ListParagraph"/>
              <w:numPr>
                <w:ilvl w:val="0"/>
                <w:numId w:val="33"/>
              </w:numPr>
              <w:tabs>
                <w:tab w:val="left" w:pos="-1440"/>
              </w:tabs>
            </w:pPr>
            <w:r w:rsidRPr="00CC26C6">
              <w:t>these</w:t>
            </w:r>
          </w:p>
        </w:tc>
        <w:tc>
          <w:tcPr>
            <w:tcW w:w="2234" w:type="dxa"/>
            <w:tcBorders>
              <w:top w:val="nil"/>
              <w:left w:val="nil"/>
              <w:bottom w:val="nil"/>
              <w:right w:val="nil"/>
            </w:tcBorders>
          </w:tcPr>
          <w:p w14:paraId="469F681B" w14:textId="77777777" w:rsidR="00DF4C46" w:rsidRDefault="00DF4C46" w:rsidP="00F474BC">
            <w:pPr>
              <w:pStyle w:val="ListParagraph"/>
              <w:numPr>
                <w:ilvl w:val="0"/>
                <w:numId w:val="33"/>
              </w:numPr>
              <w:tabs>
                <w:tab w:val="left" w:pos="-1440"/>
              </w:tabs>
            </w:pPr>
            <w:r w:rsidRPr="00CC26C6">
              <w:t>most</w:t>
            </w:r>
          </w:p>
        </w:tc>
        <w:tc>
          <w:tcPr>
            <w:tcW w:w="3292" w:type="dxa"/>
            <w:tcBorders>
              <w:top w:val="nil"/>
              <w:left w:val="nil"/>
              <w:bottom w:val="nil"/>
              <w:right w:val="nil"/>
            </w:tcBorders>
          </w:tcPr>
          <w:p w14:paraId="6C69B1FE" w14:textId="77777777" w:rsidR="00DF4C46" w:rsidRDefault="00DF4C46" w:rsidP="00F474BC">
            <w:pPr>
              <w:pStyle w:val="ListParagraph"/>
              <w:numPr>
                <w:ilvl w:val="0"/>
                <w:numId w:val="33"/>
              </w:numPr>
              <w:tabs>
                <w:tab w:val="left" w:pos="-1440"/>
              </w:tabs>
            </w:pPr>
            <w:r w:rsidRPr="00CC26C6">
              <w:t>those</w:t>
            </w:r>
          </w:p>
        </w:tc>
      </w:tr>
      <w:tr w:rsidR="00DF4C46" w14:paraId="012D666B" w14:textId="77777777" w:rsidTr="00F474BC">
        <w:tc>
          <w:tcPr>
            <w:tcW w:w="2234" w:type="dxa"/>
            <w:tcBorders>
              <w:top w:val="nil"/>
              <w:left w:val="nil"/>
              <w:bottom w:val="nil"/>
              <w:right w:val="nil"/>
            </w:tcBorders>
          </w:tcPr>
          <w:p w14:paraId="42CF6FDE" w14:textId="77777777" w:rsidR="00DF4C46" w:rsidRPr="00CC26C6" w:rsidRDefault="00DF4C46" w:rsidP="00F474BC">
            <w:pPr>
              <w:pStyle w:val="ListParagraph"/>
              <w:numPr>
                <w:ilvl w:val="0"/>
                <w:numId w:val="33"/>
              </w:numPr>
              <w:tabs>
                <w:tab w:val="left" w:pos="-1440"/>
              </w:tabs>
            </w:pPr>
            <w:r w:rsidRPr="00CC26C6">
              <w:t>some</w:t>
            </w:r>
          </w:p>
        </w:tc>
        <w:tc>
          <w:tcPr>
            <w:tcW w:w="2234" w:type="dxa"/>
            <w:tcBorders>
              <w:top w:val="nil"/>
              <w:left w:val="nil"/>
              <w:bottom w:val="nil"/>
              <w:right w:val="nil"/>
            </w:tcBorders>
          </w:tcPr>
          <w:p w14:paraId="2B037B9B" w14:textId="77777777" w:rsidR="00DF4C46" w:rsidRPr="00CC26C6" w:rsidRDefault="00DF4C46" w:rsidP="00F474BC">
            <w:pPr>
              <w:pStyle w:val="ListParagraph"/>
              <w:numPr>
                <w:ilvl w:val="0"/>
                <w:numId w:val="33"/>
              </w:numPr>
              <w:tabs>
                <w:tab w:val="left" w:pos="-1440"/>
              </w:tabs>
            </w:pPr>
            <w:r w:rsidRPr="00CC26C6">
              <w:t>several</w:t>
            </w:r>
          </w:p>
        </w:tc>
        <w:tc>
          <w:tcPr>
            <w:tcW w:w="2234" w:type="dxa"/>
            <w:tcBorders>
              <w:top w:val="nil"/>
              <w:left w:val="nil"/>
              <w:bottom w:val="nil"/>
              <w:right w:val="nil"/>
            </w:tcBorders>
          </w:tcPr>
          <w:p w14:paraId="3FA9A8A0" w14:textId="77777777" w:rsidR="00DF4C46" w:rsidRPr="00DF4C46" w:rsidRDefault="00DF4C46" w:rsidP="00DF4C46">
            <w:pPr>
              <w:tabs>
                <w:tab w:val="left" w:pos="-1440"/>
              </w:tabs>
            </w:pPr>
          </w:p>
        </w:tc>
        <w:tc>
          <w:tcPr>
            <w:tcW w:w="3292" w:type="dxa"/>
            <w:tcBorders>
              <w:top w:val="nil"/>
              <w:left w:val="nil"/>
              <w:bottom w:val="nil"/>
              <w:right w:val="nil"/>
            </w:tcBorders>
          </w:tcPr>
          <w:p w14:paraId="6AB6C841" w14:textId="77777777" w:rsidR="00DF4C46" w:rsidRPr="00DF4C46" w:rsidRDefault="00DF4C46" w:rsidP="00DF4C46">
            <w:pPr>
              <w:tabs>
                <w:tab w:val="left" w:pos="-1440"/>
              </w:tabs>
            </w:pPr>
          </w:p>
        </w:tc>
      </w:tr>
    </w:tbl>
    <w:p w14:paraId="45BED390" w14:textId="77777777" w:rsidR="00DF4C46" w:rsidRPr="0018257C" w:rsidRDefault="00DF4C46" w:rsidP="007F0C67">
      <w:pPr>
        <w:rPr>
          <w:rFonts w:eastAsia="Times New Roman"/>
          <w:b/>
          <w:sz w:val="16"/>
          <w:szCs w:val="16"/>
        </w:rPr>
      </w:pPr>
    </w:p>
    <w:p w14:paraId="44C71A19" w14:textId="77777777" w:rsidR="007F0C67" w:rsidRDefault="00E66AA4" w:rsidP="00DF4C46">
      <w:pPr>
        <w:pStyle w:val="Heading2"/>
        <w:rPr>
          <w:rFonts w:eastAsia="Times New Roman"/>
        </w:rPr>
      </w:pPr>
      <w:r w:rsidRPr="00CC26C6">
        <w:rPr>
          <w:rFonts w:eastAsia="Times New Roman"/>
        </w:rPr>
        <w:t>Transition</w:t>
      </w:r>
      <w:r w:rsidR="00DF4C46">
        <w:rPr>
          <w:rFonts w:eastAsia="Times New Roman"/>
        </w:rPr>
        <w:t>al</w:t>
      </w:r>
      <w:r w:rsidRPr="00CC26C6">
        <w:rPr>
          <w:rFonts w:eastAsia="Times New Roman"/>
        </w:rPr>
        <w:t xml:space="preserve"> Words</w:t>
      </w:r>
      <w:r w:rsidR="00DF4C46">
        <w:rPr>
          <w:rFonts w:eastAsia="Times New Roman"/>
        </w:rPr>
        <w:t xml:space="preserve"> for different </w:t>
      </w:r>
      <w:r w:rsidR="00E72684">
        <w:rPr>
          <w:rFonts w:eastAsia="Times New Roman"/>
        </w:rPr>
        <w:t>situations</w:t>
      </w:r>
    </w:p>
    <w:p w14:paraId="25410DC5" w14:textId="77777777" w:rsidR="007447AC" w:rsidRPr="007447AC" w:rsidRDefault="007447AC" w:rsidP="007F0C67">
      <w:pPr>
        <w:rPr>
          <w:rFonts w:eastAsia="Times New Roman"/>
          <w:b/>
          <w:sz w:val="12"/>
          <w:szCs w:val="12"/>
        </w:rPr>
      </w:pPr>
    </w:p>
    <w:p w14:paraId="4BBA0C7E" w14:textId="77777777" w:rsidR="00E66AA4" w:rsidRPr="00C2267E" w:rsidRDefault="00843B21" w:rsidP="00C2267E">
      <w:pPr>
        <w:rPr>
          <w:rFonts w:eastAsia="Times New Roman"/>
          <w:sz w:val="12"/>
          <w:szCs w:val="12"/>
        </w:rPr>
      </w:pPr>
      <w:r>
        <w:rPr>
          <w:rFonts w:eastAsia="Times New Roman"/>
          <w:b/>
        </w:rPr>
        <w:t>A</w:t>
      </w:r>
      <w:r w:rsidR="00E66AA4" w:rsidRPr="00C2267E">
        <w:rPr>
          <w:rFonts w:eastAsia="Times New Roman"/>
          <w:b/>
        </w:rPr>
        <w:t xml:space="preserve">dditional </w:t>
      </w:r>
      <w:r w:rsidR="00E66AA4" w:rsidRPr="00DF4C46">
        <w:rPr>
          <w:rFonts w:eastAsia="Times New Roman"/>
          <w:b/>
        </w:rPr>
        <w:t xml:space="preserve">or </w:t>
      </w:r>
      <w:r w:rsidR="00E66AA4" w:rsidRPr="00C2267E">
        <w:rPr>
          <w:rFonts w:eastAsia="Times New Roman"/>
          <w:b/>
        </w:rPr>
        <w:t>supplementary</w:t>
      </w:r>
      <w:r w:rsidR="00127B02">
        <w:rPr>
          <w:rFonts w:eastAsia="Times New Roman"/>
          <w:b/>
        </w:rPr>
        <w:t>:</w:t>
      </w:r>
    </w:p>
    <w:tbl>
      <w:tblPr>
        <w:tblStyle w:val="TableGrid"/>
        <w:tblW w:w="9994" w:type="dxa"/>
        <w:tblInd w:w="441" w:type="dxa"/>
        <w:tblLayout w:type="fixed"/>
        <w:tblCellMar>
          <w:top w:w="29" w:type="dxa"/>
          <w:left w:w="115" w:type="dxa"/>
          <w:bottom w:w="29" w:type="dxa"/>
          <w:right w:w="115" w:type="dxa"/>
        </w:tblCellMar>
        <w:tblLook w:val="04A0" w:firstRow="1" w:lastRow="0" w:firstColumn="1" w:lastColumn="0" w:noHBand="0" w:noVBand="1"/>
      </w:tblPr>
      <w:tblGrid>
        <w:gridCol w:w="2234"/>
        <w:gridCol w:w="2234"/>
        <w:gridCol w:w="2234"/>
        <w:gridCol w:w="3292"/>
      </w:tblGrid>
      <w:tr w:rsidR="00DF61EE" w14:paraId="29C03F09" w14:textId="77777777" w:rsidTr="007447AC">
        <w:tc>
          <w:tcPr>
            <w:tcW w:w="2234" w:type="dxa"/>
            <w:tcBorders>
              <w:top w:val="nil"/>
              <w:left w:val="nil"/>
              <w:bottom w:val="nil"/>
              <w:right w:val="nil"/>
            </w:tcBorders>
          </w:tcPr>
          <w:p w14:paraId="3B7E1404" w14:textId="77777777" w:rsidR="00DF61EE" w:rsidRDefault="00DF61EE" w:rsidP="007447AC">
            <w:pPr>
              <w:pStyle w:val="ListParagraph"/>
              <w:numPr>
                <w:ilvl w:val="0"/>
                <w:numId w:val="33"/>
              </w:numPr>
              <w:tabs>
                <w:tab w:val="left" w:pos="-1440"/>
              </w:tabs>
            </w:pPr>
            <w:r w:rsidRPr="00CC26C6">
              <w:t>in addition</w:t>
            </w:r>
          </w:p>
        </w:tc>
        <w:tc>
          <w:tcPr>
            <w:tcW w:w="2234" w:type="dxa"/>
            <w:tcBorders>
              <w:top w:val="nil"/>
              <w:left w:val="nil"/>
              <w:bottom w:val="nil"/>
              <w:right w:val="nil"/>
            </w:tcBorders>
          </w:tcPr>
          <w:p w14:paraId="6ED2B9E9" w14:textId="77777777" w:rsidR="00DF61EE" w:rsidRDefault="00DF61EE" w:rsidP="007447AC">
            <w:pPr>
              <w:pStyle w:val="ListParagraph"/>
              <w:numPr>
                <w:ilvl w:val="0"/>
                <w:numId w:val="33"/>
              </w:numPr>
              <w:tabs>
                <w:tab w:val="left" w:pos="-1440"/>
              </w:tabs>
            </w:pPr>
            <w:r w:rsidRPr="00CC26C6">
              <w:t>besides</w:t>
            </w:r>
          </w:p>
        </w:tc>
        <w:tc>
          <w:tcPr>
            <w:tcW w:w="2234" w:type="dxa"/>
            <w:tcBorders>
              <w:top w:val="nil"/>
              <w:left w:val="nil"/>
              <w:bottom w:val="nil"/>
              <w:right w:val="nil"/>
            </w:tcBorders>
          </w:tcPr>
          <w:p w14:paraId="25332565" w14:textId="77777777" w:rsidR="00DF61EE" w:rsidRDefault="00DF61EE" w:rsidP="007447AC">
            <w:pPr>
              <w:pStyle w:val="ListParagraph"/>
              <w:numPr>
                <w:ilvl w:val="0"/>
                <w:numId w:val="33"/>
              </w:numPr>
              <w:tabs>
                <w:tab w:val="left" w:pos="-1440"/>
              </w:tabs>
            </w:pPr>
            <w:r w:rsidRPr="00CC26C6">
              <w:t>moreover</w:t>
            </w:r>
          </w:p>
        </w:tc>
        <w:tc>
          <w:tcPr>
            <w:tcW w:w="3292" w:type="dxa"/>
            <w:tcBorders>
              <w:top w:val="nil"/>
              <w:left w:val="nil"/>
              <w:bottom w:val="nil"/>
              <w:right w:val="nil"/>
            </w:tcBorders>
          </w:tcPr>
          <w:p w14:paraId="362E5002" w14:textId="16F1D100" w:rsidR="00DF61EE" w:rsidRDefault="00DF61EE" w:rsidP="007447AC">
            <w:pPr>
              <w:pStyle w:val="ListParagraph"/>
              <w:numPr>
                <w:ilvl w:val="0"/>
                <w:numId w:val="33"/>
              </w:numPr>
              <w:tabs>
                <w:tab w:val="left" w:pos="-1440"/>
              </w:tabs>
            </w:pPr>
            <w:r w:rsidRPr="00CC26C6">
              <w:t>as if that were</w:t>
            </w:r>
            <w:r w:rsidR="00C22B3A">
              <w:t xml:space="preserve"> not</w:t>
            </w:r>
            <w:r w:rsidRPr="00CC26C6">
              <w:t xml:space="preserve"> enough</w:t>
            </w:r>
          </w:p>
        </w:tc>
      </w:tr>
      <w:tr w:rsidR="00DF61EE" w14:paraId="09127DAD" w14:textId="77777777" w:rsidTr="007447AC">
        <w:tc>
          <w:tcPr>
            <w:tcW w:w="2234" w:type="dxa"/>
            <w:tcBorders>
              <w:top w:val="nil"/>
              <w:left w:val="nil"/>
              <w:bottom w:val="nil"/>
              <w:right w:val="nil"/>
            </w:tcBorders>
          </w:tcPr>
          <w:p w14:paraId="4F3EFBBC" w14:textId="77777777" w:rsidR="00DF61EE" w:rsidRDefault="00DF61EE" w:rsidP="007447AC">
            <w:pPr>
              <w:pStyle w:val="ListParagraph"/>
              <w:numPr>
                <w:ilvl w:val="0"/>
                <w:numId w:val="33"/>
              </w:numPr>
              <w:tabs>
                <w:tab w:val="left" w:pos="-1440"/>
              </w:tabs>
            </w:pPr>
            <w:r w:rsidRPr="00CC26C6">
              <w:t>also</w:t>
            </w:r>
          </w:p>
        </w:tc>
        <w:tc>
          <w:tcPr>
            <w:tcW w:w="2234" w:type="dxa"/>
            <w:tcBorders>
              <w:top w:val="nil"/>
              <w:left w:val="nil"/>
              <w:bottom w:val="nil"/>
              <w:right w:val="nil"/>
            </w:tcBorders>
          </w:tcPr>
          <w:p w14:paraId="3E4C2F5E" w14:textId="77777777" w:rsidR="00DF61EE" w:rsidRDefault="00DF61EE" w:rsidP="007447AC">
            <w:pPr>
              <w:pStyle w:val="ListParagraph"/>
              <w:numPr>
                <w:ilvl w:val="0"/>
                <w:numId w:val="33"/>
              </w:numPr>
              <w:tabs>
                <w:tab w:val="left" w:pos="-1440"/>
              </w:tabs>
            </w:pPr>
            <w:r w:rsidRPr="00CC26C6">
              <w:t>and</w:t>
            </w:r>
          </w:p>
        </w:tc>
        <w:tc>
          <w:tcPr>
            <w:tcW w:w="2234" w:type="dxa"/>
            <w:tcBorders>
              <w:top w:val="nil"/>
              <w:left w:val="nil"/>
              <w:bottom w:val="nil"/>
              <w:right w:val="nil"/>
            </w:tcBorders>
          </w:tcPr>
          <w:p w14:paraId="0BC1FB59" w14:textId="77777777" w:rsidR="00DF61EE" w:rsidRDefault="00DF61EE" w:rsidP="007447AC">
            <w:pPr>
              <w:pStyle w:val="ListParagraph"/>
              <w:numPr>
                <w:ilvl w:val="0"/>
                <w:numId w:val="33"/>
              </w:numPr>
              <w:tabs>
                <w:tab w:val="left" w:pos="-1440"/>
              </w:tabs>
            </w:pPr>
            <w:r w:rsidRPr="00CC26C6">
              <w:t>in fact</w:t>
            </w:r>
            <w:r w:rsidRPr="00CC26C6">
              <w:tab/>
            </w:r>
          </w:p>
        </w:tc>
        <w:tc>
          <w:tcPr>
            <w:tcW w:w="3292" w:type="dxa"/>
            <w:tcBorders>
              <w:top w:val="nil"/>
              <w:left w:val="nil"/>
              <w:bottom w:val="nil"/>
              <w:right w:val="nil"/>
            </w:tcBorders>
          </w:tcPr>
          <w:p w14:paraId="2BD442C6" w14:textId="77777777" w:rsidR="00DF61EE" w:rsidRDefault="00DF61EE" w:rsidP="007447AC">
            <w:pPr>
              <w:pStyle w:val="ListParagraph"/>
              <w:numPr>
                <w:ilvl w:val="0"/>
                <w:numId w:val="33"/>
              </w:numPr>
              <w:tabs>
                <w:tab w:val="left" w:pos="-1440"/>
              </w:tabs>
            </w:pPr>
            <w:r w:rsidRPr="00CC26C6">
              <w:t>then, too</w:t>
            </w:r>
          </w:p>
        </w:tc>
      </w:tr>
      <w:tr w:rsidR="00DF61EE" w14:paraId="4B079901" w14:textId="77777777" w:rsidTr="007447AC">
        <w:tc>
          <w:tcPr>
            <w:tcW w:w="2234" w:type="dxa"/>
            <w:tcBorders>
              <w:top w:val="nil"/>
              <w:left w:val="nil"/>
              <w:bottom w:val="nil"/>
              <w:right w:val="nil"/>
            </w:tcBorders>
          </w:tcPr>
          <w:p w14:paraId="7EF6798D" w14:textId="77777777" w:rsidR="00DF61EE" w:rsidRDefault="00DF61EE" w:rsidP="007447AC">
            <w:pPr>
              <w:pStyle w:val="ListParagraph"/>
              <w:numPr>
                <w:ilvl w:val="0"/>
                <w:numId w:val="33"/>
              </w:numPr>
              <w:tabs>
                <w:tab w:val="left" w:pos="-1440"/>
              </w:tabs>
            </w:pPr>
            <w:r w:rsidRPr="00CC26C6">
              <w:t>or, nor</w:t>
            </w:r>
          </w:p>
          <w:p w14:paraId="256BFDDC" w14:textId="793E0E6E" w:rsidR="00083557" w:rsidRDefault="00083557" w:rsidP="007447AC">
            <w:pPr>
              <w:pStyle w:val="ListParagraph"/>
              <w:numPr>
                <w:ilvl w:val="0"/>
                <w:numId w:val="33"/>
              </w:numPr>
              <w:tabs>
                <w:tab w:val="left" w:pos="-1440"/>
              </w:tabs>
            </w:pPr>
            <w:r>
              <w:t>again</w:t>
            </w:r>
          </w:p>
        </w:tc>
        <w:tc>
          <w:tcPr>
            <w:tcW w:w="2234" w:type="dxa"/>
            <w:tcBorders>
              <w:top w:val="nil"/>
              <w:left w:val="nil"/>
              <w:bottom w:val="nil"/>
              <w:right w:val="nil"/>
            </w:tcBorders>
          </w:tcPr>
          <w:p w14:paraId="3AF6BA9D" w14:textId="77777777" w:rsidR="00DF61EE" w:rsidRDefault="00DF61EE" w:rsidP="007447AC">
            <w:pPr>
              <w:pStyle w:val="ListParagraph"/>
              <w:numPr>
                <w:ilvl w:val="0"/>
                <w:numId w:val="33"/>
              </w:numPr>
              <w:tabs>
                <w:tab w:val="left" w:pos="-1440"/>
              </w:tabs>
            </w:pPr>
            <w:r w:rsidRPr="00CC26C6">
              <w:t>furthermore</w:t>
            </w:r>
          </w:p>
        </w:tc>
        <w:tc>
          <w:tcPr>
            <w:tcW w:w="2234" w:type="dxa"/>
            <w:tcBorders>
              <w:top w:val="nil"/>
              <w:left w:val="nil"/>
              <w:bottom w:val="nil"/>
              <w:right w:val="nil"/>
            </w:tcBorders>
          </w:tcPr>
          <w:p w14:paraId="2661DCC6" w14:textId="77777777" w:rsidR="00DF61EE" w:rsidRDefault="00DF61EE" w:rsidP="007447AC">
            <w:pPr>
              <w:pStyle w:val="ListParagraph"/>
              <w:numPr>
                <w:ilvl w:val="0"/>
                <w:numId w:val="33"/>
              </w:numPr>
              <w:tabs>
                <w:tab w:val="left" w:pos="-1440"/>
              </w:tabs>
            </w:pPr>
            <w:r w:rsidRPr="00CC26C6">
              <w:t>indeed</w:t>
            </w:r>
          </w:p>
        </w:tc>
        <w:tc>
          <w:tcPr>
            <w:tcW w:w="3292" w:type="dxa"/>
            <w:tcBorders>
              <w:top w:val="nil"/>
              <w:left w:val="nil"/>
              <w:bottom w:val="nil"/>
              <w:right w:val="nil"/>
            </w:tcBorders>
          </w:tcPr>
          <w:p w14:paraId="050F2155" w14:textId="77777777" w:rsidR="00DF61EE" w:rsidRDefault="00DF61EE" w:rsidP="007447AC">
            <w:pPr>
              <w:pStyle w:val="ListParagraph"/>
              <w:numPr>
                <w:ilvl w:val="0"/>
                <w:numId w:val="33"/>
              </w:numPr>
              <w:tabs>
                <w:tab w:val="left" w:pos="-1440"/>
              </w:tabs>
            </w:pPr>
            <w:r w:rsidRPr="00CC26C6">
              <w:t>first, second, etc.</w:t>
            </w:r>
          </w:p>
          <w:p w14:paraId="135F5333" w14:textId="77777777" w:rsidR="00083557" w:rsidRDefault="00083557" w:rsidP="00083557">
            <w:pPr>
              <w:pStyle w:val="ListParagraph"/>
              <w:tabs>
                <w:tab w:val="left" w:pos="-1440"/>
              </w:tabs>
              <w:ind w:left="360"/>
            </w:pPr>
          </w:p>
        </w:tc>
      </w:tr>
    </w:tbl>
    <w:p w14:paraId="5ACF34FA" w14:textId="77777777" w:rsidR="00C2267E" w:rsidRPr="00C2267E" w:rsidRDefault="00843B21" w:rsidP="00C2267E">
      <w:pPr>
        <w:spacing w:before="211"/>
        <w:rPr>
          <w:rFonts w:eastAsia="Times New Roman"/>
          <w:sz w:val="12"/>
          <w:szCs w:val="12"/>
        </w:rPr>
      </w:pPr>
      <w:r>
        <w:rPr>
          <w:b/>
        </w:rPr>
        <w:t>Similar</w:t>
      </w:r>
      <w:r w:rsidR="00127B02">
        <w:rPr>
          <w:rFonts w:eastAsia="Times New Roman"/>
          <w:b/>
        </w:rPr>
        <w:t>:</w:t>
      </w:r>
    </w:p>
    <w:tbl>
      <w:tblPr>
        <w:tblStyle w:val="TableGrid"/>
        <w:tblW w:w="9909" w:type="dxa"/>
        <w:tblInd w:w="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115" w:type="dxa"/>
          <w:bottom w:w="29" w:type="dxa"/>
          <w:right w:w="115" w:type="dxa"/>
        </w:tblCellMar>
        <w:tblLook w:val="04A0" w:firstRow="1" w:lastRow="0" w:firstColumn="1" w:lastColumn="0" w:noHBand="0" w:noVBand="1"/>
      </w:tblPr>
      <w:tblGrid>
        <w:gridCol w:w="2234"/>
        <w:gridCol w:w="2234"/>
        <w:gridCol w:w="2234"/>
        <w:gridCol w:w="3207"/>
      </w:tblGrid>
      <w:tr w:rsidR="00C2267E" w14:paraId="3D2EF7E6" w14:textId="77777777" w:rsidTr="007447AC">
        <w:tc>
          <w:tcPr>
            <w:tcW w:w="2234" w:type="dxa"/>
          </w:tcPr>
          <w:p w14:paraId="5A30528E" w14:textId="77777777" w:rsidR="00C2267E" w:rsidRDefault="00C2267E" w:rsidP="007447AC">
            <w:pPr>
              <w:pStyle w:val="ListParagraph"/>
              <w:numPr>
                <w:ilvl w:val="0"/>
                <w:numId w:val="33"/>
              </w:numPr>
              <w:tabs>
                <w:tab w:val="left" w:pos="-1440"/>
              </w:tabs>
            </w:pPr>
            <w:r w:rsidRPr="00CC26C6">
              <w:t>likewise</w:t>
            </w:r>
          </w:p>
        </w:tc>
        <w:tc>
          <w:tcPr>
            <w:tcW w:w="2234" w:type="dxa"/>
          </w:tcPr>
          <w:p w14:paraId="0ADBF578" w14:textId="77777777" w:rsidR="00C2267E" w:rsidRDefault="00C2267E" w:rsidP="007447AC">
            <w:pPr>
              <w:pStyle w:val="ListParagraph"/>
              <w:numPr>
                <w:ilvl w:val="0"/>
                <w:numId w:val="33"/>
              </w:numPr>
              <w:tabs>
                <w:tab w:val="left" w:pos="-1440"/>
              </w:tabs>
            </w:pPr>
            <w:r w:rsidRPr="00CC26C6">
              <w:t>in like manner</w:t>
            </w:r>
          </w:p>
        </w:tc>
        <w:tc>
          <w:tcPr>
            <w:tcW w:w="2234" w:type="dxa"/>
          </w:tcPr>
          <w:p w14:paraId="3364B4F1" w14:textId="77777777" w:rsidR="00C2267E" w:rsidRDefault="00C2267E" w:rsidP="007447AC">
            <w:pPr>
              <w:pStyle w:val="ListParagraph"/>
              <w:numPr>
                <w:ilvl w:val="0"/>
                <w:numId w:val="33"/>
              </w:numPr>
              <w:tabs>
                <w:tab w:val="left" w:pos="-1440"/>
              </w:tabs>
            </w:pPr>
            <w:r w:rsidRPr="00CC26C6">
              <w:t>similarly</w:t>
            </w:r>
          </w:p>
        </w:tc>
        <w:tc>
          <w:tcPr>
            <w:tcW w:w="3207" w:type="dxa"/>
          </w:tcPr>
          <w:p w14:paraId="397E4BCE" w14:textId="77777777" w:rsidR="00C2267E" w:rsidRDefault="00C2267E" w:rsidP="007447AC">
            <w:pPr>
              <w:pStyle w:val="ListParagraph"/>
              <w:numPr>
                <w:ilvl w:val="0"/>
                <w:numId w:val="33"/>
              </w:numPr>
              <w:tabs>
                <w:tab w:val="left" w:pos="-1440"/>
              </w:tabs>
            </w:pPr>
            <w:r w:rsidRPr="00CC26C6">
              <w:t>in much the same way</w:t>
            </w:r>
          </w:p>
        </w:tc>
      </w:tr>
      <w:tr w:rsidR="00C2267E" w14:paraId="1D832BE3" w14:textId="77777777" w:rsidTr="007447AC">
        <w:tc>
          <w:tcPr>
            <w:tcW w:w="2234" w:type="dxa"/>
          </w:tcPr>
          <w:p w14:paraId="4DE91922" w14:textId="77777777" w:rsidR="00C2267E" w:rsidRDefault="00C2267E" w:rsidP="007447AC">
            <w:pPr>
              <w:pStyle w:val="ListParagraph"/>
              <w:numPr>
                <w:ilvl w:val="0"/>
                <w:numId w:val="33"/>
              </w:numPr>
              <w:tabs>
                <w:tab w:val="left" w:pos="-1440"/>
              </w:tabs>
            </w:pPr>
            <w:r w:rsidRPr="00CC26C6">
              <w:t>once again</w:t>
            </w:r>
          </w:p>
        </w:tc>
        <w:tc>
          <w:tcPr>
            <w:tcW w:w="2234" w:type="dxa"/>
          </w:tcPr>
          <w:p w14:paraId="0275FA62" w14:textId="77777777" w:rsidR="00C2267E" w:rsidRDefault="00C2267E" w:rsidP="007447AC">
            <w:pPr>
              <w:pStyle w:val="ListParagraph"/>
              <w:numPr>
                <w:ilvl w:val="0"/>
                <w:numId w:val="33"/>
              </w:numPr>
              <w:tabs>
                <w:tab w:val="left" w:pos="-1440"/>
              </w:tabs>
            </w:pPr>
            <w:r w:rsidRPr="00CC26C6">
              <w:t>once more</w:t>
            </w:r>
          </w:p>
        </w:tc>
        <w:tc>
          <w:tcPr>
            <w:tcW w:w="2234" w:type="dxa"/>
          </w:tcPr>
          <w:p w14:paraId="03132A97" w14:textId="77777777" w:rsidR="00C2267E" w:rsidRPr="007447AC" w:rsidRDefault="00C2267E" w:rsidP="007447AC">
            <w:pPr>
              <w:tabs>
                <w:tab w:val="left" w:pos="-1440"/>
              </w:tabs>
            </w:pPr>
          </w:p>
        </w:tc>
        <w:tc>
          <w:tcPr>
            <w:tcW w:w="3207" w:type="dxa"/>
          </w:tcPr>
          <w:p w14:paraId="1155A40C" w14:textId="77777777" w:rsidR="00C2267E" w:rsidRPr="007447AC" w:rsidRDefault="00C2267E" w:rsidP="007447AC">
            <w:pPr>
              <w:tabs>
                <w:tab w:val="left" w:pos="-1440"/>
              </w:tabs>
            </w:pPr>
          </w:p>
        </w:tc>
      </w:tr>
    </w:tbl>
    <w:p w14:paraId="4C3752EA" w14:textId="77777777" w:rsidR="00683116" w:rsidRDefault="00683116" w:rsidP="00DF4C46">
      <w:pPr>
        <w:contextualSpacing/>
        <w:rPr>
          <w:rFonts w:eastAsia="Times New Roman"/>
          <w:b/>
        </w:rPr>
      </w:pPr>
    </w:p>
    <w:p w14:paraId="56F9C4F0" w14:textId="77777777" w:rsidR="00AB23EC" w:rsidRPr="00C2267E" w:rsidRDefault="00843B21" w:rsidP="00DF4C46">
      <w:pPr>
        <w:contextualSpacing/>
        <w:rPr>
          <w:rFonts w:eastAsia="Times New Roman"/>
        </w:rPr>
      </w:pPr>
      <w:r>
        <w:rPr>
          <w:rFonts w:eastAsia="Times New Roman"/>
          <w:b/>
        </w:rPr>
        <w:lastRenderedPageBreak/>
        <w:t>C</w:t>
      </w:r>
      <w:r w:rsidR="00AB23EC" w:rsidRPr="00C2267E">
        <w:rPr>
          <w:rFonts w:eastAsia="Times New Roman"/>
          <w:b/>
        </w:rPr>
        <w:t xml:space="preserve">ontradiction, antithesis, </w:t>
      </w:r>
      <w:r w:rsidR="00AB23EC" w:rsidRPr="00DF4C46">
        <w:rPr>
          <w:rFonts w:eastAsia="Times New Roman"/>
          <w:b/>
        </w:rPr>
        <w:t>or</w:t>
      </w:r>
      <w:r w:rsidR="00AB23EC" w:rsidRPr="00C2267E">
        <w:rPr>
          <w:rFonts w:eastAsia="Times New Roman"/>
          <w:b/>
        </w:rPr>
        <w:t xml:space="preserve"> contrast</w:t>
      </w:r>
      <w:r w:rsidR="00127B02">
        <w:rPr>
          <w:rFonts w:eastAsia="Times New Roman"/>
          <w:b/>
        </w:rPr>
        <w:t>:</w:t>
      </w:r>
    </w:p>
    <w:tbl>
      <w:tblPr>
        <w:tblStyle w:val="TableGrid"/>
        <w:tblW w:w="9639" w:type="dxa"/>
        <w:tblInd w:w="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115" w:type="dxa"/>
          <w:bottom w:w="29" w:type="dxa"/>
          <w:right w:w="115" w:type="dxa"/>
        </w:tblCellMar>
        <w:tblLook w:val="04A0" w:firstRow="1" w:lastRow="0" w:firstColumn="1" w:lastColumn="0" w:noHBand="0" w:noVBand="1"/>
      </w:tblPr>
      <w:tblGrid>
        <w:gridCol w:w="2234"/>
        <w:gridCol w:w="2234"/>
        <w:gridCol w:w="2234"/>
        <w:gridCol w:w="2937"/>
      </w:tblGrid>
      <w:tr w:rsidR="00DF61EE" w14:paraId="2A1A0553" w14:textId="77777777" w:rsidTr="007447AC">
        <w:tc>
          <w:tcPr>
            <w:tcW w:w="2234" w:type="dxa"/>
          </w:tcPr>
          <w:p w14:paraId="4704FFEE" w14:textId="77777777" w:rsidR="00DF61EE" w:rsidRPr="00C2267E" w:rsidRDefault="00C2267E" w:rsidP="00DF4C46">
            <w:pPr>
              <w:pStyle w:val="ListParagraph"/>
              <w:numPr>
                <w:ilvl w:val="0"/>
                <w:numId w:val="33"/>
              </w:numPr>
              <w:tabs>
                <w:tab w:val="left" w:pos="-1440"/>
              </w:tabs>
            </w:pPr>
            <w:r w:rsidRPr="00C2267E">
              <w:t>yet</w:t>
            </w:r>
          </w:p>
        </w:tc>
        <w:tc>
          <w:tcPr>
            <w:tcW w:w="2234" w:type="dxa"/>
          </w:tcPr>
          <w:p w14:paraId="25DB3803" w14:textId="77777777" w:rsidR="00DF61EE" w:rsidRPr="00C2267E" w:rsidRDefault="00C2267E" w:rsidP="00DF4C46">
            <w:pPr>
              <w:pStyle w:val="ListParagraph"/>
              <w:numPr>
                <w:ilvl w:val="0"/>
                <w:numId w:val="33"/>
              </w:numPr>
              <w:tabs>
                <w:tab w:val="left" w:pos="-1440"/>
              </w:tabs>
            </w:pPr>
            <w:r w:rsidRPr="00C2267E">
              <w:t>although</w:t>
            </w:r>
          </w:p>
        </w:tc>
        <w:tc>
          <w:tcPr>
            <w:tcW w:w="2234" w:type="dxa"/>
          </w:tcPr>
          <w:p w14:paraId="660089CE" w14:textId="77777777" w:rsidR="00DF61EE" w:rsidRPr="00C2267E" w:rsidRDefault="00C2267E" w:rsidP="00DF4C46">
            <w:pPr>
              <w:pStyle w:val="ListParagraph"/>
              <w:numPr>
                <w:ilvl w:val="0"/>
                <w:numId w:val="33"/>
              </w:numPr>
              <w:tabs>
                <w:tab w:val="left" w:pos="-1440"/>
              </w:tabs>
            </w:pPr>
            <w:r w:rsidRPr="00C2267E">
              <w:t>and yet</w:t>
            </w:r>
          </w:p>
        </w:tc>
        <w:tc>
          <w:tcPr>
            <w:tcW w:w="2937" w:type="dxa"/>
          </w:tcPr>
          <w:p w14:paraId="3DB37EF3" w14:textId="77777777" w:rsidR="00DF61EE" w:rsidRPr="00C2267E" w:rsidRDefault="00C2267E" w:rsidP="00DF4C46">
            <w:pPr>
              <w:pStyle w:val="ListParagraph"/>
              <w:numPr>
                <w:ilvl w:val="0"/>
                <w:numId w:val="33"/>
              </w:numPr>
              <w:tabs>
                <w:tab w:val="left" w:pos="-1440"/>
              </w:tabs>
            </w:pPr>
            <w:r w:rsidRPr="00C2267E">
              <w:t>on the contrary</w:t>
            </w:r>
          </w:p>
        </w:tc>
      </w:tr>
      <w:tr w:rsidR="00DF61EE" w14:paraId="5BB8A0D7" w14:textId="77777777" w:rsidTr="007447AC">
        <w:tc>
          <w:tcPr>
            <w:tcW w:w="2234" w:type="dxa"/>
          </w:tcPr>
          <w:p w14:paraId="434AFAD9" w14:textId="77777777" w:rsidR="00DF61EE" w:rsidRPr="00C2267E" w:rsidRDefault="00C2267E" w:rsidP="00DF4C46">
            <w:pPr>
              <w:pStyle w:val="ListParagraph"/>
              <w:numPr>
                <w:ilvl w:val="0"/>
                <w:numId w:val="33"/>
              </w:numPr>
              <w:tabs>
                <w:tab w:val="left" w:pos="-1440"/>
              </w:tabs>
            </w:pPr>
            <w:r w:rsidRPr="00C2267E">
              <w:t>for all that</w:t>
            </w:r>
          </w:p>
        </w:tc>
        <w:tc>
          <w:tcPr>
            <w:tcW w:w="2234" w:type="dxa"/>
          </w:tcPr>
          <w:p w14:paraId="2E862B6D" w14:textId="77777777" w:rsidR="00DF61EE" w:rsidRPr="00C2267E" w:rsidRDefault="00C2267E" w:rsidP="00DF4C46">
            <w:pPr>
              <w:pStyle w:val="ListParagraph"/>
              <w:numPr>
                <w:ilvl w:val="0"/>
                <w:numId w:val="33"/>
              </w:numPr>
              <w:tabs>
                <w:tab w:val="left" w:pos="-1440"/>
              </w:tabs>
            </w:pPr>
            <w:r w:rsidRPr="00C2267E">
              <w:t>though</w:t>
            </w:r>
          </w:p>
        </w:tc>
        <w:tc>
          <w:tcPr>
            <w:tcW w:w="2234" w:type="dxa"/>
          </w:tcPr>
          <w:p w14:paraId="6C3CD135" w14:textId="77777777" w:rsidR="00DF61EE" w:rsidRPr="00C2267E" w:rsidRDefault="00C2267E" w:rsidP="00DF4C46">
            <w:pPr>
              <w:pStyle w:val="ListParagraph"/>
              <w:numPr>
                <w:ilvl w:val="0"/>
                <w:numId w:val="33"/>
              </w:numPr>
              <w:tabs>
                <w:tab w:val="left" w:pos="-1440"/>
              </w:tabs>
            </w:pPr>
            <w:r w:rsidRPr="00C2267E">
              <w:t>nonetheless</w:t>
            </w:r>
          </w:p>
        </w:tc>
        <w:tc>
          <w:tcPr>
            <w:tcW w:w="2937" w:type="dxa"/>
          </w:tcPr>
          <w:p w14:paraId="7432CB92" w14:textId="77777777" w:rsidR="00DF61EE" w:rsidRPr="00C2267E" w:rsidRDefault="00C2267E" w:rsidP="00DF4C46">
            <w:pPr>
              <w:pStyle w:val="ListParagraph"/>
              <w:numPr>
                <w:ilvl w:val="0"/>
                <w:numId w:val="33"/>
              </w:numPr>
              <w:tabs>
                <w:tab w:val="left" w:pos="-1440"/>
              </w:tabs>
            </w:pPr>
            <w:r w:rsidRPr="00C2267E">
              <w:t>on the other hand</w:t>
            </w:r>
          </w:p>
        </w:tc>
      </w:tr>
      <w:tr w:rsidR="00DF61EE" w14:paraId="4EECC506" w14:textId="77777777" w:rsidTr="007447AC">
        <w:tc>
          <w:tcPr>
            <w:tcW w:w="2234" w:type="dxa"/>
          </w:tcPr>
          <w:p w14:paraId="54FF3B3C" w14:textId="77777777" w:rsidR="00DF61EE" w:rsidRPr="00C2267E" w:rsidRDefault="00C2267E" w:rsidP="00DF4C46">
            <w:pPr>
              <w:pStyle w:val="ListParagraph"/>
              <w:numPr>
                <w:ilvl w:val="0"/>
                <w:numId w:val="33"/>
              </w:numPr>
              <w:tabs>
                <w:tab w:val="left" w:pos="-1440"/>
              </w:tabs>
            </w:pPr>
            <w:r w:rsidRPr="00C2267E">
              <w:t>even so</w:t>
            </w:r>
          </w:p>
        </w:tc>
        <w:tc>
          <w:tcPr>
            <w:tcW w:w="2234" w:type="dxa"/>
          </w:tcPr>
          <w:p w14:paraId="5E90528C" w14:textId="77777777" w:rsidR="00DF61EE" w:rsidRPr="00C2267E" w:rsidRDefault="00C2267E" w:rsidP="00DF4C46">
            <w:pPr>
              <w:pStyle w:val="ListParagraph"/>
              <w:numPr>
                <w:ilvl w:val="0"/>
                <w:numId w:val="33"/>
              </w:numPr>
              <w:tabs>
                <w:tab w:val="left" w:pos="-1440"/>
              </w:tabs>
            </w:pPr>
            <w:r w:rsidRPr="00C2267E">
              <w:t>still</w:t>
            </w:r>
          </w:p>
        </w:tc>
        <w:tc>
          <w:tcPr>
            <w:tcW w:w="2234" w:type="dxa"/>
          </w:tcPr>
          <w:p w14:paraId="61BBB852" w14:textId="77777777" w:rsidR="00DF61EE" w:rsidRPr="00C2267E" w:rsidRDefault="00C2267E" w:rsidP="00DF4C46">
            <w:pPr>
              <w:pStyle w:val="ListParagraph"/>
              <w:numPr>
                <w:ilvl w:val="0"/>
                <w:numId w:val="33"/>
              </w:numPr>
              <w:tabs>
                <w:tab w:val="left" w:pos="-1440"/>
              </w:tabs>
            </w:pPr>
            <w:r w:rsidRPr="00C2267E">
              <w:t>in spite of this</w:t>
            </w:r>
          </w:p>
        </w:tc>
        <w:tc>
          <w:tcPr>
            <w:tcW w:w="2937" w:type="dxa"/>
          </w:tcPr>
          <w:p w14:paraId="799B1E77" w14:textId="77777777" w:rsidR="00DF61EE" w:rsidRPr="00C2267E" w:rsidRDefault="00C2267E" w:rsidP="00DF4C46">
            <w:pPr>
              <w:pStyle w:val="ListParagraph"/>
              <w:numPr>
                <w:ilvl w:val="0"/>
                <w:numId w:val="33"/>
              </w:numPr>
            </w:pPr>
            <w:r w:rsidRPr="00C2267E">
              <w:t>nevertheless</w:t>
            </w:r>
            <w:r w:rsidR="007447AC">
              <w:t xml:space="preserve">, </w:t>
            </w:r>
            <w:r w:rsidRPr="00C2267E">
              <w:t>but</w:t>
            </w:r>
          </w:p>
        </w:tc>
      </w:tr>
      <w:tr w:rsidR="00C2267E" w14:paraId="72EC1DF0" w14:textId="77777777" w:rsidTr="007447AC">
        <w:tc>
          <w:tcPr>
            <w:tcW w:w="2234" w:type="dxa"/>
          </w:tcPr>
          <w:p w14:paraId="6C4F5284" w14:textId="77777777" w:rsidR="00C2267E" w:rsidRPr="00C2267E" w:rsidRDefault="00C2267E" w:rsidP="00DF4C46">
            <w:pPr>
              <w:pStyle w:val="ListParagraph"/>
              <w:numPr>
                <w:ilvl w:val="0"/>
                <w:numId w:val="33"/>
              </w:numPr>
              <w:tabs>
                <w:tab w:val="left" w:pos="-1440"/>
              </w:tabs>
            </w:pPr>
            <w:r w:rsidRPr="00C2267E">
              <w:t xml:space="preserve">surely </w:t>
            </w:r>
            <w:r w:rsidRPr="00C2267E">
              <w:tab/>
            </w:r>
          </w:p>
        </w:tc>
        <w:tc>
          <w:tcPr>
            <w:tcW w:w="2234" w:type="dxa"/>
          </w:tcPr>
          <w:p w14:paraId="3A1D7BE7" w14:textId="77777777" w:rsidR="00C2267E" w:rsidRPr="00C2267E" w:rsidRDefault="00C2267E" w:rsidP="00DF4C46">
            <w:pPr>
              <w:pStyle w:val="ListParagraph"/>
              <w:numPr>
                <w:ilvl w:val="0"/>
                <w:numId w:val="33"/>
              </w:numPr>
              <w:tabs>
                <w:tab w:val="left" w:pos="-1440"/>
              </w:tabs>
            </w:pPr>
            <w:r w:rsidRPr="00C2267E">
              <w:t>whereas</w:t>
            </w:r>
          </w:p>
        </w:tc>
        <w:tc>
          <w:tcPr>
            <w:tcW w:w="2234" w:type="dxa"/>
          </w:tcPr>
          <w:p w14:paraId="182720C4" w14:textId="77777777" w:rsidR="00C2267E" w:rsidRPr="00C2267E" w:rsidRDefault="00C2267E" w:rsidP="00DF4C46">
            <w:pPr>
              <w:pStyle w:val="ListParagraph"/>
              <w:numPr>
                <w:ilvl w:val="0"/>
                <w:numId w:val="33"/>
              </w:numPr>
              <w:tabs>
                <w:tab w:val="left" w:pos="-1440"/>
              </w:tabs>
            </w:pPr>
            <w:r w:rsidRPr="00C2267E">
              <w:t>however</w:t>
            </w:r>
          </w:p>
        </w:tc>
        <w:tc>
          <w:tcPr>
            <w:tcW w:w="2937" w:type="dxa"/>
          </w:tcPr>
          <w:p w14:paraId="3020BC7F" w14:textId="77777777" w:rsidR="00C2267E" w:rsidRPr="00C2267E" w:rsidRDefault="00C2267E" w:rsidP="00DF4C46">
            <w:pPr>
              <w:pStyle w:val="ListParagraph"/>
              <w:numPr>
                <w:ilvl w:val="0"/>
                <w:numId w:val="33"/>
              </w:numPr>
            </w:pPr>
            <w:r w:rsidRPr="00C2267E">
              <w:t>notwithstanding</w:t>
            </w:r>
          </w:p>
        </w:tc>
      </w:tr>
      <w:tr w:rsidR="00C2267E" w14:paraId="683BEF49" w14:textId="77777777" w:rsidTr="007447AC">
        <w:tc>
          <w:tcPr>
            <w:tcW w:w="2234" w:type="dxa"/>
          </w:tcPr>
          <w:p w14:paraId="67457D2A" w14:textId="77777777" w:rsidR="00C2267E" w:rsidRPr="00C2267E" w:rsidRDefault="00C2267E" w:rsidP="00DF4C46">
            <w:pPr>
              <w:pStyle w:val="ListParagraph"/>
              <w:numPr>
                <w:ilvl w:val="0"/>
                <w:numId w:val="33"/>
              </w:numPr>
              <w:tabs>
                <w:tab w:val="left" w:pos="-1440"/>
              </w:tabs>
            </w:pPr>
            <w:r w:rsidRPr="00C2267E">
              <w:t>not at all</w:t>
            </w:r>
          </w:p>
        </w:tc>
        <w:tc>
          <w:tcPr>
            <w:tcW w:w="2234" w:type="dxa"/>
          </w:tcPr>
          <w:p w14:paraId="6FDFB38F" w14:textId="77777777" w:rsidR="00C2267E" w:rsidRPr="007447AC" w:rsidRDefault="00C2267E" w:rsidP="00DF4C46">
            <w:pPr>
              <w:tabs>
                <w:tab w:val="left" w:pos="-1440"/>
              </w:tabs>
              <w:contextualSpacing/>
            </w:pPr>
          </w:p>
        </w:tc>
        <w:tc>
          <w:tcPr>
            <w:tcW w:w="2234" w:type="dxa"/>
          </w:tcPr>
          <w:p w14:paraId="73F86617" w14:textId="77777777" w:rsidR="00C2267E" w:rsidRPr="007447AC" w:rsidRDefault="00C2267E" w:rsidP="00DF4C46">
            <w:pPr>
              <w:tabs>
                <w:tab w:val="left" w:pos="-1440"/>
              </w:tabs>
              <w:contextualSpacing/>
            </w:pPr>
          </w:p>
        </w:tc>
        <w:tc>
          <w:tcPr>
            <w:tcW w:w="2937" w:type="dxa"/>
          </w:tcPr>
          <w:p w14:paraId="1B7164FD" w14:textId="77777777" w:rsidR="00C2267E" w:rsidRPr="007447AC" w:rsidRDefault="00C2267E" w:rsidP="00DF4C46">
            <w:pPr>
              <w:contextualSpacing/>
            </w:pPr>
          </w:p>
        </w:tc>
      </w:tr>
    </w:tbl>
    <w:p w14:paraId="5E57B842" w14:textId="77777777" w:rsidR="00AB23EC" w:rsidRPr="007447AC" w:rsidRDefault="00AB23EC" w:rsidP="00DF4C46">
      <w:pPr>
        <w:ind w:firstLine="720"/>
        <w:contextualSpacing/>
        <w:rPr>
          <w:rFonts w:eastAsia="Times New Roman"/>
          <w:sz w:val="16"/>
          <w:szCs w:val="16"/>
        </w:rPr>
      </w:pPr>
      <w:r w:rsidRPr="00CC26C6">
        <w:rPr>
          <w:rFonts w:eastAsia="Times New Roman"/>
        </w:rPr>
        <w:tab/>
      </w:r>
      <w:r w:rsidRPr="00CC26C6">
        <w:rPr>
          <w:rFonts w:eastAsia="Times New Roman"/>
        </w:rPr>
        <w:tab/>
      </w:r>
      <w:r w:rsidRPr="00CC26C6">
        <w:rPr>
          <w:rFonts w:eastAsia="Times New Roman"/>
        </w:rPr>
        <w:tab/>
      </w:r>
      <w:r w:rsidRPr="00CC26C6">
        <w:rPr>
          <w:rFonts w:eastAsia="Times New Roman"/>
        </w:rPr>
        <w:tab/>
        <w:t xml:space="preserve"> </w:t>
      </w:r>
    </w:p>
    <w:p w14:paraId="664495AA" w14:textId="77777777" w:rsidR="00AB23EC" w:rsidRPr="00C2267E" w:rsidRDefault="00843B21" w:rsidP="00DF4C46">
      <w:pPr>
        <w:contextualSpacing/>
        <w:rPr>
          <w:rFonts w:eastAsia="Times New Roman"/>
        </w:rPr>
      </w:pPr>
      <w:r>
        <w:rPr>
          <w:rFonts w:eastAsia="Times New Roman"/>
          <w:b/>
        </w:rPr>
        <w:t>R</w:t>
      </w:r>
      <w:r w:rsidR="00AB23EC" w:rsidRPr="00C2267E">
        <w:rPr>
          <w:rFonts w:eastAsia="Times New Roman"/>
          <w:b/>
        </w:rPr>
        <w:t>esult</w:t>
      </w:r>
      <w:r w:rsidR="00127B02">
        <w:rPr>
          <w:rFonts w:eastAsia="Times New Roman"/>
          <w:b/>
        </w:rPr>
        <w:t>:</w:t>
      </w:r>
      <w:r w:rsidR="00AB23EC" w:rsidRPr="00C2267E">
        <w:rPr>
          <w:rFonts w:eastAsia="Times New Roman"/>
        </w:rPr>
        <w:t xml:space="preserve"> </w:t>
      </w:r>
    </w:p>
    <w:tbl>
      <w:tblPr>
        <w:tblStyle w:val="TableGrid"/>
        <w:tblW w:w="9994" w:type="dxa"/>
        <w:tblInd w:w="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115" w:type="dxa"/>
          <w:bottom w:w="29" w:type="dxa"/>
          <w:right w:w="115" w:type="dxa"/>
        </w:tblCellMar>
        <w:tblLook w:val="04A0" w:firstRow="1" w:lastRow="0" w:firstColumn="1" w:lastColumn="0" w:noHBand="0" w:noVBand="1"/>
      </w:tblPr>
      <w:tblGrid>
        <w:gridCol w:w="2234"/>
        <w:gridCol w:w="2234"/>
        <w:gridCol w:w="2234"/>
        <w:gridCol w:w="3292"/>
      </w:tblGrid>
      <w:tr w:rsidR="007447AC" w14:paraId="2B680793" w14:textId="77777777" w:rsidTr="008F7A6E">
        <w:tc>
          <w:tcPr>
            <w:tcW w:w="2234" w:type="dxa"/>
          </w:tcPr>
          <w:p w14:paraId="702E84DB" w14:textId="77777777" w:rsidR="007447AC" w:rsidRDefault="007447AC" w:rsidP="00DF4C46">
            <w:pPr>
              <w:pStyle w:val="ListParagraph"/>
              <w:numPr>
                <w:ilvl w:val="0"/>
                <w:numId w:val="33"/>
              </w:numPr>
              <w:tabs>
                <w:tab w:val="left" w:pos="-1440"/>
              </w:tabs>
            </w:pPr>
            <w:r w:rsidRPr="00CC26C6">
              <w:t>as a result</w:t>
            </w:r>
          </w:p>
        </w:tc>
        <w:tc>
          <w:tcPr>
            <w:tcW w:w="2234" w:type="dxa"/>
          </w:tcPr>
          <w:p w14:paraId="43ABA731" w14:textId="77777777" w:rsidR="007447AC" w:rsidRDefault="007447AC" w:rsidP="00DF4C46">
            <w:pPr>
              <w:pStyle w:val="ListParagraph"/>
              <w:numPr>
                <w:ilvl w:val="0"/>
                <w:numId w:val="33"/>
              </w:numPr>
              <w:tabs>
                <w:tab w:val="left" w:pos="-1440"/>
              </w:tabs>
            </w:pPr>
            <w:r w:rsidRPr="00CC26C6">
              <w:t>wherefore</w:t>
            </w:r>
          </w:p>
        </w:tc>
        <w:tc>
          <w:tcPr>
            <w:tcW w:w="2234" w:type="dxa"/>
          </w:tcPr>
          <w:p w14:paraId="2B39D05A" w14:textId="77777777" w:rsidR="007447AC" w:rsidRDefault="007447AC" w:rsidP="00DF4C46">
            <w:pPr>
              <w:pStyle w:val="ListParagraph"/>
              <w:numPr>
                <w:ilvl w:val="0"/>
                <w:numId w:val="33"/>
              </w:numPr>
              <w:tabs>
                <w:tab w:val="left" w:pos="-1440"/>
              </w:tabs>
            </w:pPr>
            <w:r w:rsidRPr="00CC26C6">
              <w:t>consequently</w:t>
            </w:r>
          </w:p>
        </w:tc>
        <w:tc>
          <w:tcPr>
            <w:tcW w:w="3292" w:type="dxa"/>
          </w:tcPr>
          <w:p w14:paraId="63FAE675" w14:textId="77777777" w:rsidR="007447AC" w:rsidRDefault="007447AC" w:rsidP="00DF4C46">
            <w:pPr>
              <w:pStyle w:val="ListParagraph"/>
              <w:numPr>
                <w:ilvl w:val="0"/>
                <w:numId w:val="33"/>
              </w:numPr>
              <w:tabs>
                <w:tab w:val="left" w:pos="-1440"/>
              </w:tabs>
            </w:pPr>
            <w:r w:rsidRPr="00CC26C6">
              <w:t>as a consequence</w:t>
            </w:r>
          </w:p>
        </w:tc>
      </w:tr>
      <w:tr w:rsidR="007447AC" w14:paraId="40BB1B78" w14:textId="77777777" w:rsidTr="008F7A6E">
        <w:tc>
          <w:tcPr>
            <w:tcW w:w="2234" w:type="dxa"/>
          </w:tcPr>
          <w:p w14:paraId="50F7498D" w14:textId="77777777" w:rsidR="007447AC" w:rsidRDefault="007447AC" w:rsidP="00DF4C46">
            <w:pPr>
              <w:pStyle w:val="ListParagraph"/>
              <w:numPr>
                <w:ilvl w:val="0"/>
                <w:numId w:val="33"/>
              </w:numPr>
              <w:tabs>
                <w:tab w:val="left" w:pos="-1440"/>
              </w:tabs>
            </w:pPr>
            <w:r w:rsidRPr="00CC26C6">
              <w:t>and so</w:t>
            </w:r>
          </w:p>
        </w:tc>
        <w:tc>
          <w:tcPr>
            <w:tcW w:w="2234" w:type="dxa"/>
          </w:tcPr>
          <w:p w14:paraId="39CD7413" w14:textId="77777777" w:rsidR="007447AC" w:rsidRDefault="007447AC" w:rsidP="00DF4C46">
            <w:pPr>
              <w:pStyle w:val="ListParagraph"/>
              <w:numPr>
                <w:ilvl w:val="0"/>
                <w:numId w:val="33"/>
              </w:numPr>
              <w:tabs>
                <w:tab w:val="left" w:pos="-1440"/>
              </w:tabs>
            </w:pPr>
            <w:r w:rsidRPr="00CC26C6">
              <w:t>so</w:t>
            </w:r>
          </w:p>
        </w:tc>
        <w:tc>
          <w:tcPr>
            <w:tcW w:w="2234" w:type="dxa"/>
          </w:tcPr>
          <w:p w14:paraId="19EACC2E" w14:textId="77777777" w:rsidR="007447AC" w:rsidRDefault="007447AC" w:rsidP="00DF4C46">
            <w:pPr>
              <w:pStyle w:val="ListParagraph"/>
              <w:numPr>
                <w:ilvl w:val="0"/>
                <w:numId w:val="33"/>
              </w:numPr>
              <w:tabs>
                <w:tab w:val="left" w:pos="-1440"/>
              </w:tabs>
            </w:pPr>
            <w:r w:rsidRPr="00CC26C6">
              <w:t xml:space="preserve">hence </w:t>
            </w:r>
            <w:r w:rsidRPr="00CC26C6">
              <w:tab/>
            </w:r>
          </w:p>
        </w:tc>
        <w:tc>
          <w:tcPr>
            <w:tcW w:w="3292" w:type="dxa"/>
          </w:tcPr>
          <w:p w14:paraId="5FA7BAEE" w14:textId="77777777" w:rsidR="007447AC" w:rsidRDefault="007447AC" w:rsidP="00DF4C46">
            <w:pPr>
              <w:pStyle w:val="ListParagraph"/>
              <w:numPr>
                <w:ilvl w:val="0"/>
                <w:numId w:val="33"/>
              </w:numPr>
              <w:tabs>
                <w:tab w:val="left" w:pos="-1440"/>
              </w:tabs>
            </w:pPr>
            <w:r w:rsidRPr="00CC26C6">
              <w:t>for this reason</w:t>
            </w:r>
          </w:p>
        </w:tc>
      </w:tr>
      <w:tr w:rsidR="007447AC" w14:paraId="67D62ED5" w14:textId="77777777" w:rsidTr="008F7A6E">
        <w:tc>
          <w:tcPr>
            <w:tcW w:w="2234" w:type="dxa"/>
          </w:tcPr>
          <w:p w14:paraId="6519B0B8" w14:textId="77777777" w:rsidR="007447AC" w:rsidRDefault="007447AC" w:rsidP="00F474BC">
            <w:pPr>
              <w:pStyle w:val="ListParagraph"/>
              <w:numPr>
                <w:ilvl w:val="0"/>
                <w:numId w:val="33"/>
              </w:numPr>
              <w:tabs>
                <w:tab w:val="left" w:pos="-1440"/>
              </w:tabs>
            </w:pPr>
            <w:r w:rsidRPr="00CC26C6">
              <w:t>finally</w:t>
            </w:r>
          </w:p>
        </w:tc>
        <w:tc>
          <w:tcPr>
            <w:tcW w:w="2234" w:type="dxa"/>
          </w:tcPr>
          <w:p w14:paraId="259D72CA" w14:textId="77777777" w:rsidR="007447AC" w:rsidRDefault="007447AC" w:rsidP="00F474BC">
            <w:pPr>
              <w:pStyle w:val="ListParagraph"/>
              <w:numPr>
                <w:ilvl w:val="0"/>
                <w:numId w:val="33"/>
              </w:numPr>
              <w:tabs>
                <w:tab w:val="left" w:pos="-1440"/>
              </w:tabs>
            </w:pPr>
            <w:r w:rsidRPr="00CC26C6">
              <w:t>thus</w:t>
            </w:r>
          </w:p>
        </w:tc>
        <w:tc>
          <w:tcPr>
            <w:tcW w:w="2234" w:type="dxa"/>
          </w:tcPr>
          <w:p w14:paraId="24497119" w14:textId="77777777" w:rsidR="007447AC" w:rsidRDefault="007447AC" w:rsidP="00F474BC">
            <w:pPr>
              <w:pStyle w:val="ListParagraph"/>
              <w:numPr>
                <w:ilvl w:val="0"/>
                <w:numId w:val="33"/>
              </w:numPr>
              <w:tabs>
                <w:tab w:val="left" w:pos="-1440"/>
              </w:tabs>
            </w:pPr>
            <w:r w:rsidRPr="00CC26C6">
              <w:t>therefore</w:t>
            </w:r>
          </w:p>
        </w:tc>
        <w:tc>
          <w:tcPr>
            <w:tcW w:w="3292" w:type="dxa"/>
          </w:tcPr>
          <w:p w14:paraId="30848B06" w14:textId="77777777" w:rsidR="007447AC" w:rsidRDefault="007447AC" w:rsidP="00F474BC">
            <w:pPr>
              <w:pStyle w:val="ListParagraph"/>
              <w:numPr>
                <w:ilvl w:val="0"/>
                <w:numId w:val="33"/>
              </w:numPr>
              <w:tabs>
                <w:tab w:val="left" w:pos="-1440"/>
              </w:tabs>
            </w:pPr>
            <w:r w:rsidRPr="00CC26C6">
              <w:t>in as much as</w:t>
            </w:r>
          </w:p>
        </w:tc>
      </w:tr>
      <w:tr w:rsidR="007447AC" w14:paraId="591984D7" w14:textId="77777777" w:rsidTr="008F7A6E">
        <w:tc>
          <w:tcPr>
            <w:tcW w:w="2234" w:type="dxa"/>
          </w:tcPr>
          <w:p w14:paraId="1ECF906D" w14:textId="77777777" w:rsidR="007447AC" w:rsidRPr="00CC26C6" w:rsidRDefault="007447AC" w:rsidP="007447AC">
            <w:pPr>
              <w:pStyle w:val="ListParagraph"/>
              <w:numPr>
                <w:ilvl w:val="0"/>
                <w:numId w:val="33"/>
              </w:numPr>
              <w:tabs>
                <w:tab w:val="left" w:pos="-1440"/>
              </w:tabs>
            </w:pPr>
            <w:r w:rsidRPr="00CC26C6">
              <w:t>all in all</w:t>
            </w:r>
          </w:p>
        </w:tc>
        <w:tc>
          <w:tcPr>
            <w:tcW w:w="2234" w:type="dxa"/>
          </w:tcPr>
          <w:p w14:paraId="1BE4606B" w14:textId="77777777" w:rsidR="007447AC" w:rsidRDefault="007447AC" w:rsidP="007447AC">
            <w:pPr>
              <w:pStyle w:val="ListParagraph"/>
              <w:numPr>
                <w:ilvl w:val="0"/>
                <w:numId w:val="33"/>
              </w:numPr>
              <w:tabs>
                <w:tab w:val="left" w:pos="-1440"/>
              </w:tabs>
            </w:pPr>
            <w:r w:rsidRPr="00CC26C6">
              <w:t>this is why</w:t>
            </w:r>
          </w:p>
        </w:tc>
        <w:tc>
          <w:tcPr>
            <w:tcW w:w="2234" w:type="dxa"/>
          </w:tcPr>
          <w:p w14:paraId="2353B2E7" w14:textId="77777777" w:rsidR="007447AC" w:rsidRPr="00CC26C6" w:rsidRDefault="007447AC" w:rsidP="007447AC">
            <w:pPr>
              <w:pStyle w:val="ListParagraph"/>
              <w:numPr>
                <w:ilvl w:val="0"/>
                <w:numId w:val="33"/>
              </w:numPr>
              <w:tabs>
                <w:tab w:val="left" w:pos="-1440"/>
              </w:tabs>
            </w:pPr>
            <w:r w:rsidRPr="00CC26C6">
              <w:t>on the whole</w:t>
            </w:r>
          </w:p>
        </w:tc>
        <w:tc>
          <w:tcPr>
            <w:tcW w:w="3292" w:type="dxa"/>
          </w:tcPr>
          <w:p w14:paraId="5D030D13" w14:textId="77777777" w:rsidR="007447AC" w:rsidRPr="00CC26C6" w:rsidRDefault="007447AC" w:rsidP="007447AC">
            <w:pPr>
              <w:pStyle w:val="ListParagraph"/>
              <w:tabs>
                <w:tab w:val="left" w:pos="-1440"/>
              </w:tabs>
              <w:ind w:left="360"/>
            </w:pPr>
          </w:p>
        </w:tc>
      </w:tr>
    </w:tbl>
    <w:p w14:paraId="430A1E5F" w14:textId="77777777" w:rsidR="008F7A6E" w:rsidRPr="0018257C" w:rsidRDefault="008F7A6E" w:rsidP="008F7A6E">
      <w:pPr>
        <w:rPr>
          <w:rFonts w:eastAsia="Times New Roman"/>
          <w:sz w:val="16"/>
          <w:szCs w:val="16"/>
        </w:rPr>
      </w:pPr>
    </w:p>
    <w:p w14:paraId="763BFC6C" w14:textId="77777777" w:rsidR="00AB23EC" w:rsidRPr="00863738" w:rsidRDefault="00843B21" w:rsidP="008F7A6E">
      <w:pPr>
        <w:rPr>
          <w:rFonts w:eastAsia="Times New Roman"/>
        </w:rPr>
      </w:pPr>
      <w:r>
        <w:rPr>
          <w:rFonts w:eastAsia="Times New Roman"/>
          <w:b/>
        </w:rPr>
        <w:t>Reason</w:t>
      </w:r>
      <w:r w:rsidR="00127B02">
        <w:rPr>
          <w:rFonts w:eastAsia="Times New Roman"/>
          <w:b/>
        </w:rPr>
        <w:t>:</w:t>
      </w:r>
    </w:p>
    <w:tbl>
      <w:tblPr>
        <w:tblStyle w:val="TableGrid"/>
        <w:tblW w:w="9994" w:type="dxa"/>
        <w:tblInd w:w="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115" w:type="dxa"/>
          <w:bottom w:w="29" w:type="dxa"/>
          <w:right w:w="115" w:type="dxa"/>
        </w:tblCellMar>
        <w:tblLook w:val="04A0" w:firstRow="1" w:lastRow="0" w:firstColumn="1" w:lastColumn="0" w:noHBand="0" w:noVBand="1"/>
      </w:tblPr>
      <w:tblGrid>
        <w:gridCol w:w="2234"/>
        <w:gridCol w:w="2234"/>
        <w:gridCol w:w="2234"/>
        <w:gridCol w:w="3292"/>
      </w:tblGrid>
      <w:tr w:rsidR="00863738" w14:paraId="795E8931" w14:textId="77777777" w:rsidTr="008F7A6E">
        <w:tc>
          <w:tcPr>
            <w:tcW w:w="2234" w:type="dxa"/>
          </w:tcPr>
          <w:p w14:paraId="764FBA3C" w14:textId="77777777" w:rsidR="00863738" w:rsidRDefault="00863738" w:rsidP="008F7A6E">
            <w:pPr>
              <w:pStyle w:val="ListParagraph"/>
              <w:numPr>
                <w:ilvl w:val="0"/>
                <w:numId w:val="33"/>
              </w:numPr>
              <w:tabs>
                <w:tab w:val="left" w:pos="-1440"/>
              </w:tabs>
            </w:pPr>
            <w:r w:rsidRPr="00CC26C6">
              <w:t>because</w:t>
            </w:r>
          </w:p>
        </w:tc>
        <w:tc>
          <w:tcPr>
            <w:tcW w:w="2234" w:type="dxa"/>
          </w:tcPr>
          <w:p w14:paraId="6BA88B80" w14:textId="77777777" w:rsidR="00863738" w:rsidRDefault="00863738" w:rsidP="008F7A6E">
            <w:pPr>
              <w:pStyle w:val="ListParagraph"/>
              <w:numPr>
                <w:ilvl w:val="0"/>
                <w:numId w:val="33"/>
              </w:numPr>
              <w:tabs>
                <w:tab w:val="left" w:pos="-1440"/>
              </w:tabs>
            </w:pPr>
            <w:r w:rsidRPr="00CC26C6">
              <w:t xml:space="preserve">since </w:t>
            </w:r>
            <w:r w:rsidRPr="00CC26C6">
              <w:tab/>
            </w:r>
          </w:p>
        </w:tc>
        <w:tc>
          <w:tcPr>
            <w:tcW w:w="2234" w:type="dxa"/>
          </w:tcPr>
          <w:p w14:paraId="3BFCA982" w14:textId="77777777" w:rsidR="00863738" w:rsidRDefault="00863738" w:rsidP="008F7A6E">
            <w:pPr>
              <w:pStyle w:val="ListParagraph"/>
              <w:numPr>
                <w:ilvl w:val="0"/>
                <w:numId w:val="33"/>
              </w:numPr>
              <w:tabs>
                <w:tab w:val="left" w:pos="-1440"/>
              </w:tabs>
            </w:pPr>
            <w:r w:rsidRPr="00CC26C6">
              <w:t>for</w:t>
            </w:r>
          </w:p>
        </w:tc>
        <w:tc>
          <w:tcPr>
            <w:tcW w:w="3292" w:type="dxa"/>
          </w:tcPr>
          <w:p w14:paraId="66FFAB61" w14:textId="77777777" w:rsidR="00863738" w:rsidRDefault="00863738" w:rsidP="008F7A6E">
            <w:pPr>
              <w:pStyle w:val="ListParagraph"/>
              <w:tabs>
                <w:tab w:val="left" w:pos="-1440"/>
              </w:tabs>
              <w:ind w:left="360"/>
            </w:pPr>
          </w:p>
        </w:tc>
      </w:tr>
    </w:tbl>
    <w:p w14:paraId="3AC21EA7" w14:textId="77777777" w:rsidR="00AB23EC" w:rsidRPr="008F7A6E" w:rsidRDefault="008F7A6E" w:rsidP="008F7A6E">
      <w:pPr>
        <w:rPr>
          <w:rFonts w:eastAsia="Times New Roman"/>
        </w:rPr>
      </w:pPr>
      <w:r>
        <w:rPr>
          <w:rFonts w:eastAsia="Times New Roman"/>
        </w:rPr>
        <w:br/>
      </w:r>
      <w:r w:rsidR="00843B21">
        <w:rPr>
          <w:rFonts w:eastAsia="Times New Roman"/>
          <w:b/>
        </w:rPr>
        <w:t>Concession</w:t>
      </w:r>
      <w:r w:rsidR="00127B02">
        <w:rPr>
          <w:rFonts w:eastAsia="Times New Roman"/>
          <w:b/>
        </w:rPr>
        <w:t>:</w:t>
      </w:r>
      <w:r w:rsidR="00AB23EC" w:rsidRPr="008F7A6E">
        <w:rPr>
          <w:rFonts w:eastAsia="Times New Roman"/>
        </w:rPr>
        <w:t xml:space="preserve"> </w:t>
      </w:r>
    </w:p>
    <w:tbl>
      <w:tblPr>
        <w:tblStyle w:val="TableGrid"/>
        <w:tblW w:w="9994" w:type="dxa"/>
        <w:tblInd w:w="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115" w:type="dxa"/>
          <w:bottom w:w="29" w:type="dxa"/>
          <w:right w:w="115" w:type="dxa"/>
        </w:tblCellMar>
        <w:tblLook w:val="04A0" w:firstRow="1" w:lastRow="0" w:firstColumn="1" w:lastColumn="0" w:noHBand="0" w:noVBand="1"/>
      </w:tblPr>
      <w:tblGrid>
        <w:gridCol w:w="2234"/>
        <w:gridCol w:w="2234"/>
        <w:gridCol w:w="2234"/>
        <w:gridCol w:w="3292"/>
      </w:tblGrid>
      <w:tr w:rsidR="008F7A6E" w14:paraId="0776223F" w14:textId="77777777" w:rsidTr="008F7A6E">
        <w:tc>
          <w:tcPr>
            <w:tcW w:w="2234" w:type="dxa"/>
          </w:tcPr>
          <w:p w14:paraId="441EBE44" w14:textId="77777777" w:rsidR="008F7A6E" w:rsidRDefault="008F7A6E" w:rsidP="00F474BC">
            <w:pPr>
              <w:pStyle w:val="ListParagraph"/>
              <w:numPr>
                <w:ilvl w:val="0"/>
                <w:numId w:val="33"/>
              </w:numPr>
              <w:tabs>
                <w:tab w:val="left" w:pos="-1440"/>
              </w:tabs>
            </w:pPr>
            <w:r w:rsidRPr="00CC26C6">
              <w:t>to be sure</w:t>
            </w:r>
          </w:p>
        </w:tc>
        <w:tc>
          <w:tcPr>
            <w:tcW w:w="2234" w:type="dxa"/>
          </w:tcPr>
          <w:p w14:paraId="6A76091F" w14:textId="77777777" w:rsidR="008F7A6E" w:rsidRDefault="008F7A6E" w:rsidP="00F474BC">
            <w:pPr>
              <w:pStyle w:val="ListParagraph"/>
              <w:numPr>
                <w:ilvl w:val="0"/>
                <w:numId w:val="33"/>
              </w:numPr>
              <w:tabs>
                <w:tab w:val="left" w:pos="-1440"/>
              </w:tabs>
            </w:pPr>
            <w:r w:rsidRPr="00CC26C6">
              <w:t>of course</w:t>
            </w:r>
          </w:p>
        </w:tc>
        <w:tc>
          <w:tcPr>
            <w:tcW w:w="2234" w:type="dxa"/>
          </w:tcPr>
          <w:p w14:paraId="4D48E2F9" w14:textId="77777777" w:rsidR="008F7A6E" w:rsidRDefault="008F7A6E" w:rsidP="00F474BC">
            <w:pPr>
              <w:pStyle w:val="ListParagraph"/>
              <w:numPr>
                <w:ilvl w:val="0"/>
                <w:numId w:val="33"/>
              </w:numPr>
              <w:tabs>
                <w:tab w:val="left" w:pos="-1440"/>
              </w:tabs>
            </w:pPr>
            <w:r w:rsidRPr="00CC26C6">
              <w:t>granted (that)</w:t>
            </w:r>
          </w:p>
        </w:tc>
        <w:tc>
          <w:tcPr>
            <w:tcW w:w="3292" w:type="dxa"/>
          </w:tcPr>
          <w:p w14:paraId="003835D7" w14:textId="77777777" w:rsidR="008F7A6E" w:rsidRDefault="008F7A6E" w:rsidP="00F474BC">
            <w:pPr>
              <w:pStyle w:val="ListParagraph"/>
              <w:numPr>
                <w:ilvl w:val="0"/>
                <w:numId w:val="33"/>
              </w:numPr>
              <w:tabs>
                <w:tab w:val="left" w:pos="-1440"/>
              </w:tabs>
            </w:pPr>
            <w:r w:rsidRPr="00CC26C6">
              <w:t>no doubt</w:t>
            </w:r>
          </w:p>
        </w:tc>
      </w:tr>
      <w:tr w:rsidR="008F7A6E" w14:paraId="291ECB0E" w14:textId="77777777" w:rsidTr="008F7A6E">
        <w:tc>
          <w:tcPr>
            <w:tcW w:w="2234" w:type="dxa"/>
          </w:tcPr>
          <w:p w14:paraId="5A0C73A6" w14:textId="77777777" w:rsidR="008F7A6E" w:rsidRDefault="008F7A6E" w:rsidP="00F474BC">
            <w:pPr>
              <w:pStyle w:val="ListParagraph"/>
              <w:numPr>
                <w:ilvl w:val="0"/>
                <w:numId w:val="33"/>
              </w:numPr>
              <w:tabs>
                <w:tab w:val="left" w:pos="-1440"/>
              </w:tabs>
            </w:pPr>
            <w:r w:rsidRPr="00CC26C6">
              <w:t>certainly</w:t>
            </w:r>
          </w:p>
        </w:tc>
        <w:tc>
          <w:tcPr>
            <w:tcW w:w="2234" w:type="dxa"/>
          </w:tcPr>
          <w:p w14:paraId="2ABD8854" w14:textId="77777777" w:rsidR="008F7A6E" w:rsidRDefault="008F7A6E" w:rsidP="00F474BC">
            <w:pPr>
              <w:pStyle w:val="ListParagraph"/>
              <w:numPr>
                <w:ilvl w:val="0"/>
                <w:numId w:val="33"/>
              </w:numPr>
              <w:tabs>
                <w:tab w:val="left" w:pos="-1440"/>
              </w:tabs>
            </w:pPr>
            <w:r w:rsidRPr="00CC26C6">
              <w:t>doubtless</w:t>
            </w:r>
          </w:p>
        </w:tc>
        <w:tc>
          <w:tcPr>
            <w:tcW w:w="2234" w:type="dxa"/>
          </w:tcPr>
          <w:p w14:paraId="4423D1B0" w14:textId="77777777" w:rsidR="008F7A6E" w:rsidRDefault="008F7A6E" w:rsidP="008F7A6E">
            <w:pPr>
              <w:pStyle w:val="ListParagraph"/>
              <w:tabs>
                <w:tab w:val="left" w:pos="-1440"/>
              </w:tabs>
              <w:ind w:left="360"/>
            </w:pPr>
          </w:p>
        </w:tc>
        <w:tc>
          <w:tcPr>
            <w:tcW w:w="3292" w:type="dxa"/>
          </w:tcPr>
          <w:p w14:paraId="2D30183E" w14:textId="77777777" w:rsidR="008F7A6E" w:rsidRDefault="008F7A6E" w:rsidP="008F7A6E">
            <w:pPr>
              <w:pStyle w:val="ListParagraph"/>
              <w:tabs>
                <w:tab w:val="left" w:pos="-1440"/>
              </w:tabs>
              <w:ind w:left="360"/>
            </w:pPr>
          </w:p>
        </w:tc>
      </w:tr>
    </w:tbl>
    <w:p w14:paraId="1D60AB55" w14:textId="77777777" w:rsidR="00DF4C46" w:rsidRPr="0018257C" w:rsidRDefault="00DF4C46" w:rsidP="00DF4C46">
      <w:pPr>
        <w:rPr>
          <w:rFonts w:eastAsia="Times New Roman"/>
          <w:b/>
          <w:sz w:val="16"/>
          <w:szCs w:val="16"/>
        </w:rPr>
      </w:pPr>
    </w:p>
    <w:p w14:paraId="2099AE27" w14:textId="77777777" w:rsidR="00AB23EC" w:rsidRPr="00CC26C6" w:rsidRDefault="00843B21" w:rsidP="00DF4C46">
      <w:pPr>
        <w:rPr>
          <w:rFonts w:eastAsia="Times New Roman"/>
        </w:rPr>
      </w:pPr>
      <w:r>
        <w:rPr>
          <w:rFonts w:eastAsia="Times New Roman"/>
          <w:b/>
        </w:rPr>
        <w:t>Qualification</w:t>
      </w:r>
      <w:r w:rsidR="00127B02">
        <w:rPr>
          <w:rFonts w:eastAsia="Times New Roman"/>
          <w:b/>
        </w:rPr>
        <w:t>:</w:t>
      </w:r>
    </w:p>
    <w:tbl>
      <w:tblPr>
        <w:tblStyle w:val="TableGrid"/>
        <w:tblW w:w="9994" w:type="dxa"/>
        <w:tblInd w:w="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115" w:type="dxa"/>
          <w:bottom w:w="29" w:type="dxa"/>
          <w:right w:w="115" w:type="dxa"/>
        </w:tblCellMar>
        <w:tblLook w:val="04A0" w:firstRow="1" w:lastRow="0" w:firstColumn="1" w:lastColumn="0" w:noHBand="0" w:noVBand="1"/>
      </w:tblPr>
      <w:tblGrid>
        <w:gridCol w:w="2234"/>
        <w:gridCol w:w="2234"/>
        <w:gridCol w:w="2234"/>
        <w:gridCol w:w="3292"/>
      </w:tblGrid>
      <w:tr w:rsidR="00843B21" w14:paraId="17D3EACD" w14:textId="77777777" w:rsidTr="00F474BC">
        <w:tc>
          <w:tcPr>
            <w:tcW w:w="2234" w:type="dxa"/>
          </w:tcPr>
          <w:p w14:paraId="42BAD294" w14:textId="77777777" w:rsidR="00843B21" w:rsidRDefault="00843B21" w:rsidP="00F474BC">
            <w:pPr>
              <w:pStyle w:val="ListParagraph"/>
              <w:numPr>
                <w:ilvl w:val="0"/>
                <w:numId w:val="33"/>
              </w:numPr>
              <w:tabs>
                <w:tab w:val="left" w:pos="-1440"/>
              </w:tabs>
            </w:pPr>
            <w:r w:rsidRPr="00CC26C6">
              <w:t>specifically</w:t>
            </w:r>
          </w:p>
        </w:tc>
        <w:tc>
          <w:tcPr>
            <w:tcW w:w="2234" w:type="dxa"/>
          </w:tcPr>
          <w:p w14:paraId="142D4B63" w14:textId="77777777" w:rsidR="00843B21" w:rsidRDefault="00843B21" w:rsidP="00F474BC">
            <w:pPr>
              <w:pStyle w:val="ListParagraph"/>
              <w:numPr>
                <w:ilvl w:val="0"/>
                <w:numId w:val="33"/>
              </w:numPr>
              <w:tabs>
                <w:tab w:val="left" w:pos="-1440"/>
              </w:tabs>
            </w:pPr>
            <w:r w:rsidRPr="00CC26C6">
              <w:t>frequently</w:t>
            </w:r>
          </w:p>
        </w:tc>
        <w:tc>
          <w:tcPr>
            <w:tcW w:w="2234" w:type="dxa"/>
          </w:tcPr>
          <w:p w14:paraId="28B1E3B7" w14:textId="77777777" w:rsidR="00843B21" w:rsidRDefault="00843B21" w:rsidP="00F474BC">
            <w:pPr>
              <w:pStyle w:val="ListParagraph"/>
              <w:numPr>
                <w:ilvl w:val="0"/>
                <w:numId w:val="33"/>
              </w:numPr>
              <w:tabs>
                <w:tab w:val="left" w:pos="-1440"/>
              </w:tabs>
            </w:pPr>
            <w:r w:rsidRPr="00CC26C6">
              <w:t>especially</w:t>
            </w:r>
          </w:p>
        </w:tc>
        <w:tc>
          <w:tcPr>
            <w:tcW w:w="3292" w:type="dxa"/>
          </w:tcPr>
          <w:p w14:paraId="4B79B9A6" w14:textId="77777777" w:rsidR="00843B21" w:rsidRDefault="00843B21" w:rsidP="00F474BC">
            <w:pPr>
              <w:pStyle w:val="ListParagraph"/>
              <w:numPr>
                <w:ilvl w:val="0"/>
                <w:numId w:val="33"/>
              </w:numPr>
              <w:tabs>
                <w:tab w:val="left" w:pos="-1440"/>
              </w:tabs>
            </w:pPr>
            <w:r w:rsidRPr="00CC26C6">
              <w:t>occasionally</w:t>
            </w:r>
          </w:p>
        </w:tc>
      </w:tr>
      <w:tr w:rsidR="00843B21" w14:paraId="192A5DC3" w14:textId="77777777" w:rsidTr="00F474BC">
        <w:tc>
          <w:tcPr>
            <w:tcW w:w="2234" w:type="dxa"/>
          </w:tcPr>
          <w:p w14:paraId="37E3779D" w14:textId="77777777" w:rsidR="00843B21" w:rsidRDefault="00843B21" w:rsidP="00F474BC">
            <w:pPr>
              <w:pStyle w:val="ListParagraph"/>
              <w:numPr>
                <w:ilvl w:val="0"/>
                <w:numId w:val="33"/>
              </w:numPr>
              <w:tabs>
                <w:tab w:val="left" w:pos="-1440"/>
              </w:tabs>
            </w:pPr>
            <w:r w:rsidRPr="00CC26C6">
              <w:t>usually</w:t>
            </w:r>
          </w:p>
        </w:tc>
        <w:tc>
          <w:tcPr>
            <w:tcW w:w="2234" w:type="dxa"/>
          </w:tcPr>
          <w:p w14:paraId="2C70A445" w14:textId="77777777" w:rsidR="00843B21" w:rsidRDefault="00843B21" w:rsidP="00F474BC">
            <w:pPr>
              <w:pStyle w:val="ListParagraph"/>
              <w:numPr>
                <w:ilvl w:val="0"/>
                <w:numId w:val="33"/>
              </w:numPr>
              <w:tabs>
                <w:tab w:val="left" w:pos="-1440"/>
              </w:tabs>
            </w:pPr>
            <w:r w:rsidRPr="00CC26C6">
              <w:t>in particular</w:t>
            </w:r>
          </w:p>
        </w:tc>
        <w:tc>
          <w:tcPr>
            <w:tcW w:w="2234" w:type="dxa"/>
          </w:tcPr>
          <w:p w14:paraId="785AA38F" w14:textId="77777777" w:rsidR="00843B21" w:rsidRPr="00127B02" w:rsidRDefault="00843B21" w:rsidP="00127B02">
            <w:pPr>
              <w:pStyle w:val="ListParagraph"/>
              <w:numPr>
                <w:ilvl w:val="0"/>
                <w:numId w:val="33"/>
              </w:numPr>
              <w:spacing w:before="244"/>
            </w:pPr>
            <w:r w:rsidRPr="00843B21">
              <w:t xml:space="preserve">in general </w:t>
            </w:r>
          </w:p>
        </w:tc>
        <w:tc>
          <w:tcPr>
            <w:tcW w:w="3292" w:type="dxa"/>
          </w:tcPr>
          <w:p w14:paraId="4841A381" w14:textId="77777777" w:rsidR="00843B21" w:rsidRDefault="00843B21" w:rsidP="00F474BC">
            <w:pPr>
              <w:pStyle w:val="ListParagraph"/>
              <w:tabs>
                <w:tab w:val="left" w:pos="-1440"/>
              </w:tabs>
              <w:ind w:left="360"/>
            </w:pPr>
          </w:p>
        </w:tc>
      </w:tr>
    </w:tbl>
    <w:p w14:paraId="095BC9C6" w14:textId="77777777" w:rsidR="00AB23EC" w:rsidRPr="00CC26C6" w:rsidRDefault="00843B21" w:rsidP="00CC26C6">
      <w:pPr>
        <w:spacing w:before="259"/>
        <w:rPr>
          <w:rFonts w:eastAsia="Times New Roman"/>
        </w:rPr>
      </w:pPr>
      <w:r>
        <w:rPr>
          <w:rFonts w:eastAsia="Times New Roman"/>
          <w:b/>
        </w:rPr>
        <w:t>I</w:t>
      </w:r>
      <w:r w:rsidR="00AB23EC" w:rsidRPr="00CC26C6">
        <w:rPr>
          <w:rFonts w:eastAsia="Times New Roman"/>
          <w:b/>
        </w:rPr>
        <w:t xml:space="preserve">llustration </w:t>
      </w:r>
      <w:r w:rsidR="00AB23EC" w:rsidRPr="00DF4C46">
        <w:rPr>
          <w:rFonts w:eastAsia="Times New Roman"/>
          <w:b/>
        </w:rPr>
        <w:t>or</w:t>
      </w:r>
      <w:r w:rsidR="00AB23EC" w:rsidRPr="00CC26C6">
        <w:rPr>
          <w:rFonts w:eastAsia="Times New Roman"/>
          <w:b/>
        </w:rPr>
        <w:t xml:space="preserve"> example</w:t>
      </w:r>
      <w:r w:rsidR="00127B02">
        <w:rPr>
          <w:rFonts w:eastAsia="Times New Roman"/>
          <w:b/>
        </w:rPr>
        <w:t>:</w:t>
      </w:r>
      <w:r w:rsidR="00AB23EC" w:rsidRPr="00CC26C6">
        <w:rPr>
          <w:rFonts w:eastAsia="Times New Roman"/>
        </w:rPr>
        <w:t xml:space="preserve"> </w:t>
      </w:r>
    </w:p>
    <w:tbl>
      <w:tblPr>
        <w:tblStyle w:val="TableGrid"/>
        <w:tblW w:w="9994" w:type="dxa"/>
        <w:tblInd w:w="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115" w:type="dxa"/>
          <w:bottom w:w="29" w:type="dxa"/>
          <w:right w:w="115" w:type="dxa"/>
        </w:tblCellMar>
        <w:tblLook w:val="04A0" w:firstRow="1" w:lastRow="0" w:firstColumn="1" w:lastColumn="0" w:noHBand="0" w:noVBand="1"/>
      </w:tblPr>
      <w:tblGrid>
        <w:gridCol w:w="2234"/>
        <w:gridCol w:w="2234"/>
        <w:gridCol w:w="2234"/>
        <w:gridCol w:w="3292"/>
      </w:tblGrid>
      <w:tr w:rsidR="00843B21" w14:paraId="6385A673" w14:textId="77777777" w:rsidTr="00F474BC">
        <w:tc>
          <w:tcPr>
            <w:tcW w:w="2234" w:type="dxa"/>
          </w:tcPr>
          <w:p w14:paraId="215872CB" w14:textId="77777777" w:rsidR="00843B21" w:rsidRDefault="00843B21" w:rsidP="00843B21">
            <w:pPr>
              <w:pStyle w:val="ListParagraph"/>
              <w:numPr>
                <w:ilvl w:val="0"/>
                <w:numId w:val="33"/>
              </w:numPr>
              <w:tabs>
                <w:tab w:val="left" w:pos="-1440"/>
              </w:tabs>
            </w:pPr>
            <w:r w:rsidRPr="00CC26C6">
              <w:t>for example</w:t>
            </w:r>
          </w:p>
        </w:tc>
        <w:tc>
          <w:tcPr>
            <w:tcW w:w="2234" w:type="dxa"/>
          </w:tcPr>
          <w:p w14:paraId="5938A29F" w14:textId="77777777" w:rsidR="00843B21" w:rsidRDefault="00843B21" w:rsidP="00843B21">
            <w:pPr>
              <w:pStyle w:val="ListParagraph"/>
              <w:numPr>
                <w:ilvl w:val="0"/>
                <w:numId w:val="33"/>
              </w:numPr>
              <w:tabs>
                <w:tab w:val="left" w:pos="-1440"/>
              </w:tabs>
            </w:pPr>
            <w:r w:rsidRPr="00CC26C6">
              <w:t>for instance</w:t>
            </w:r>
          </w:p>
        </w:tc>
        <w:tc>
          <w:tcPr>
            <w:tcW w:w="2234" w:type="dxa"/>
          </w:tcPr>
          <w:p w14:paraId="6CC39589" w14:textId="77777777" w:rsidR="00843B21" w:rsidRDefault="00843B21" w:rsidP="00843B21">
            <w:pPr>
              <w:pStyle w:val="ListParagraph"/>
              <w:numPr>
                <w:ilvl w:val="0"/>
                <w:numId w:val="33"/>
              </w:numPr>
              <w:tabs>
                <w:tab w:val="left" w:pos="-1440"/>
              </w:tabs>
            </w:pPr>
            <w:r w:rsidRPr="00CC26C6">
              <w:t>to illustrate</w:t>
            </w:r>
          </w:p>
        </w:tc>
        <w:tc>
          <w:tcPr>
            <w:tcW w:w="3292" w:type="dxa"/>
          </w:tcPr>
          <w:p w14:paraId="264C9890" w14:textId="77777777" w:rsidR="00843B21" w:rsidRDefault="00843B21" w:rsidP="00843B21">
            <w:pPr>
              <w:pStyle w:val="ListParagraph"/>
              <w:numPr>
                <w:ilvl w:val="0"/>
                <w:numId w:val="33"/>
              </w:numPr>
              <w:tabs>
                <w:tab w:val="left" w:pos="-1440"/>
              </w:tabs>
            </w:pPr>
            <w:r w:rsidRPr="00CC26C6">
              <w:t>for one thing</w:t>
            </w:r>
          </w:p>
        </w:tc>
      </w:tr>
      <w:tr w:rsidR="00843B21" w14:paraId="1D3676BD" w14:textId="77777777" w:rsidTr="00F474BC">
        <w:tc>
          <w:tcPr>
            <w:tcW w:w="2234" w:type="dxa"/>
          </w:tcPr>
          <w:p w14:paraId="194F7753" w14:textId="77777777" w:rsidR="00843B21" w:rsidRDefault="00843B21" w:rsidP="00843B21">
            <w:pPr>
              <w:pStyle w:val="ListParagraph"/>
              <w:numPr>
                <w:ilvl w:val="0"/>
                <w:numId w:val="33"/>
              </w:numPr>
              <w:tabs>
                <w:tab w:val="left" w:pos="-1440"/>
              </w:tabs>
            </w:pPr>
            <w:r w:rsidRPr="00CC26C6">
              <w:t>likewise</w:t>
            </w:r>
          </w:p>
        </w:tc>
        <w:tc>
          <w:tcPr>
            <w:tcW w:w="2234" w:type="dxa"/>
          </w:tcPr>
          <w:p w14:paraId="18A1740F" w14:textId="77777777" w:rsidR="00843B21" w:rsidRDefault="00843B21" w:rsidP="00843B21">
            <w:pPr>
              <w:pStyle w:val="ListParagraph"/>
              <w:numPr>
                <w:ilvl w:val="0"/>
                <w:numId w:val="33"/>
              </w:numPr>
              <w:tabs>
                <w:tab w:val="left" w:pos="-1440"/>
              </w:tabs>
            </w:pPr>
            <w:r w:rsidRPr="00CC26C6">
              <w:t>similarly</w:t>
            </w:r>
          </w:p>
        </w:tc>
        <w:tc>
          <w:tcPr>
            <w:tcW w:w="2234" w:type="dxa"/>
          </w:tcPr>
          <w:p w14:paraId="04EE332D" w14:textId="77777777" w:rsidR="00843B21" w:rsidRPr="00127B02" w:rsidRDefault="00843B21" w:rsidP="00127B02">
            <w:pPr>
              <w:pStyle w:val="ListParagraph"/>
              <w:numPr>
                <w:ilvl w:val="0"/>
                <w:numId w:val="33"/>
              </w:numPr>
              <w:spacing w:before="230"/>
            </w:pPr>
            <w:r w:rsidRPr="00843B21">
              <w:t xml:space="preserve">in other words </w:t>
            </w:r>
          </w:p>
        </w:tc>
        <w:tc>
          <w:tcPr>
            <w:tcW w:w="3292" w:type="dxa"/>
          </w:tcPr>
          <w:p w14:paraId="412E0304" w14:textId="77777777" w:rsidR="00843B21" w:rsidRDefault="00843B21" w:rsidP="00F474BC">
            <w:pPr>
              <w:pStyle w:val="ListParagraph"/>
              <w:tabs>
                <w:tab w:val="left" w:pos="-1440"/>
              </w:tabs>
              <w:ind w:left="360"/>
            </w:pPr>
          </w:p>
        </w:tc>
      </w:tr>
    </w:tbl>
    <w:p w14:paraId="4D75F2AC" w14:textId="77777777" w:rsidR="00AB23EC" w:rsidRPr="00CC26C6" w:rsidRDefault="00843B21" w:rsidP="00CC26C6">
      <w:pPr>
        <w:spacing w:before="230"/>
        <w:rPr>
          <w:rFonts w:eastAsia="Times New Roman"/>
        </w:rPr>
      </w:pPr>
      <w:r>
        <w:rPr>
          <w:rFonts w:eastAsia="Times New Roman"/>
          <w:b/>
        </w:rPr>
        <w:t>R</w:t>
      </w:r>
      <w:r w:rsidR="00AB23EC" w:rsidRPr="00CC26C6">
        <w:rPr>
          <w:rFonts w:eastAsia="Times New Roman"/>
          <w:b/>
        </w:rPr>
        <w:t>estriction</w:t>
      </w:r>
      <w:r w:rsidR="00127B02">
        <w:rPr>
          <w:rFonts w:eastAsia="Times New Roman"/>
          <w:b/>
        </w:rPr>
        <w:t>:</w:t>
      </w:r>
      <w:r w:rsidR="00AB23EC" w:rsidRPr="00CC26C6">
        <w:rPr>
          <w:rFonts w:eastAsia="Times New Roman"/>
        </w:rPr>
        <w:t xml:space="preserve"> </w:t>
      </w:r>
    </w:p>
    <w:tbl>
      <w:tblPr>
        <w:tblStyle w:val="TableGrid"/>
        <w:tblW w:w="9994" w:type="dxa"/>
        <w:tblInd w:w="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115" w:type="dxa"/>
          <w:bottom w:w="29" w:type="dxa"/>
          <w:right w:w="115" w:type="dxa"/>
        </w:tblCellMar>
        <w:tblLook w:val="04A0" w:firstRow="1" w:lastRow="0" w:firstColumn="1" w:lastColumn="0" w:noHBand="0" w:noVBand="1"/>
      </w:tblPr>
      <w:tblGrid>
        <w:gridCol w:w="2234"/>
        <w:gridCol w:w="2234"/>
        <w:gridCol w:w="2552"/>
        <w:gridCol w:w="2974"/>
      </w:tblGrid>
      <w:tr w:rsidR="00843B21" w14:paraId="77529141" w14:textId="77777777" w:rsidTr="00CA3CF0">
        <w:tc>
          <w:tcPr>
            <w:tcW w:w="2234" w:type="dxa"/>
          </w:tcPr>
          <w:p w14:paraId="40EB8B4C" w14:textId="77777777" w:rsidR="00843B21" w:rsidRDefault="00843B21" w:rsidP="00843B21">
            <w:pPr>
              <w:pStyle w:val="ListParagraph"/>
              <w:numPr>
                <w:ilvl w:val="0"/>
                <w:numId w:val="33"/>
              </w:numPr>
              <w:tabs>
                <w:tab w:val="left" w:pos="-1440"/>
              </w:tabs>
            </w:pPr>
            <w:r w:rsidRPr="00CC26C6">
              <w:t>if provided</w:t>
            </w:r>
          </w:p>
        </w:tc>
        <w:tc>
          <w:tcPr>
            <w:tcW w:w="2234" w:type="dxa"/>
          </w:tcPr>
          <w:p w14:paraId="274BC225" w14:textId="77777777" w:rsidR="00843B21" w:rsidRDefault="00843B21" w:rsidP="00843B21">
            <w:pPr>
              <w:pStyle w:val="ListParagraph"/>
              <w:numPr>
                <w:ilvl w:val="0"/>
                <w:numId w:val="33"/>
              </w:numPr>
              <w:tabs>
                <w:tab w:val="left" w:pos="-1440"/>
              </w:tabs>
            </w:pPr>
            <w:r w:rsidRPr="00CC26C6">
              <w:t>unless</w:t>
            </w:r>
          </w:p>
        </w:tc>
        <w:tc>
          <w:tcPr>
            <w:tcW w:w="2552" w:type="dxa"/>
          </w:tcPr>
          <w:p w14:paraId="2063CF9F" w14:textId="77777777" w:rsidR="00843B21" w:rsidRDefault="00843B21" w:rsidP="00843B21">
            <w:pPr>
              <w:pStyle w:val="ListParagraph"/>
              <w:numPr>
                <w:ilvl w:val="0"/>
                <w:numId w:val="33"/>
              </w:numPr>
              <w:tabs>
                <w:tab w:val="left" w:pos="-1440"/>
              </w:tabs>
            </w:pPr>
            <w:r w:rsidRPr="00CC26C6">
              <w:t>provided</w:t>
            </w:r>
          </w:p>
        </w:tc>
        <w:tc>
          <w:tcPr>
            <w:tcW w:w="2974" w:type="dxa"/>
          </w:tcPr>
          <w:p w14:paraId="3020D9DC" w14:textId="77777777" w:rsidR="00843B21" w:rsidRDefault="00843B21" w:rsidP="00843B21">
            <w:pPr>
              <w:pStyle w:val="ListParagraph"/>
              <w:numPr>
                <w:ilvl w:val="0"/>
                <w:numId w:val="33"/>
              </w:numPr>
              <w:tabs>
                <w:tab w:val="left" w:pos="-1440"/>
              </w:tabs>
            </w:pPr>
            <w:r w:rsidRPr="00CC26C6">
              <w:t>when</w:t>
            </w:r>
          </w:p>
        </w:tc>
      </w:tr>
      <w:tr w:rsidR="00843B21" w14:paraId="3B88D996" w14:textId="77777777" w:rsidTr="00CA3CF0">
        <w:tc>
          <w:tcPr>
            <w:tcW w:w="2234" w:type="dxa"/>
          </w:tcPr>
          <w:p w14:paraId="359B5DA1" w14:textId="77777777" w:rsidR="00843B21" w:rsidRDefault="00843B21" w:rsidP="00843B21">
            <w:pPr>
              <w:pStyle w:val="ListParagraph"/>
              <w:numPr>
                <w:ilvl w:val="0"/>
                <w:numId w:val="33"/>
              </w:numPr>
              <w:tabs>
                <w:tab w:val="left" w:pos="-1440"/>
              </w:tabs>
            </w:pPr>
            <w:r w:rsidRPr="00CC26C6">
              <w:t>lest</w:t>
            </w:r>
          </w:p>
        </w:tc>
        <w:tc>
          <w:tcPr>
            <w:tcW w:w="2234" w:type="dxa"/>
          </w:tcPr>
          <w:p w14:paraId="2463BC70" w14:textId="77777777" w:rsidR="00843B21" w:rsidRDefault="00843B21" w:rsidP="00843B21">
            <w:pPr>
              <w:pStyle w:val="ListParagraph"/>
              <w:numPr>
                <w:ilvl w:val="0"/>
                <w:numId w:val="33"/>
              </w:numPr>
              <w:tabs>
                <w:tab w:val="left" w:pos="-1440"/>
              </w:tabs>
            </w:pPr>
            <w:r w:rsidRPr="00CC26C6">
              <w:t xml:space="preserve">in case </w:t>
            </w:r>
            <w:r w:rsidRPr="00CC26C6">
              <w:tab/>
            </w:r>
          </w:p>
        </w:tc>
        <w:tc>
          <w:tcPr>
            <w:tcW w:w="2552" w:type="dxa"/>
          </w:tcPr>
          <w:p w14:paraId="2140CB16" w14:textId="77777777" w:rsidR="00843B21" w:rsidRDefault="00843B21" w:rsidP="00843B21">
            <w:pPr>
              <w:pStyle w:val="ListParagraph"/>
              <w:tabs>
                <w:tab w:val="left" w:pos="-1440"/>
              </w:tabs>
              <w:ind w:left="360"/>
            </w:pPr>
          </w:p>
        </w:tc>
        <w:tc>
          <w:tcPr>
            <w:tcW w:w="2974" w:type="dxa"/>
          </w:tcPr>
          <w:p w14:paraId="4DBBDFE3" w14:textId="77777777" w:rsidR="00843B21" w:rsidRDefault="00843B21" w:rsidP="00F474BC">
            <w:pPr>
              <w:pStyle w:val="ListParagraph"/>
              <w:tabs>
                <w:tab w:val="left" w:pos="-1440"/>
              </w:tabs>
              <w:ind w:left="360"/>
            </w:pPr>
          </w:p>
        </w:tc>
      </w:tr>
    </w:tbl>
    <w:p w14:paraId="0C102C55" w14:textId="77777777" w:rsidR="0018257C" w:rsidRPr="0018257C" w:rsidRDefault="0018257C" w:rsidP="0018257C">
      <w:pPr>
        <w:rPr>
          <w:rFonts w:eastAsia="Times New Roman"/>
          <w:b/>
          <w:sz w:val="16"/>
          <w:szCs w:val="16"/>
        </w:rPr>
      </w:pPr>
    </w:p>
    <w:p w14:paraId="63816E60" w14:textId="77777777" w:rsidR="00AB23EC" w:rsidRPr="00CC26C6" w:rsidRDefault="00DF4C46" w:rsidP="0018257C">
      <w:pPr>
        <w:rPr>
          <w:rFonts w:eastAsia="Times New Roman"/>
        </w:rPr>
      </w:pPr>
      <w:r w:rsidRPr="00DF4C46">
        <w:rPr>
          <w:rFonts w:eastAsia="Times New Roman"/>
          <w:b/>
        </w:rPr>
        <w:t>R</w:t>
      </w:r>
      <w:r>
        <w:rPr>
          <w:rFonts w:eastAsia="Times New Roman"/>
          <w:b/>
        </w:rPr>
        <w:t>epetition or intensification</w:t>
      </w:r>
      <w:r w:rsidR="00127B02">
        <w:rPr>
          <w:rFonts w:eastAsia="Times New Roman"/>
          <w:b/>
        </w:rPr>
        <w:t>:</w:t>
      </w:r>
      <w:r w:rsidR="00AB23EC" w:rsidRPr="00CC26C6">
        <w:rPr>
          <w:rFonts w:eastAsia="Times New Roman"/>
        </w:rPr>
        <w:t xml:space="preserve"> </w:t>
      </w:r>
    </w:p>
    <w:tbl>
      <w:tblPr>
        <w:tblStyle w:val="TableGrid"/>
        <w:tblW w:w="10084" w:type="dxa"/>
        <w:tblInd w:w="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115" w:type="dxa"/>
          <w:bottom w:w="29" w:type="dxa"/>
          <w:right w:w="115" w:type="dxa"/>
        </w:tblCellMar>
        <w:tblLook w:val="04A0" w:firstRow="1" w:lastRow="0" w:firstColumn="1" w:lastColumn="0" w:noHBand="0" w:noVBand="1"/>
      </w:tblPr>
      <w:tblGrid>
        <w:gridCol w:w="2344"/>
        <w:gridCol w:w="2160"/>
        <w:gridCol w:w="2520"/>
        <w:gridCol w:w="3060"/>
      </w:tblGrid>
      <w:tr w:rsidR="00CA3CF0" w14:paraId="6B6327B9" w14:textId="77777777" w:rsidTr="00CA3CF0">
        <w:tc>
          <w:tcPr>
            <w:tcW w:w="2344" w:type="dxa"/>
          </w:tcPr>
          <w:p w14:paraId="77744D3C" w14:textId="77777777" w:rsidR="00127B02" w:rsidRDefault="00127B02" w:rsidP="00F474BC">
            <w:pPr>
              <w:pStyle w:val="ListParagraph"/>
              <w:numPr>
                <w:ilvl w:val="0"/>
                <w:numId w:val="33"/>
              </w:numPr>
              <w:tabs>
                <w:tab w:val="left" w:pos="-1440"/>
              </w:tabs>
            </w:pPr>
            <w:r w:rsidRPr="00CC26C6">
              <w:t>to repeat</w:t>
            </w:r>
          </w:p>
        </w:tc>
        <w:tc>
          <w:tcPr>
            <w:tcW w:w="2160" w:type="dxa"/>
          </w:tcPr>
          <w:p w14:paraId="43C3FA5F" w14:textId="77777777" w:rsidR="00127B02" w:rsidRDefault="00127B02" w:rsidP="00F474BC">
            <w:pPr>
              <w:pStyle w:val="ListParagraph"/>
              <w:numPr>
                <w:ilvl w:val="0"/>
                <w:numId w:val="33"/>
              </w:numPr>
              <w:tabs>
                <w:tab w:val="left" w:pos="-1440"/>
              </w:tabs>
            </w:pPr>
            <w:r w:rsidRPr="00CC26C6">
              <w:t>in fact</w:t>
            </w:r>
          </w:p>
        </w:tc>
        <w:tc>
          <w:tcPr>
            <w:tcW w:w="2520" w:type="dxa"/>
          </w:tcPr>
          <w:p w14:paraId="5068E6DA" w14:textId="77777777" w:rsidR="00127B02" w:rsidRDefault="00127B02" w:rsidP="00F474BC">
            <w:pPr>
              <w:pStyle w:val="ListParagraph"/>
              <w:numPr>
                <w:ilvl w:val="0"/>
                <w:numId w:val="33"/>
              </w:numPr>
              <w:tabs>
                <w:tab w:val="left" w:pos="-1440"/>
              </w:tabs>
            </w:pPr>
            <w:r w:rsidRPr="00CC26C6">
              <w:t>in any case</w:t>
            </w:r>
          </w:p>
        </w:tc>
        <w:tc>
          <w:tcPr>
            <w:tcW w:w="3060" w:type="dxa"/>
          </w:tcPr>
          <w:p w14:paraId="636D18F4" w14:textId="77777777" w:rsidR="00127B02" w:rsidRDefault="00127B02" w:rsidP="00F474BC">
            <w:pPr>
              <w:pStyle w:val="ListParagraph"/>
              <w:numPr>
                <w:ilvl w:val="0"/>
                <w:numId w:val="33"/>
              </w:numPr>
              <w:tabs>
                <w:tab w:val="left" w:pos="-1440"/>
              </w:tabs>
            </w:pPr>
            <w:r w:rsidRPr="00CC26C6">
              <w:t>to put it another way</w:t>
            </w:r>
          </w:p>
        </w:tc>
      </w:tr>
      <w:tr w:rsidR="00CA3CF0" w14:paraId="0C058068" w14:textId="77777777" w:rsidTr="00CA3CF0">
        <w:tc>
          <w:tcPr>
            <w:tcW w:w="2344" w:type="dxa"/>
          </w:tcPr>
          <w:p w14:paraId="55F7D14D" w14:textId="77777777" w:rsidR="00127B02" w:rsidRDefault="00127B02" w:rsidP="00F474BC">
            <w:pPr>
              <w:pStyle w:val="ListParagraph"/>
              <w:numPr>
                <w:ilvl w:val="0"/>
                <w:numId w:val="33"/>
              </w:numPr>
              <w:tabs>
                <w:tab w:val="left" w:pos="-1440"/>
              </w:tabs>
            </w:pPr>
            <w:r w:rsidRPr="00CC26C6">
              <w:t>in other words</w:t>
            </w:r>
          </w:p>
        </w:tc>
        <w:tc>
          <w:tcPr>
            <w:tcW w:w="2160" w:type="dxa"/>
          </w:tcPr>
          <w:p w14:paraId="1F2562CC" w14:textId="77777777" w:rsidR="00127B02" w:rsidRDefault="00127B02" w:rsidP="00F474BC">
            <w:pPr>
              <w:pStyle w:val="ListParagraph"/>
              <w:numPr>
                <w:ilvl w:val="0"/>
                <w:numId w:val="33"/>
              </w:numPr>
              <w:tabs>
                <w:tab w:val="left" w:pos="-1440"/>
              </w:tabs>
            </w:pPr>
            <w:r>
              <w:t>i</w:t>
            </w:r>
            <w:r w:rsidRPr="00CC26C6">
              <w:t>ndeed</w:t>
            </w:r>
          </w:p>
        </w:tc>
        <w:tc>
          <w:tcPr>
            <w:tcW w:w="2520" w:type="dxa"/>
          </w:tcPr>
          <w:p w14:paraId="784BEE31" w14:textId="77777777" w:rsidR="00127B02" w:rsidRDefault="00127B02" w:rsidP="00F474BC">
            <w:pPr>
              <w:pStyle w:val="ListParagraph"/>
              <w:numPr>
                <w:ilvl w:val="0"/>
                <w:numId w:val="33"/>
              </w:numPr>
              <w:tabs>
                <w:tab w:val="left" w:pos="-1440"/>
              </w:tabs>
            </w:pPr>
            <w:r w:rsidRPr="00CC26C6">
              <w:t>as we have seen</w:t>
            </w:r>
          </w:p>
        </w:tc>
        <w:tc>
          <w:tcPr>
            <w:tcW w:w="3060" w:type="dxa"/>
          </w:tcPr>
          <w:p w14:paraId="13FDD5F3" w14:textId="77777777" w:rsidR="00127B02" w:rsidRDefault="00127B02" w:rsidP="00F474BC">
            <w:pPr>
              <w:pStyle w:val="ListParagraph"/>
              <w:numPr>
                <w:ilvl w:val="0"/>
                <w:numId w:val="33"/>
              </w:numPr>
              <w:tabs>
                <w:tab w:val="left" w:pos="-1440"/>
              </w:tabs>
            </w:pPr>
            <w:r>
              <w:t>as has</w:t>
            </w:r>
            <w:r w:rsidRPr="00CC26C6">
              <w:t xml:space="preserve"> been said</w:t>
            </w:r>
          </w:p>
        </w:tc>
      </w:tr>
      <w:tr w:rsidR="00CA3CF0" w14:paraId="687FC99F" w14:textId="77777777" w:rsidTr="00CA3CF0">
        <w:tc>
          <w:tcPr>
            <w:tcW w:w="2344" w:type="dxa"/>
          </w:tcPr>
          <w:p w14:paraId="4A1BC0F1" w14:textId="77777777" w:rsidR="00127B02" w:rsidRDefault="00127B02" w:rsidP="00F474BC">
            <w:pPr>
              <w:pStyle w:val="ListParagraph"/>
              <w:numPr>
                <w:ilvl w:val="0"/>
                <w:numId w:val="33"/>
              </w:numPr>
              <w:tabs>
                <w:tab w:val="left" w:pos="-1440"/>
              </w:tabs>
            </w:pPr>
            <w:r w:rsidRPr="00CC26C6">
              <w:t>as noted earlier</w:t>
            </w:r>
          </w:p>
        </w:tc>
        <w:tc>
          <w:tcPr>
            <w:tcW w:w="2160" w:type="dxa"/>
          </w:tcPr>
          <w:p w14:paraId="25C5A901" w14:textId="77777777" w:rsidR="00127B02" w:rsidRPr="00127B02" w:rsidRDefault="00127B02" w:rsidP="00127B02">
            <w:pPr>
              <w:tabs>
                <w:tab w:val="left" w:pos="-1440"/>
              </w:tabs>
            </w:pPr>
          </w:p>
        </w:tc>
        <w:tc>
          <w:tcPr>
            <w:tcW w:w="2520" w:type="dxa"/>
          </w:tcPr>
          <w:p w14:paraId="2AF161D5" w14:textId="77777777" w:rsidR="00127B02" w:rsidRPr="00127B02" w:rsidRDefault="00127B02" w:rsidP="00127B02">
            <w:pPr>
              <w:tabs>
                <w:tab w:val="left" w:pos="-1440"/>
              </w:tabs>
            </w:pPr>
          </w:p>
        </w:tc>
        <w:tc>
          <w:tcPr>
            <w:tcW w:w="3060" w:type="dxa"/>
          </w:tcPr>
          <w:p w14:paraId="0942F363" w14:textId="77777777" w:rsidR="00127B02" w:rsidRPr="00127B02" w:rsidRDefault="00127B02" w:rsidP="00127B02">
            <w:pPr>
              <w:tabs>
                <w:tab w:val="left" w:pos="-1440"/>
              </w:tabs>
            </w:pPr>
          </w:p>
        </w:tc>
      </w:tr>
    </w:tbl>
    <w:p w14:paraId="661AC732" w14:textId="2C58AA33" w:rsidR="001B7743" w:rsidRDefault="001B7743">
      <w:pPr>
        <w:rPr>
          <w:rFonts w:eastAsia="Times New Roman"/>
          <w:b/>
        </w:rPr>
      </w:pPr>
    </w:p>
    <w:p w14:paraId="0966BC7F" w14:textId="7DA2B586" w:rsidR="00AB23EC" w:rsidRPr="00CC26C6" w:rsidRDefault="00127B02" w:rsidP="00CC26C6">
      <w:pPr>
        <w:spacing w:before="235"/>
        <w:rPr>
          <w:rFonts w:eastAsia="Times New Roman"/>
        </w:rPr>
      </w:pPr>
      <w:r>
        <w:rPr>
          <w:rFonts w:eastAsia="Times New Roman"/>
          <w:b/>
        </w:rPr>
        <w:lastRenderedPageBreak/>
        <w:t>E</w:t>
      </w:r>
      <w:r w:rsidR="00DF4C46">
        <w:rPr>
          <w:rFonts w:eastAsia="Times New Roman"/>
          <w:b/>
        </w:rPr>
        <w:t xml:space="preserve">xpected, </w:t>
      </w:r>
      <w:r w:rsidR="00AB23EC" w:rsidRPr="00CC26C6">
        <w:rPr>
          <w:rFonts w:eastAsia="Times New Roman"/>
          <w:b/>
        </w:rPr>
        <w:t>natural, or obviously true</w:t>
      </w:r>
      <w:r w:rsidR="00CA3CF0">
        <w:rPr>
          <w:rFonts w:eastAsia="Times New Roman"/>
          <w:b/>
        </w:rPr>
        <w:t>:</w:t>
      </w:r>
      <w:r w:rsidR="00AB23EC" w:rsidRPr="00CC26C6">
        <w:rPr>
          <w:rFonts w:eastAsia="Times New Roman"/>
        </w:rPr>
        <w:t xml:space="preserve"> </w:t>
      </w:r>
    </w:p>
    <w:tbl>
      <w:tblPr>
        <w:tblStyle w:val="TableGrid"/>
        <w:tblW w:w="9994" w:type="dxa"/>
        <w:tblInd w:w="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115" w:type="dxa"/>
          <w:bottom w:w="29" w:type="dxa"/>
          <w:right w:w="115" w:type="dxa"/>
        </w:tblCellMar>
        <w:tblLook w:val="04A0" w:firstRow="1" w:lastRow="0" w:firstColumn="1" w:lastColumn="0" w:noHBand="0" w:noVBand="1"/>
      </w:tblPr>
      <w:tblGrid>
        <w:gridCol w:w="2234"/>
        <w:gridCol w:w="2234"/>
        <w:gridCol w:w="2561"/>
        <w:gridCol w:w="2965"/>
      </w:tblGrid>
      <w:tr w:rsidR="00127B02" w14:paraId="4FFEE539" w14:textId="77777777" w:rsidTr="00CA3CF0">
        <w:tc>
          <w:tcPr>
            <w:tcW w:w="2234" w:type="dxa"/>
          </w:tcPr>
          <w:p w14:paraId="4559FE8C" w14:textId="77777777" w:rsidR="00127B02" w:rsidRDefault="00127B02" w:rsidP="00F474BC">
            <w:pPr>
              <w:pStyle w:val="ListParagraph"/>
              <w:numPr>
                <w:ilvl w:val="0"/>
                <w:numId w:val="33"/>
              </w:numPr>
              <w:tabs>
                <w:tab w:val="left" w:pos="-1440"/>
              </w:tabs>
            </w:pPr>
            <w:r w:rsidRPr="00CC26C6">
              <w:t>naturally</w:t>
            </w:r>
          </w:p>
        </w:tc>
        <w:tc>
          <w:tcPr>
            <w:tcW w:w="2234" w:type="dxa"/>
          </w:tcPr>
          <w:p w14:paraId="2887135B" w14:textId="77777777" w:rsidR="00127B02" w:rsidRDefault="00127B02" w:rsidP="00F474BC">
            <w:pPr>
              <w:pStyle w:val="ListParagraph"/>
              <w:numPr>
                <w:ilvl w:val="0"/>
                <w:numId w:val="33"/>
              </w:numPr>
              <w:tabs>
                <w:tab w:val="left" w:pos="-1440"/>
              </w:tabs>
            </w:pPr>
            <w:r w:rsidRPr="00CC26C6">
              <w:t>of course</w:t>
            </w:r>
          </w:p>
        </w:tc>
        <w:tc>
          <w:tcPr>
            <w:tcW w:w="2561" w:type="dxa"/>
          </w:tcPr>
          <w:p w14:paraId="60FE635F" w14:textId="77777777" w:rsidR="00127B02" w:rsidRDefault="00CA3CF0" w:rsidP="00F474BC">
            <w:pPr>
              <w:pStyle w:val="ListParagraph"/>
              <w:numPr>
                <w:ilvl w:val="0"/>
                <w:numId w:val="33"/>
              </w:numPr>
              <w:tabs>
                <w:tab w:val="left" w:pos="-1440"/>
              </w:tabs>
            </w:pPr>
            <w:r>
              <w:t xml:space="preserve">as a matter of fact </w:t>
            </w:r>
          </w:p>
        </w:tc>
        <w:tc>
          <w:tcPr>
            <w:tcW w:w="2965" w:type="dxa"/>
          </w:tcPr>
          <w:p w14:paraId="1A372122" w14:textId="77777777" w:rsidR="00127B02" w:rsidRDefault="00127B02" w:rsidP="00F474BC">
            <w:pPr>
              <w:pStyle w:val="ListParagraph"/>
              <w:numPr>
                <w:ilvl w:val="0"/>
                <w:numId w:val="33"/>
              </w:numPr>
              <w:tabs>
                <w:tab w:val="left" w:pos="-1440"/>
              </w:tabs>
            </w:pPr>
            <w:r w:rsidRPr="00CC26C6">
              <w:t xml:space="preserve">it </w:t>
            </w:r>
            <w:r>
              <w:t>follows (</w:t>
            </w:r>
            <w:r w:rsidRPr="00CC26C6">
              <w:t>then, that</w:t>
            </w:r>
            <w:r>
              <w:t>)</w:t>
            </w:r>
          </w:p>
        </w:tc>
      </w:tr>
      <w:tr w:rsidR="00127B02" w14:paraId="0CF22AC5" w14:textId="77777777" w:rsidTr="00CA3CF0">
        <w:tc>
          <w:tcPr>
            <w:tcW w:w="2234" w:type="dxa"/>
          </w:tcPr>
          <w:p w14:paraId="00ACADAD" w14:textId="77777777" w:rsidR="00127B02" w:rsidRDefault="00127B02" w:rsidP="00F474BC">
            <w:pPr>
              <w:pStyle w:val="ListParagraph"/>
              <w:numPr>
                <w:ilvl w:val="0"/>
                <w:numId w:val="33"/>
              </w:numPr>
              <w:tabs>
                <w:tab w:val="left" w:pos="-1440"/>
              </w:tabs>
            </w:pPr>
            <w:r w:rsidRPr="00CC26C6">
              <w:t>to be sure</w:t>
            </w:r>
          </w:p>
        </w:tc>
        <w:tc>
          <w:tcPr>
            <w:tcW w:w="2234" w:type="dxa"/>
          </w:tcPr>
          <w:p w14:paraId="7B8F83E3" w14:textId="77777777" w:rsidR="00127B02" w:rsidRDefault="00127B02" w:rsidP="00F474BC">
            <w:pPr>
              <w:pStyle w:val="ListParagraph"/>
              <w:numPr>
                <w:ilvl w:val="0"/>
                <w:numId w:val="33"/>
              </w:numPr>
              <w:tabs>
                <w:tab w:val="left" w:pos="-1440"/>
              </w:tabs>
            </w:pPr>
            <w:r w:rsidRPr="00CC26C6">
              <w:t>for that matter</w:t>
            </w:r>
          </w:p>
        </w:tc>
        <w:tc>
          <w:tcPr>
            <w:tcW w:w="2561" w:type="dxa"/>
          </w:tcPr>
          <w:p w14:paraId="4BC38497" w14:textId="77777777" w:rsidR="00127B02" w:rsidRDefault="00CA3CF0" w:rsidP="00CA3CF0">
            <w:pPr>
              <w:pStyle w:val="ListParagraph"/>
              <w:numPr>
                <w:ilvl w:val="0"/>
                <w:numId w:val="33"/>
              </w:numPr>
              <w:tabs>
                <w:tab w:val="left" w:pos="-1440"/>
              </w:tabs>
            </w:pPr>
            <w:r w:rsidRPr="00CC26C6">
              <w:t>surely</w:t>
            </w:r>
          </w:p>
        </w:tc>
        <w:tc>
          <w:tcPr>
            <w:tcW w:w="2965" w:type="dxa"/>
          </w:tcPr>
          <w:p w14:paraId="26C2743E" w14:textId="77777777" w:rsidR="00127B02" w:rsidRDefault="00127B02" w:rsidP="00F474BC">
            <w:pPr>
              <w:pStyle w:val="ListParagraph"/>
              <w:tabs>
                <w:tab w:val="left" w:pos="-1440"/>
              </w:tabs>
              <w:ind w:left="360"/>
            </w:pPr>
          </w:p>
        </w:tc>
      </w:tr>
    </w:tbl>
    <w:p w14:paraId="415F7C8A" w14:textId="77777777" w:rsidR="00AB23EC" w:rsidRPr="00CC26C6" w:rsidRDefault="00CA3CF0" w:rsidP="00CC26C6">
      <w:pPr>
        <w:spacing w:before="244"/>
        <w:rPr>
          <w:rFonts w:eastAsia="Times New Roman"/>
        </w:rPr>
      </w:pPr>
      <w:r>
        <w:rPr>
          <w:rFonts w:eastAsia="Times New Roman"/>
          <w:b/>
        </w:rPr>
        <w:t>Time relationship</w:t>
      </w:r>
      <w:r w:rsidR="00AB23EC" w:rsidRPr="00CC26C6">
        <w:rPr>
          <w:rFonts w:eastAsia="Times New Roman"/>
        </w:rPr>
        <w:t xml:space="preserve"> (often used in narration)</w:t>
      </w:r>
      <w:r w:rsidR="00AB23EC" w:rsidRPr="00CA3CF0">
        <w:rPr>
          <w:rFonts w:eastAsia="Times New Roman"/>
          <w:b/>
        </w:rPr>
        <w:t>:</w:t>
      </w:r>
      <w:r w:rsidR="00AB23EC" w:rsidRPr="00CC26C6">
        <w:rPr>
          <w:rFonts w:eastAsia="Times New Roman"/>
        </w:rPr>
        <w:t xml:space="preserve"> </w:t>
      </w:r>
    </w:p>
    <w:tbl>
      <w:tblPr>
        <w:tblStyle w:val="TableGrid"/>
        <w:tblW w:w="9994" w:type="dxa"/>
        <w:tblInd w:w="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115" w:type="dxa"/>
          <w:bottom w:w="29" w:type="dxa"/>
          <w:right w:w="115" w:type="dxa"/>
        </w:tblCellMar>
        <w:tblLook w:val="04A0" w:firstRow="1" w:lastRow="0" w:firstColumn="1" w:lastColumn="0" w:noHBand="0" w:noVBand="1"/>
      </w:tblPr>
      <w:tblGrid>
        <w:gridCol w:w="2234"/>
        <w:gridCol w:w="2234"/>
        <w:gridCol w:w="2556"/>
        <w:gridCol w:w="2970"/>
      </w:tblGrid>
      <w:tr w:rsidR="00CA3CF0" w14:paraId="15942C52" w14:textId="77777777" w:rsidTr="00CA3CF0">
        <w:tc>
          <w:tcPr>
            <w:tcW w:w="2234" w:type="dxa"/>
          </w:tcPr>
          <w:p w14:paraId="0739A416" w14:textId="77777777" w:rsidR="00CA3CF0" w:rsidRDefault="00CA3CF0" w:rsidP="00F474BC">
            <w:pPr>
              <w:pStyle w:val="ListParagraph"/>
              <w:numPr>
                <w:ilvl w:val="0"/>
                <w:numId w:val="33"/>
              </w:numPr>
              <w:tabs>
                <w:tab w:val="left" w:pos="-1440"/>
              </w:tabs>
            </w:pPr>
            <w:r>
              <w:t xml:space="preserve">beforehand </w:t>
            </w:r>
          </w:p>
        </w:tc>
        <w:tc>
          <w:tcPr>
            <w:tcW w:w="2234" w:type="dxa"/>
          </w:tcPr>
          <w:p w14:paraId="49588D53" w14:textId="77777777" w:rsidR="00CA3CF0" w:rsidRDefault="00CA3CF0" w:rsidP="00F474BC">
            <w:pPr>
              <w:pStyle w:val="ListParagraph"/>
              <w:numPr>
                <w:ilvl w:val="0"/>
                <w:numId w:val="33"/>
              </w:numPr>
              <w:tabs>
                <w:tab w:val="left" w:pos="-1440"/>
              </w:tabs>
            </w:pPr>
            <w:r w:rsidRPr="00CC26C6">
              <w:t>presently</w:t>
            </w:r>
          </w:p>
        </w:tc>
        <w:tc>
          <w:tcPr>
            <w:tcW w:w="2556" w:type="dxa"/>
          </w:tcPr>
          <w:p w14:paraId="65327EDE" w14:textId="77777777" w:rsidR="00CA3CF0" w:rsidRDefault="00CA3CF0" w:rsidP="00F474BC">
            <w:pPr>
              <w:pStyle w:val="ListParagraph"/>
              <w:numPr>
                <w:ilvl w:val="0"/>
                <w:numId w:val="33"/>
              </w:numPr>
              <w:tabs>
                <w:tab w:val="left" w:pos="-1440"/>
              </w:tabs>
            </w:pPr>
            <w:r w:rsidRPr="00CC26C6">
              <w:t>following this</w:t>
            </w:r>
          </w:p>
        </w:tc>
        <w:tc>
          <w:tcPr>
            <w:tcW w:w="2970" w:type="dxa"/>
          </w:tcPr>
          <w:p w14:paraId="5D3A030F" w14:textId="77777777" w:rsidR="00CA3CF0" w:rsidRDefault="00CA3CF0" w:rsidP="00CA3CF0">
            <w:pPr>
              <w:pStyle w:val="ListParagraph"/>
              <w:numPr>
                <w:ilvl w:val="0"/>
                <w:numId w:val="33"/>
              </w:numPr>
              <w:tabs>
                <w:tab w:val="left" w:pos="-1440"/>
              </w:tabs>
            </w:pPr>
            <w:r w:rsidRPr="00CC26C6">
              <w:t xml:space="preserve">with that </w:t>
            </w:r>
            <w:r>
              <w:t>said</w:t>
            </w:r>
          </w:p>
        </w:tc>
      </w:tr>
      <w:tr w:rsidR="00CA3CF0" w14:paraId="4A232779" w14:textId="77777777" w:rsidTr="00CA3CF0">
        <w:tc>
          <w:tcPr>
            <w:tcW w:w="2234" w:type="dxa"/>
          </w:tcPr>
          <w:p w14:paraId="7074FF68" w14:textId="77777777" w:rsidR="00CA3CF0" w:rsidRDefault="00CA3CF0" w:rsidP="00F474BC">
            <w:pPr>
              <w:pStyle w:val="ListParagraph"/>
              <w:numPr>
                <w:ilvl w:val="0"/>
                <w:numId w:val="33"/>
              </w:numPr>
              <w:tabs>
                <w:tab w:val="left" w:pos="-1440"/>
              </w:tabs>
            </w:pPr>
            <w:r>
              <w:t>the next day</w:t>
            </w:r>
          </w:p>
        </w:tc>
        <w:tc>
          <w:tcPr>
            <w:tcW w:w="2234" w:type="dxa"/>
          </w:tcPr>
          <w:p w14:paraId="53772CC5" w14:textId="77777777" w:rsidR="00CA3CF0" w:rsidRDefault="00CA3CF0" w:rsidP="00F474BC">
            <w:pPr>
              <w:pStyle w:val="ListParagraph"/>
              <w:numPr>
                <w:ilvl w:val="0"/>
                <w:numId w:val="33"/>
              </w:numPr>
              <w:tabs>
                <w:tab w:val="left" w:pos="-1440"/>
              </w:tabs>
            </w:pPr>
            <w:r w:rsidRPr="00CC26C6">
              <w:t>soon</w:t>
            </w:r>
          </w:p>
        </w:tc>
        <w:tc>
          <w:tcPr>
            <w:tcW w:w="2556" w:type="dxa"/>
          </w:tcPr>
          <w:p w14:paraId="1DFD624D" w14:textId="77777777" w:rsidR="00CA3CF0" w:rsidRDefault="00CA3CF0" w:rsidP="00F474BC">
            <w:pPr>
              <w:pStyle w:val="ListParagraph"/>
              <w:numPr>
                <w:ilvl w:val="0"/>
                <w:numId w:val="33"/>
              </w:numPr>
              <w:tabs>
                <w:tab w:val="left" w:pos="-1440"/>
              </w:tabs>
            </w:pPr>
            <w:r w:rsidRPr="00CC26C6">
              <w:t>when I returned</w:t>
            </w:r>
          </w:p>
        </w:tc>
        <w:tc>
          <w:tcPr>
            <w:tcW w:w="2970" w:type="dxa"/>
          </w:tcPr>
          <w:p w14:paraId="1CB0EA8F" w14:textId="77777777" w:rsidR="00CA3CF0" w:rsidRDefault="00CA3CF0" w:rsidP="00F474BC">
            <w:pPr>
              <w:pStyle w:val="ListParagraph"/>
              <w:numPr>
                <w:ilvl w:val="0"/>
                <w:numId w:val="33"/>
              </w:numPr>
              <w:tabs>
                <w:tab w:val="left" w:pos="-1440"/>
              </w:tabs>
            </w:pPr>
            <w:r w:rsidRPr="00CC26C6">
              <w:t>at that very moment</w:t>
            </w:r>
          </w:p>
        </w:tc>
      </w:tr>
      <w:tr w:rsidR="00CA3CF0" w14:paraId="548FE9DD" w14:textId="77777777" w:rsidTr="00CA3CF0">
        <w:tc>
          <w:tcPr>
            <w:tcW w:w="2234" w:type="dxa"/>
          </w:tcPr>
          <w:p w14:paraId="41AE1749" w14:textId="77777777" w:rsidR="00CA3CF0" w:rsidRDefault="00CA3CF0" w:rsidP="00F474BC">
            <w:pPr>
              <w:pStyle w:val="ListParagraph"/>
              <w:numPr>
                <w:ilvl w:val="0"/>
                <w:numId w:val="33"/>
              </w:numPr>
              <w:tabs>
                <w:tab w:val="left" w:pos="-1440"/>
              </w:tabs>
            </w:pPr>
            <w:r>
              <w:t xml:space="preserve">at </w:t>
            </w:r>
            <w:r w:rsidRPr="00CC26C6">
              <w:t>length</w:t>
            </w:r>
          </w:p>
        </w:tc>
        <w:tc>
          <w:tcPr>
            <w:tcW w:w="2234" w:type="dxa"/>
          </w:tcPr>
          <w:p w14:paraId="4EC02C8D" w14:textId="77777777" w:rsidR="00CA3CF0" w:rsidRDefault="00CA3CF0" w:rsidP="00F474BC">
            <w:pPr>
              <w:pStyle w:val="ListParagraph"/>
              <w:numPr>
                <w:ilvl w:val="0"/>
                <w:numId w:val="33"/>
              </w:numPr>
              <w:tabs>
                <w:tab w:val="left" w:pos="-1440"/>
              </w:tabs>
            </w:pPr>
            <w:r w:rsidRPr="00CC26C6">
              <w:t>thereafter</w:t>
            </w:r>
          </w:p>
        </w:tc>
        <w:tc>
          <w:tcPr>
            <w:tcW w:w="2556" w:type="dxa"/>
          </w:tcPr>
          <w:p w14:paraId="3D79FFAE" w14:textId="77777777" w:rsidR="00CA3CF0" w:rsidRDefault="00CA3CF0" w:rsidP="00F474BC">
            <w:pPr>
              <w:pStyle w:val="ListParagraph"/>
              <w:numPr>
                <w:ilvl w:val="0"/>
                <w:numId w:val="33"/>
              </w:numPr>
              <w:tabs>
                <w:tab w:val="left" w:pos="-1440"/>
              </w:tabs>
            </w:pPr>
            <w:r w:rsidRPr="00CC26C6">
              <w:t>from then on</w:t>
            </w:r>
          </w:p>
        </w:tc>
        <w:tc>
          <w:tcPr>
            <w:tcW w:w="2970" w:type="dxa"/>
          </w:tcPr>
          <w:p w14:paraId="0C52839E" w14:textId="77777777" w:rsidR="00CA3CF0" w:rsidRDefault="00CA3CF0" w:rsidP="00F474BC">
            <w:pPr>
              <w:pStyle w:val="ListParagraph"/>
              <w:numPr>
                <w:ilvl w:val="0"/>
                <w:numId w:val="33"/>
              </w:numPr>
              <w:tabs>
                <w:tab w:val="left" w:pos="-1440"/>
              </w:tabs>
            </w:pPr>
            <w:r w:rsidRPr="00CC26C6">
              <w:t>in the meantime</w:t>
            </w:r>
          </w:p>
        </w:tc>
      </w:tr>
      <w:tr w:rsidR="00CA3CF0" w:rsidRPr="00DF4C46" w14:paraId="583A0FE0" w14:textId="77777777" w:rsidTr="00CA3CF0">
        <w:tc>
          <w:tcPr>
            <w:tcW w:w="2234" w:type="dxa"/>
          </w:tcPr>
          <w:p w14:paraId="300B963B" w14:textId="77777777" w:rsidR="00CA3CF0" w:rsidRPr="00CC26C6" w:rsidRDefault="00CA3CF0" w:rsidP="00F474BC">
            <w:pPr>
              <w:pStyle w:val="ListParagraph"/>
              <w:numPr>
                <w:ilvl w:val="0"/>
                <w:numId w:val="33"/>
              </w:numPr>
              <w:tabs>
                <w:tab w:val="left" w:pos="-1440"/>
              </w:tabs>
            </w:pPr>
            <w:r>
              <w:t xml:space="preserve">by that time </w:t>
            </w:r>
          </w:p>
        </w:tc>
        <w:tc>
          <w:tcPr>
            <w:tcW w:w="2234" w:type="dxa"/>
          </w:tcPr>
          <w:p w14:paraId="478F3232" w14:textId="77777777" w:rsidR="00CA3CF0" w:rsidRPr="00CC26C6" w:rsidRDefault="00CA3CF0" w:rsidP="00F474BC">
            <w:pPr>
              <w:pStyle w:val="ListParagraph"/>
              <w:numPr>
                <w:ilvl w:val="0"/>
                <w:numId w:val="33"/>
              </w:numPr>
              <w:tabs>
                <w:tab w:val="left" w:pos="-1440"/>
              </w:tabs>
            </w:pPr>
            <w:r w:rsidRPr="00CC26C6">
              <w:t>meanwhile</w:t>
            </w:r>
          </w:p>
        </w:tc>
        <w:tc>
          <w:tcPr>
            <w:tcW w:w="2556" w:type="dxa"/>
          </w:tcPr>
          <w:p w14:paraId="5B857D0E" w14:textId="77777777" w:rsidR="00CA3CF0" w:rsidRPr="00DF4C46" w:rsidRDefault="00CA3CF0" w:rsidP="00CA3CF0">
            <w:pPr>
              <w:pStyle w:val="ListParagraph"/>
              <w:numPr>
                <w:ilvl w:val="0"/>
                <w:numId w:val="33"/>
              </w:numPr>
              <w:tabs>
                <w:tab w:val="left" w:pos="-1440"/>
              </w:tabs>
            </w:pPr>
            <w:r w:rsidRPr="00CC26C6">
              <w:t>thereupon</w:t>
            </w:r>
          </w:p>
        </w:tc>
        <w:tc>
          <w:tcPr>
            <w:tcW w:w="2970" w:type="dxa"/>
          </w:tcPr>
          <w:p w14:paraId="2B1B7A92" w14:textId="77777777" w:rsidR="00CA3CF0" w:rsidRPr="00DF4C46" w:rsidRDefault="00CA3CF0" w:rsidP="00CA3CF0">
            <w:pPr>
              <w:pStyle w:val="ListParagraph"/>
              <w:numPr>
                <w:ilvl w:val="0"/>
                <w:numId w:val="33"/>
              </w:numPr>
              <w:tabs>
                <w:tab w:val="left" w:pos="-1440"/>
              </w:tabs>
            </w:pPr>
            <w:r>
              <w:t>s</w:t>
            </w:r>
            <w:r w:rsidRPr="00CC26C6">
              <w:t>oon afterward</w:t>
            </w:r>
          </w:p>
        </w:tc>
      </w:tr>
      <w:tr w:rsidR="00CA3CF0" w:rsidRPr="00DF4C46" w14:paraId="5E779190" w14:textId="77777777" w:rsidTr="00CA3CF0">
        <w:tc>
          <w:tcPr>
            <w:tcW w:w="2234" w:type="dxa"/>
          </w:tcPr>
          <w:p w14:paraId="467FE03D" w14:textId="77777777" w:rsidR="00CA3CF0" w:rsidRDefault="00CA3CF0" w:rsidP="00F474BC">
            <w:pPr>
              <w:pStyle w:val="ListParagraph"/>
              <w:numPr>
                <w:ilvl w:val="0"/>
                <w:numId w:val="33"/>
              </w:numPr>
              <w:tabs>
                <w:tab w:val="left" w:pos="-1440"/>
              </w:tabs>
            </w:pPr>
            <w:r w:rsidRPr="00CC26C6">
              <w:t>at last</w:t>
            </w:r>
          </w:p>
        </w:tc>
        <w:tc>
          <w:tcPr>
            <w:tcW w:w="2234" w:type="dxa"/>
          </w:tcPr>
          <w:p w14:paraId="32CA5229" w14:textId="77777777" w:rsidR="00CA3CF0" w:rsidRPr="00CC26C6" w:rsidRDefault="00CA3CF0" w:rsidP="00F474BC">
            <w:pPr>
              <w:pStyle w:val="ListParagraph"/>
              <w:numPr>
                <w:ilvl w:val="0"/>
                <w:numId w:val="33"/>
              </w:numPr>
              <w:tabs>
                <w:tab w:val="left" w:pos="-1440"/>
              </w:tabs>
            </w:pPr>
            <w:r w:rsidRPr="00CC26C6">
              <w:t>afterwards</w:t>
            </w:r>
          </w:p>
        </w:tc>
        <w:tc>
          <w:tcPr>
            <w:tcW w:w="2556" w:type="dxa"/>
          </w:tcPr>
          <w:p w14:paraId="16BECC1C" w14:textId="77777777" w:rsidR="00CA3CF0" w:rsidRPr="00CC26C6" w:rsidRDefault="00CA3CF0" w:rsidP="00CA3CF0">
            <w:pPr>
              <w:pStyle w:val="ListParagraph"/>
              <w:numPr>
                <w:ilvl w:val="0"/>
                <w:numId w:val="33"/>
              </w:numPr>
              <w:tabs>
                <w:tab w:val="left" w:pos="-1440"/>
              </w:tabs>
            </w:pPr>
            <w:r w:rsidRPr="00CC26C6">
              <w:t>earlier</w:t>
            </w:r>
          </w:p>
        </w:tc>
        <w:tc>
          <w:tcPr>
            <w:tcW w:w="2970" w:type="dxa"/>
          </w:tcPr>
          <w:p w14:paraId="30A90026" w14:textId="77777777" w:rsidR="00CA3CF0" w:rsidRDefault="00CA3CF0" w:rsidP="00CA3CF0">
            <w:pPr>
              <w:pStyle w:val="ListParagraph"/>
              <w:numPr>
                <w:ilvl w:val="0"/>
                <w:numId w:val="33"/>
              </w:numPr>
              <w:tabs>
                <w:tab w:val="left" w:pos="-1440"/>
              </w:tabs>
            </w:pPr>
            <w:r w:rsidRPr="00CC26C6">
              <w:t>immediately</w:t>
            </w:r>
          </w:p>
        </w:tc>
      </w:tr>
      <w:tr w:rsidR="00CA3CF0" w:rsidRPr="00DF4C46" w14:paraId="434A0E84" w14:textId="77777777" w:rsidTr="00CA3CF0">
        <w:tc>
          <w:tcPr>
            <w:tcW w:w="2234" w:type="dxa"/>
          </w:tcPr>
          <w:p w14:paraId="2C182066" w14:textId="77777777" w:rsidR="00CA3CF0" w:rsidRDefault="00CA3CF0" w:rsidP="00F474BC">
            <w:pPr>
              <w:pStyle w:val="ListParagraph"/>
              <w:numPr>
                <w:ilvl w:val="0"/>
                <w:numId w:val="33"/>
              </w:numPr>
              <w:tabs>
                <w:tab w:val="left" w:pos="-1440"/>
              </w:tabs>
            </w:pPr>
            <w:r w:rsidRPr="00CC26C6">
              <w:t>within an hour</w:t>
            </w:r>
          </w:p>
        </w:tc>
        <w:tc>
          <w:tcPr>
            <w:tcW w:w="2234" w:type="dxa"/>
          </w:tcPr>
          <w:p w14:paraId="349FAFCA" w14:textId="77777777" w:rsidR="00CA3CF0" w:rsidRPr="00CC26C6" w:rsidRDefault="00CA3CF0" w:rsidP="00F474BC">
            <w:pPr>
              <w:pStyle w:val="ListParagraph"/>
              <w:numPr>
                <w:ilvl w:val="0"/>
                <w:numId w:val="33"/>
              </w:numPr>
              <w:tabs>
                <w:tab w:val="left" w:pos="-1440"/>
              </w:tabs>
            </w:pPr>
            <w:r w:rsidRPr="00CC26C6">
              <w:t>later</w:t>
            </w:r>
          </w:p>
        </w:tc>
        <w:tc>
          <w:tcPr>
            <w:tcW w:w="2556" w:type="dxa"/>
          </w:tcPr>
          <w:p w14:paraId="6D279DD7" w14:textId="77777777" w:rsidR="00CA3CF0" w:rsidRPr="00CC26C6" w:rsidRDefault="00CA3CF0" w:rsidP="00CA3CF0">
            <w:pPr>
              <w:pStyle w:val="ListParagraph"/>
              <w:numPr>
                <w:ilvl w:val="0"/>
                <w:numId w:val="33"/>
              </w:numPr>
              <w:tabs>
                <w:tab w:val="left" w:pos="-1440"/>
              </w:tabs>
            </w:pPr>
            <w:r w:rsidRPr="00CC26C6">
              <w:t>shortly before</w:t>
            </w:r>
          </w:p>
        </w:tc>
        <w:tc>
          <w:tcPr>
            <w:tcW w:w="2970" w:type="dxa"/>
          </w:tcPr>
          <w:p w14:paraId="23DF298F" w14:textId="77777777" w:rsidR="00CA3CF0" w:rsidRPr="00CA3CF0" w:rsidRDefault="00CA3CF0" w:rsidP="00CA3CF0">
            <w:pPr>
              <w:tabs>
                <w:tab w:val="left" w:pos="-1440"/>
              </w:tabs>
            </w:pPr>
          </w:p>
        </w:tc>
      </w:tr>
    </w:tbl>
    <w:p w14:paraId="0B1BC74E" w14:textId="77777777" w:rsidR="00AB23EC" w:rsidRPr="00CC26C6" w:rsidRDefault="00CA3CF0" w:rsidP="00CC26C6">
      <w:pPr>
        <w:spacing w:before="230"/>
        <w:rPr>
          <w:rFonts w:eastAsia="Times New Roman"/>
        </w:rPr>
      </w:pPr>
      <w:r>
        <w:rPr>
          <w:rFonts w:eastAsia="Times New Roman"/>
          <w:b/>
        </w:rPr>
        <w:t>S</w:t>
      </w:r>
      <w:r w:rsidRPr="00CC26C6">
        <w:rPr>
          <w:rFonts w:eastAsia="Times New Roman"/>
          <w:b/>
        </w:rPr>
        <w:t>pa</w:t>
      </w:r>
      <w:r>
        <w:rPr>
          <w:rFonts w:eastAsia="Times New Roman"/>
          <w:b/>
        </w:rPr>
        <w:t>tial</w:t>
      </w:r>
      <w:r w:rsidRPr="00CC26C6">
        <w:rPr>
          <w:rFonts w:eastAsia="Times New Roman"/>
          <w:b/>
        </w:rPr>
        <w:t xml:space="preserve"> </w:t>
      </w:r>
      <w:r>
        <w:rPr>
          <w:rFonts w:eastAsia="Times New Roman"/>
          <w:b/>
        </w:rPr>
        <w:t xml:space="preserve">relationship </w:t>
      </w:r>
      <w:r w:rsidR="00AB23EC" w:rsidRPr="00CC26C6">
        <w:rPr>
          <w:rFonts w:eastAsia="Times New Roman"/>
        </w:rPr>
        <w:t>(often used in description)</w:t>
      </w:r>
      <w:r w:rsidR="00AB23EC" w:rsidRPr="00CA3CF0">
        <w:rPr>
          <w:rFonts w:eastAsia="Times New Roman"/>
          <w:b/>
        </w:rPr>
        <w:t xml:space="preserve">: </w:t>
      </w:r>
    </w:p>
    <w:tbl>
      <w:tblPr>
        <w:tblStyle w:val="TableGrid"/>
        <w:tblW w:w="9994" w:type="dxa"/>
        <w:tblInd w:w="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115" w:type="dxa"/>
          <w:bottom w:w="29" w:type="dxa"/>
          <w:right w:w="115" w:type="dxa"/>
        </w:tblCellMar>
        <w:tblLook w:val="04A0" w:firstRow="1" w:lastRow="0" w:firstColumn="1" w:lastColumn="0" w:noHBand="0" w:noVBand="1"/>
      </w:tblPr>
      <w:tblGrid>
        <w:gridCol w:w="2234"/>
        <w:gridCol w:w="2234"/>
        <w:gridCol w:w="2556"/>
        <w:gridCol w:w="2970"/>
      </w:tblGrid>
      <w:tr w:rsidR="00CA3CF0" w14:paraId="02A84993" w14:textId="77777777" w:rsidTr="00744E95">
        <w:tc>
          <w:tcPr>
            <w:tcW w:w="2234" w:type="dxa"/>
          </w:tcPr>
          <w:p w14:paraId="43B9BDA6" w14:textId="77777777" w:rsidR="00CA3CF0" w:rsidRDefault="00CA3CF0" w:rsidP="00F474BC">
            <w:pPr>
              <w:pStyle w:val="ListParagraph"/>
              <w:numPr>
                <w:ilvl w:val="0"/>
                <w:numId w:val="33"/>
              </w:numPr>
              <w:tabs>
                <w:tab w:val="left" w:pos="-1440"/>
              </w:tabs>
            </w:pPr>
            <w:r w:rsidRPr="00CC26C6">
              <w:t>at that altitude</w:t>
            </w:r>
          </w:p>
        </w:tc>
        <w:tc>
          <w:tcPr>
            <w:tcW w:w="2234" w:type="dxa"/>
          </w:tcPr>
          <w:p w14:paraId="47AD59A1" w14:textId="77777777" w:rsidR="00CA3CF0" w:rsidRDefault="00CA3CF0" w:rsidP="00F474BC">
            <w:pPr>
              <w:pStyle w:val="ListParagraph"/>
              <w:numPr>
                <w:ilvl w:val="0"/>
                <w:numId w:val="33"/>
              </w:numPr>
              <w:tabs>
                <w:tab w:val="left" w:pos="-1440"/>
              </w:tabs>
            </w:pPr>
            <w:r>
              <w:t xml:space="preserve">about a foot </w:t>
            </w:r>
          </w:p>
        </w:tc>
        <w:tc>
          <w:tcPr>
            <w:tcW w:w="2556" w:type="dxa"/>
          </w:tcPr>
          <w:p w14:paraId="60544489" w14:textId="77777777" w:rsidR="00CA3CF0" w:rsidRDefault="00CA3CF0" w:rsidP="00F474BC">
            <w:pPr>
              <w:pStyle w:val="ListParagraph"/>
              <w:numPr>
                <w:ilvl w:val="0"/>
                <w:numId w:val="33"/>
              </w:numPr>
              <w:tabs>
                <w:tab w:val="left" w:pos="-1440"/>
              </w:tabs>
            </w:pPr>
            <w:r w:rsidRPr="00CC26C6">
              <w:t>to the left</w:t>
            </w:r>
          </w:p>
        </w:tc>
        <w:tc>
          <w:tcPr>
            <w:tcW w:w="2970" w:type="dxa"/>
          </w:tcPr>
          <w:p w14:paraId="1BD62DD0" w14:textId="77777777" w:rsidR="00CA3CF0" w:rsidRDefault="00CA3CF0" w:rsidP="00CA3CF0">
            <w:pPr>
              <w:pStyle w:val="ListParagraph"/>
              <w:numPr>
                <w:ilvl w:val="0"/>
                <w:numId w:val="33"/>
              </w:numPr>
              <w:tabs>
                <w:tab w:val="left" w:pos="-1440"/>
              </w:tabs>
            </w:pPr>
            <w:r w:rsidRPr="00CC26C6">
              <w:t xml:space="preserve">at the center </w:t>
            </w:r>
            <w:r>
              <w:t>of…</w:t>
            </w:r>
          </w:p>
        </w:tc>
      </w:tr>
      <w:tr w:rsidR="00CA3CF0" w14:paraId="5B2E518F" w14:textId="77777777" w:rsidTr="00744E95">
        <w:tc>
          <w:tcPr>
            <w:tcW w:w="2234" w:type="dxa"/>
          </w:tcPr>
          <w:p w14:paraId="0D1B4B0C" w14:textId="77777777" w:rsidR="00CA3CF0" w:rsidRDefault="00CA3CF0" w:rsidP="00CA3CF0">
            <w:pPr>
              <w:pStyle w:val="ListParagraph"/>
              <w:numPr>
                <w:ilvl w:val="0"/>
                <w:numId w:val="33"/>
              </w:numPr>
              <w:tabs>
                <w:tab w:val="left" w:pos="-1440"/>
              </w:tabs>
            </w:pPr>
            <w:r>
              <w:t>b</w:t>
            </w:r>
            <w:r w:rsidRPr="00CC26C6">
              <w:t xml:space="preserve">etween </w:t>
            </w:r>
          </w:p>
        </w:tc>
        <w:tc>
          <w:tcPr>
            <w:tcW w:w="2234" w:type="dxa"/>
          </w:tcPr>
          <w:p w14:paraId="6B1AB924" w14:textId="77777777" w:rsidR="00CA3CF0" w:rsidRDefault="00CA3CF0" w:rsidP="00F474BC">
            <w:pPr>
              <w:pStyle w:val="ListParagraph"/>
              <w:numPr>
                <w:ilvl w:val="0"/>
                <w:numId w:val="33"/>
              </w:numPr>
              <w:tabs>
                <w:tab w:val="left" w:pos="-1440"/>
              </w:tabs>
            </w:pPr>
            <w:r w:rsidRPr="00CC26C6">
              <w:t>across the way</w:t>
            </w:r>
          </w:p>
        </w:tc>
        <w:tc>
          <w:tcPr>
            <w:tcW w:w="2556" w:type="dxa"/>
          </w:tcPr>
          <w:p w14:paraId="7B3D8A3C" w14:textId="77777777" w:rsidR="00CA3CF0" w:rsidRDefault="00744E95" w:rsidP="00744E95">
            <w:pPr>
              <w:pStyle w:val="ListParagraph"/>
              <w:numPr>
                <w:ilvl w:val="0"/>
                <w:numId w:val="33"/>
              </w:numPr>
              <w:tabs>
                <w:tab w:val="left" w:pos="-1440"/>
              </w:tabs>
            </w:pPr>
            <w:r>
              <w:t>in the next…</w:t>
            </w:r>
          </w:p>
        </w:tc>
        <w:tc>
          <w:tcPr>
            <w:tcW w:w="2970" w:type="dxa"/>
          </w:tcPr>
          <w:p w14:paraId="02ED0D92" w14:textId="77777777" w:rsidR="00CA3CF0" w:rsidRDefault="00CA3CF0" w:rsidP="00CA3CF0">
            <w:pPr>
              <w:pStyle w:val="ListParagraph"/>
              <w:numPr>
                <w:ilvl w:val="0"/>
                <w:numId w:val="33"/>
              </w:numPr>
              <w:tabs>
                <w:tab w:val="left" w:pos="-1440"/>
              </w:tabs>
            </w:pPr>
            <w:r>
              <w:t>on the edge of…</w:t>
            </w:r>
          </w:p>
        </w:tc>
      </w:tr>
      <w:tr w:rsidR="00CA3CF0" w14:paraId="35F4F368" w14:textId="77777777" w:rsidTr="00744E95">
        <w:tc>
          <w:tcPr>
            <w:tcW w:w="2234" w:type="dxa"/>
          </w:tcPr>
          <w:p w14:paraId="1AFBCBA5" w14:textId="77777777" w:rsidR="00CA3CF0" w:rsidRDefault="00744E95" w:rsidP="00F474BC">
            <w:pPr>
              <w:pStyle w:val="ListParagraph"/>
              <w:numPr>
                <w:ilvl w:val="0"/>
                <w:numId w:val="33"/>
              </w:numPr>
              <w:tabs>
                <w:tab w:val="left" w:pos="-1440"/>
              </w:tabs>
            </w:pPr>
            <w:r w:rsidRPr="00CC26C6">
              <w:t>beyond this</w:t>
            </w:r>
            <w:r>
              <w:t>…</w:t>
            </w:r>
          </w:p>
        </w:tc>
        <w:tc>
          <w:tcPr>
            <w:tcW w:w="2234" w:type="dxa"/>
          </w:tcPr>
          <w:p w14:paraId="48C04A9D" w14:textId="77777777" w:rsidR="00CA3CF0" w:rsidRDefault="00744E95" w:rsidP="00F474BC">
            <w:pPr>
              <w:pStyle w:val="ListParagraph"/>
              <w:numPr>
                <w:ilvl w:val="0"/>
                <w:numId w:val="33"/>
              </w:numPr>
              <w:tabs>
                <w:tab w:val="left" w:pos="-1440"/>
              </w:tabs>
            </w:pPr>
            <w:r>
              <w:t xml:space="preserve">a little farther </w:t>
            </w:r>
          </w:p>
        </w:tc>
        <w:tc>
          <w:tcPr>
            <w:tcW w:w="2556" w:type="dxa"/>
          </w:tcPr>
          <w:p w14:paraId="13FB426D" w14:textId="77777777" w:rsidR="00CA3CF0" w:rsidRPr="00744E95" w:rsidRDefault="00CA3CF0" w:rsidP="00744E95">
            <w:pPr>
              <w:tabs>
                <w:tab w:val="left" w:pos="-1440"/>
              </w:tabs>
            </w:pPr>
          </w:p>
        </w:tc>
        <w:tc>
          <w:tcPr>
            <w:tcW w:w="2970" w:type="dxa"/>
          </w:tcPr>
          <w:p w14:paraId="29301DD3" w14:textId="77777777" w:rsidR="00CA3CF0" w:rsidRPr="00744E95" w:rsidRDefault="00CA3CF0" w:rsidP="00744E95">
            <w:pPr>
              <w:tabs>
                <w:tab w:val="left" w:pos="-1440"/>
              </w:tabs>
            </w:pPr>
          </w:p>
        </w:tc>
      </w:tr>
    </w:tbl>
    <w:p w14:paraId="112AA8C3" w14:textId="77777777" w:rsidR="00744E95" w:rsidRDefault="00744E95" w:rsidP="00CC26C6">
      <w:pPr>
        <w:rPr>
          <w:rFonts w:eastAsia="Times New Roman"/>
        </w:rPr>
      </w:pPr>
    </w:p>
    <w:p w14:paraId="2C98FB5C" w14:textId="77777777" w:rsidR="00AB23EC" w:rsidRPr="00CC26C6" w:rsidRDefault="00744E95" w:rsidP="00CC26C6">
      <w:pPr>
        <w:rPr>
          <w:rFonts w:eastAsia="Times New Roman"/>
          <w:b/>
        </w:rPr>
      </w:pPr>
      <w:r w:rsidRPr="00744E95">
        <w:rPr>
          <w:rFonts w:eastAsia="Times New Roman"/>
          <w:b/>
        </w:rPr>
        <w:t>S</w:t>
      </w:r>
      <w:r w:rsidR="00AB23EC" w:rsidRPr="00CC26C6">
        <w:rPr>
          <w:rFonts w:eastAsia="Times New Roman"/>
          <w:b/>
        </w:rPr>
        <w:t>ummary:</w:t>
      </w:r>
    </w:p>
    <w:tbl>
      <w:tblPr>
        <w:tblStyle w:val="TableGrid"/>
        <w:tblW w:w="9994" w:type="dxa"/>
        <w:tblInd w:w="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115" w:type="dxa"/>
          <w:bottom w:w="29" w:type="dxa"/>
          <w:right w:w="115" w:type="dxa"/>
        </w:tblCellMar>
        <w:tblLook w:val="04A0" w:firstRow="1" w:lastRow="0" w:firstColumn="1" w:lastColumn="0" w:noHBand="0" w:noVBand="1"/>
      </w:tblPr>
      <w:tblGrid>
        <w:gridCol w:w="2234"/>
        <w:gridCol w:w="2234"/>
        <w:gridCol w:w="2556"/>
        <w:gridCol w:w="2970"/>
      </w:tblGrid>
      <w:tr w:rsidR="00744E95" w14:paraId="2FFC3133" w14:textId="77777777" w:rsidTr="00744E95">
        <w:tc>
          <w:tcPr>
            <w:tcW w:w="2234" w:type="dxa"/>
          </w:tcPr>
          <w:p w14:paraId="03EFCCF2" w14:textId="77777777" w:rsidR="00744E95" w:rsidRDefault="00744E95" w:rsidP="00F474BC">
            <w:pPr>
              <w:pStyle w:val="ListParagraph"/>
              <w:numPr>
                <w:ilvl w:val="0"/>
                <w:numId w:val="33"/>
              </w:numPr>
              <w:tabs>
                <w:tab w:val="left" w:pos="-1440"/>
              </w:tabs>
            </w:pPr>
            <w:r w:rsidRPr="00CC26C6">
              <w:t>to summarize</w:t>
            </w:r>
          </w:p>
        </w:tc>
        <w:tc>
          <w:tcPr>
            <w:tcW w:w="2234" w:type="dxa"/>
          </w:tcPr>
          <w:p w14:paraId="21960F32" w14:textId="77777777" w:rsidR="00744E95" w:rsidRDefault="00744E95" w:rsidP="00F474BC">
            <w:pPr>
              <w:pStyle w:val="ListParagraph"/>
              <w:numPr>
                <w:ilvl w:val="0"/>
                <w:numId w:val="33"/>
              </w:numPr>
              <w:tabs>
                <w:tab w:val="left" w:pos="-1440"/>
              </w:tabs>
            </w:pPr>
            <w:r w:rsidRPr="00CC26C6">
              <w:t>therefore</w:t>
            </w:r>
          </w:p>
        </w:tc>
        <w:tc>
          <w:tcPr>
            <w:tcW w:w="2556" w:type="dxa"/>
          </w:tcPr>
          <w:p w14:paraId="14D1BC3F" w14:textId="77777777" w:rsidR="00744E95" w:rsidRDefault="00744E95" w:rsidP="00F474BC">
            <w:pPr>
              <w:pStyle w:val="ListParagraph"/>
              <w:numPr>
                <w:ilvl w:val="0"/>
                <w:numId w:val="33"/>
              </w:numPr>
              <w:tabs>
                <w:tab w:val="left" w:pos="-1440"/>
              </w:tabs>
            </w:pPr>
            <w:r w:rsidRPr="00CC26C6">
              <w:t>all in all</w:t>
            </w:r>
          </w:p>
        </w:tc>
        <w:tc>
          <w:tcPr>
            <w:tcW w:w="2970" w:type="dxa"/>
          </w:tcPr>
          <w:p w14:paraId="4D2F7083" w14:textId="77777777" w:rsidR="00744E95" w:rsidRDefault="00744E95" w:rsidP="00F474BC">
            <w:pPr>
              <w:pStyle w:val="ListParagraph"/>
              <w:numPr>
                <w:ilvl w:val="0"/>
                <w:numId w:val="33"/>
              </w:numPr>
              <w:tabs>
                <w:tab w:val="left" w:pos="-1440"/>
              </w:tabs>
            </w:pPr>
            <w:r>
              <w:t>what</w:t>
            </w:r>
            <w:r w:rsidRPr="00CC26C6">
              <w:t xml:space="preserve"> this adds up to</w:t>
            </w:r>
          </w:p>
        </w:tc>
      </w:tr>
      <w:tr w:rsidR="00744E95" w14:paraId="0FC7E56C" w14:textId="77777777" w:rsidTr="00744E95">
        <w:tc>
          <w:tcPr>
            <w:tcW w:w="2234" w:type="dxa"/>
          </w:tcPr>
          <w:p w14:paraId="78F842AC" w14:textId="77777777" w:rsidR="00744E95" w:rsidRDefault="00744E95" w:rsidP="00F474BC">
            <w:pPr>
              <w:pStyle w:val="ListParagraph"/>
              <w:numPr>
                <w:ilvl w:val="0"/>
                <w:numId w:val="33"/>
              </w:numPr>
              <w:tabs>
                <w:tab w:val="left" w:pos="-1440"/>
              </w:tabs>
            </w:pPr>
            <w:r w:rsidRPr="00CC26C6">
              <w:t>in brief</w:t>
            </w:r>
          </w:p>
        </w:tc>
        <w:tc>
          <w:tcPr>
            <w:tcW w:w="2234" w:type="dxa"/>
          </w:tcPr>
          <w:p w14:paraId="6722B5D2" w14:textId="77777777" w:rsidR="00744E95" w:rsidRDefault="00744E95" w:rsidP="00F474BC">
            <w:pPr>
              <w:pStyle w:val="ListParagraph"/>
              <w:numPr>
                <w:ilvl w:val="0"/>
                <w:numId w:val="33"/>
              </w:numPr>
              <w:tabs>
                <w:tab w:val="left" w:pos="-1440"/>
              </w:tabs>
            </w:pPr>
            <w:r w:rsidRPr="00CC26C6">
              <w:t>in short</w:t>
            </w:r>
          </w:p>
        </w:tc>
        <w:tc>
          <w:tcPr>
            <w:tcW w:w="2556" w:type="dxa"/>
          </w:tcPr>
          <w:p w14:paraId="39A62483" w14:textId="77777777" w:rsidR="00744E95" w:rsidRDefault="00744E95" w:rsidP="00F474BC">
            <w:pPr>
              <w:pStyle w:val="ListParagraph"/>
              <w:numPr>
                <w:ilvl w:val="0"/>
                <w:numId w:val="33"/>
              </w:numPr>
              <w:tabs>
                <w:tab w:val="left" w:pos="-1440"/>
              </w:tabs>
            </w:pPr>
            <w:r w:rsidRPr="00CC26C6">
              <w:t>in a word</w:t>
            </w:r>
          </w:p>
        </w:tc>
        <w:tc>
          <w:tcPr>
            <w:tcW w:w="2970" w:type="dxa"/>
          </w:tcPr>
          <w:p w14:paraId="35D38CA8" w14:textId="77777777" w:rsidR="00744E95" w:rsidRDefault="00744E95" w:rsidP="00F474BC">
            <w:pPr>
              <w:pStyle w:val="ListParagraph"/>
              <w:numPr>
                <w:ilvl w:val="0"/>
                <w:numId w:val="33"/>
              </w:numPr>
              <w:tabs>
                <w:tab w:val="left" w:pos="-1440"/>
              </w:tabs>
            </w:pPr>
            <w:r w:rsidRPr="00744E95">
              <w:t>what</w:t>
            </w:r>
            <w:r>
              <w:t xml:space="preserve"> we have, then</w:t>
            </w:r>
          </w:p>
        </w:tc>
      </w:tr>
      <w:tr w:rsidR="00744E95" w:rsidRPr="00744E95" w14:paraId="379E1C92" w14:textId="77777777" w:rsidTr="00744E95">
        <w:tc>
          <w:tcPr>
            <w:tcW w:w="2234" w:type="dxa"/>
          </w:tcPr>
          <w:p w14:paraId="02B9124A" w14:textId="77777777" w:rsidR="00744E95" w:rsidRDefault="00744E95" w:rsidP="00F474BC">
            <w:pPr>
              <w:pStyle w:val="ListParagraph"/>
              <w:numPr>
                <w:ilvl w:val="0"/>
                <w:numId w:val="33"/>
              </w:numPr>
              <w:tabs>
                <w:tab w:val="left" w:pos="-1440"/>
              </w:tabs>
            </w:pPr>
            <w:r w:rsidRPr="00CC26C6">
              <w:t>in summary</w:t>
            </w:r>
          </w:p>
        </w:tc>
        <w:tc>
          <w:tcPr>
            <w:tcW w:w="2234" w:type="dxa"/>
          </w:tcPr>
          <w:p w14:paraId="10FF6140" w14:textId="77777777" w:rsidR="00744E95" w:rsidRPr="00744E95" w:rsidRDefault="00744E95" w:rsidP="00744E95">
            <w:pPr>
              <w:tabs>
                <w:tab w:val="left" w:pos="-1440"/>
              </w:tabs>
            </w:pPr>
          </w:p>
        </w:tc>
        <w:tc>
          <w:tcPr>
            <w:tcW w:w="2556" w:type="dxa"/>
          </w:tcPr>
          <w:p w14:paraId="304288DA" w14:textId="77777777" w:rsidR="00744E95" w:rsidRPr="00744E95" w:rsidRDefault="00744E95" w:rsidP="00744E95">
            <w:pPr>
              <w:tabs>
                <w:tab w:val="left" w:pos="-1440"/>
              </w:tabs>
            </w:pPr>
          </w:p>
        </w:tc>
        <w:tc>
          <w:tcPr>
            <w:tcW w:w="2970" w:type="dxa"/>
          </w:tcPr>
          <w:p w14:paraId="0388F14F" w14:textId="77777777" w:rsidR="00744E95" w:rsidRPr="00744E95" w:rsidRDefault="00744E95" w:rsidP="00744E95">
            <w:pPr>
              <w:tabs>
                <w:tab w:val="left" w:pos="-1440"/>
              </w:tabs>
            </w:pPr>
          </w:p>
        </w:tc>
      </w:tr>
    </w:tbl>
    <w:p w14:paraId="47BAE1B5" w14:textId="77777777" w:rsidR="0018257C" w:rsidRDefault="0018257C" w:rsidP="00744E95">
      <w:pPr>
        <w:pStyle w:val="Heading1"/>
      </w:pPr>
    </w:p>
    <w:p w14:paraId="6771C055" w14:textId="77777777" w:rsidR="00AB23EC" w:rsidRPr="00744E95" w:rsidRDefault="00AB23EC" w:rsidP="00744E95">
      <w:pPr>
        <w:pStyle w:val="Heading1"/>
      </w:pPr>
      <w:bookmarkStart w:id="4" w:name="_Toc70524262"/>
      <w:r w:rsidRPr="00CC26C6">
        <w:t>Concrete and Abstract Language</w:t>
      </w:r>
      <w:bookmarkEnd w:id="4"/>
    </w:p>
    <w:p w14:paraId="11EC6615" w14:textId="77777777" w:rsidR="00AB23EC" w:rsidRPr="00CC26C6" w:rsidRDefault="00AB23EC" w:rsidP="00CC26C6">
      <w:pPr>
        <w:rPr>
          <w:b/>
          <w:sz w:val="28"/>
          <w:szCs w:val="28"/>
        </w:rPr>
      </w:pPr>
      <w:r w:rsidRPr="00CC26C6">
        <w:t xml:space="preserve">When developing paragraphs, consider using </w:t>
      </w:r>
      <w:r w:rsidR="00744E95">
        <w:t xml:space="preserve">a combination of </w:t>
      </w:r>
      <w:r w:rsidR="00382C95" w:rsidRPr="00CC26C6">
        <w:t>abstract</w:t>
      </w:r>
      <w:r w:rsidR="00382C95">
        <w:t xml:space="preserve"> </w:t>
      </w:r>
      <w:r w:rsidR="00744E95">
        <w:t>and</w:t>
      </w:r>
      <w:r w:rsidRPr="00CC26C6">
        <w:t xml:space="preserve"> </w:t>
      </w:r>
      <w:r w:rsidR="00382C95">
        <w:t xml:space="preserve">concrete </w:t>
      </w:r>
      <w:r w:rsidR="00744E95">
        <w:t>words</w:t>
      </w:r>
      <w:r w:rsidRPr="00CC26C6">
        <w:t xml:space="preserve">. </w:t>
      </w:r>
    </w:p>
    <w:p w14:paraId="3514E801" w14:textId="77777777" w:rsidR="00382C95" w:rsidRPr="00382C95" w:rsidRDefault="00382C95" w:rsidP="00683116">
      <w:pPr>
        <w:rPr>
          <w:b/>
          <w:sz w:val="16"/>
          <w:szCs w:val="16"/>
        </w:rPr>
      </w:pPr>
    </w:p>
    <w:p w14:paraId="7E1546ED" w14:textId="77777777" w:rsidR="00AB23EC" w:rsidRDefault="00AB23EC" w:rsidP="00683116">
      <w:pPr>
        <w:pStyle w:val="ListParagraph"/>
        <w:numPr>
          <w:ilvl w:val="0"/>
          <w:numId w:val="34"/>
        </w:numPr>
        <w:ind w:left="360"/>
      </w:pPr>
      <w:r w:rsidRPr="00683116">
        <w:rPr>
          <w:b/>
        </w:rPr>
        <w:t>Abstract words</w:t>
      </w:r>
      <w:r w:rsidRPr="00CC26C6">
        <w:t xml:space="preserve"> name the ideas and qualities of things. These cannot be perceived through the five senses.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1472"/>
        <w:gridCol w:w="7636"/>
      </w:tblGrid>
      <w:tr w:rsidR="00382C95" w:rsidRPr="00FC0085" w14:paraId="27CDD10B" w14:textId="77777777" w:rsidTr="00914AEA">
        <w:tc>
          <w:tcPr>
            <w:tcW w:w="1350" w:type="dxa"/>
          </w:tcPr>
          <w:p w14:paraId="114EE6C4" w14:textId="77777777" w:rsidR="00382C95" w:rsidRDefault="00382C95" w:rsidP="00914AEA">
            <w:pPr>
              <w:jc w:val="both"/>
              <w:rPr>
                <w:b/>
              </w:rPr>
            </w:pPr>
            <w:r w:rsidRPr="00C44523">
              <w:rPr>
                <w:b/>
              </w:rPr>
              <w:t>Example</w:t>
            </w:r>
            <w:r>
              <w:rPr>
                <w:b/>
              </w:rPr>
              <w:t>s</w:t>
            </w:r>
            <w:r w:rsidRPr="00C44523">
              <w:rPr>
                <w:b/>
              </w:rPr>
              <w:t>:</w:t>
            </w:r>
          </w:p>
        </w:tc>
        <w:tc>
          <w:tcPr>
            <w:tcW w:w="7748" w:type="dxa"/>
          </w:tcPr>
          <w:p w14:paraId="1AF799A3" w14:textId="77777777" w:rsidR="00382C95" w:rsidRPr="00FC0085" w:rsidRDefault="00382C95" w:rsidP="00914AEA">
            <w:pPr>
              <w:spacing w:line="276" w:lineRule="auto"/>
              <w:rPr>
                <w:i/>
                <w:u w:val="single"/>
              </w:rPr>
            </w:pPr>
            <w:r w:rsidRPr="00CC26C6">
              <w:t>coura</w:t>
            </w:r>
            <w:r>
              <w:t xml:space="preserve">ge   beauty   goodness   honor   </w:t>
            </w:r>
            <w:r w:rsidRPr="00CC26C6">
              <w:t>education</w:t>
            </w:r>
            <w:r>
              <w:rPr>
                <w:i/>
              </w:rPr>
              <w:t xml:space="preserve">      </w:t>
            </w:r>
          </w:p>
        </w:tc>
      </w:tr>
    </w:tbl>
    <w:p w14:paraId="1DD949C5" w14:textId="77777777" w:rsidR="00AB23EC" w:rsidRPr="00382C95" w:rsidRDefault="00AB23EC" w:rsidP="0018257C">
      <w:pPr>
        <w:rPr>
          <w:sz w:val="16"/>
          <w:szCs w:val="16"/>
        </w:rPr>
      </w:pPr>
    </w:p>
    <w:p w14:paraId="33EFDBF1" w14:textId="77777777" w:rsidR="00AB23EC" w:rsidRDefault="00AB23EC" w:rsidP="00683116">
      <w:pPr>
        <w:pStyle w:val="ListParagraph"/>
        <w:numPr>
          <w:ilvl w:val="0"/>
          <w:numId w:val="34"/>
        </w:numPr>
        <w:ind w:left="360"/>
      </w:pPr>
      <w:r w:rsidRPr="00683116">
        <w:rPr>
          <w:b/>
        </w:rPr>
        <w:t>Concrete</w:t>
      </w:r>
      <w:r w:rsidR="00744E95" w:rsidRPr="00683116">
        <w:rPr>
          <w:b/>
        </w:rPr>
        <w:t xml:space="preserve"> words</w:t>
      </w:r>
      <w:r w:rsidRPr="00CC26C6">
        <w:t xml:space="preserve"> are sensory. These can be perceived through the five senses.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1472"/>
        <w:gridCol w:w="7636"/>
      </w:tblGrid>
      <w:tr w:rsidR="00382C95" w:rsidRPr="00FC0085" w14:paraId="71568AB7" w14:textId="77777777" w:rsidTr="00914AEA">
        <w:tc>
          <w:tcPr>
            <w:tcW w:w="1350" w:type="dxa"/>
          </w:tcPr>
          <w:p w14:paraId="13D56A12" w14:textId="77777777" w:rsidR="00382C95" w:rsidRDefault="00382C95" w:rsidP="00914AEA">
            <w:pPr>
              <w:jc w:val="both"/>
              <w:rPr>
                <w:b/>
              </w:rPr>
            </w:pPr>
            <w:r w:rsidRPr="00C44523">
              <w:rPr>
                <w:b/>
              </w:rPr>
              <w:t>Example</w:t>
            </w:r>
            <w:r>
              <w:rPr>
                <w:b/>
              </w:rPr>
              <w:t>s</w:t>
            </w:r>
            <w:r w:rsidRPr="00C44523">
              <w:rPr>
                <w:b/>
              </w:rPr>
              <w:t>:</w:t>
            </w:r>
          </w:p>
        </w:tc>
        <w:tc>
          <w:tcPr>
            <w:tcW w:w="7748" w:type="dxa"/>
          </w:tcPr>
          <w:p w14:paraId="7D52ECE2" w14:textId="77777777" w:rsidR="00382C95" w:rsidRPr="00FC0085" w:rsidRDefault="00382C95" w:rsidP="00914AEA">
            <w:pPr>
              <w:spacing w:line="276" w:lineRule="auto"/>
              <w:rPr>
                <w:i/>
                <w:u w:val="single"/>
              </w:rPr>
            </w:pPr>
            <w:r>
              <w:t xml:space="preserve">garbage   </w:t>
            </w:r>
            <w:r w:rsidRPr="00CC26C6">
              <w:t>animal</w:t>
            </w:r>
            <w:r>
              <w:t xml:space="preserve">   </w:t>
            </w:r>
            <w:r w:rsidRPr="00CC26C6">
              <w:t>tr</w:t>
            </w:r>
            <w:r>
              <w:t xml:space="preserve">ee   car   parent   </w:t>
            </w:r>
            <w:r w:rsidRPr="00CC26C6">
              <w:t>building</w:t>
            </w:r>
          </w:p>
        </w:tc>
      </w:tr>
    </w:tbl>
    <w:p w14:paraId="20148EFC" w14:textId="77777777" w:rsidR="00AB23EC" w:rsidRPr="00382C95" w:rsidRDefault="00AB23EC" w:rsidP="00CC26C6">
      <w:pPr>
        <w:rPr>
          <w:sz w:val="16"/>
          <w:szCs w:val="16"/>
        </w:rPr>
      </w:pPr>
    </w:p>
    <w:p w14:paraId="4FBE20CE" w14:textId="77777777" w:rsidR="0018257C" w:rsidRDefault="0018257C" w:rsidP="00CC26C6">
      <w:r>
        <w:br/>
      </w:r>
    </w:p>
    <w:p w14:paraId="4BFD4EB6" w14:textId="77777777" w:rsidR="0018257C" w:rsidRDefault="0018257C" w:rsidP="0018257C">
      <w:r>
        <w:br w:type="page"/>
      </w:r>
    </w:p>
    <w:p w14:paraId="4FC167B8" w14:textId="77777777" w:rsidR="00AB23EC" w:rsidRPr="00382C95" w:rsidRDefault="00683116" w:rsidP="00CC26C6">
      <w:r>
        <w:lastRenderedPageBreak/>
        <w:t>Depending on the intended meaning in the paragraph, u</w:t>
      </w:r>
      <w:r w:rsidR="00382C95">
        <w:t>se a</w:t>
      </w:r>
      <w:r w:rsidR="00273EF3" w:rsidRPr="00382C95">
        <w:t>bstract</w:t>
      </w:r>
      <w:r w:rsidR="00AB23EC" w:rsidRPr="00382C95">
        <w:t xml:space="preserve"> </w:t>
      </w:r>
      <w:r w:rsidR="00382C95">
        <w:t>or</w:t>
      </w:r>
      <w:r w:rsidR="00AB23EC" w:rsidRPr="00382C95">
        <w:t xml:space="preserve"> </w:t>
      </w:r>
      <w:r w:rsidR="00382C95">
        <w:t>c</w:t>
      </w:r>
      <w:r w:rsidR="00AB23EC" w:rsidRPr="00382C95">
        <w:t xml:space="preserve">oncrete </w:t>
      </w:r>
      <w:r w:rsidR="00382C95">
        <w:t xml:space="preserve">language </w:t>
      </w:r>
      <w:r>
        <w:t>as appropriate.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1472"/>
        <w:gridCol w:w="7636"/>
      </w:tblGrid>
      <w:tr w:rsidR="00382C95" w:rsidRPr="0018257C" w14:paraId="4B676ADC" w14:textId="77777777" w:rsidTr="00931604">
        <w:tc>
          <w:tcPr>
            <w:tcW w:w="1350" w:type="dxa"/>
          </w:tcPr>
          <w:p w14:paraId="49B4E23F" w14:textId="77777777" w:rsidR="00382C95" w:rsidRPr="0018257C" w:rsidRDefault="00382C95" w:rsidP="00914AEA">
            <w:pPr>
              <w:jc w:val="both"/>
              <w:rPr>
                <w:b/>
              </w:rPr>
            </w:pPr>
            <w:r w:rsidRPr="0018257C">
              <w:rPr>
                <w:b/>
              </w:rPr>
              <w:t>Examples:</w:t>
            </w:r>
          </w:p>
        </w:tc>
        <w:tc>
          <w:tcPr>
            <w:tcW w:w="7748" w:type="dxa"/>
          </w:tcPr>
          <w:p w14:paraId="3B587403" w14:textId="77777777" w:rsidR="00382C95" w:rsidRPr="0018257C" w:rsidRDefault="00B62E47" w:rsidP="00382C95">
            <w:r w:rsidRPr="00B62E47">
              <w:t>ABSTRACT:</w:t>
            </w:r>
            <w:r w:rsidRPr="0018257C">
              <w:t xml:space="preserve"> </w:t>
            </w:r>
            <w:r w:rsidR="00382C95" w:rsidRPr="0018257C">
              <w:t xml:space="preserve">Everything looked inviting. </w:t>
            </w:r>
          </w:p>
        </w:tc>
      </w:tr>
      <w:tr w:rsidR="00382C95" w:rsidRPr="0018257C" w14:paraId="5070FFD3" w14:textId="77777777" w:rsidTr="00931604">
        <w:tc>
          <w:tcPr>
            <w:tcW w:w="1350" w:type="dxa"/>
          </w:tcPr>
          <w:p w14:paraId="597B569B" w14:textId="77777777" w:rsidR="00382C95" w:rsidRPr="0018257C" w:rsidRDefault="00382C95" w:rsidP="00914AEA">
            <w:pPr>
              <w:jc w:val="both"/>
              <w:rPr>
                <w:b/>
              </w:rPr>
            </w:pPr>
          </w:p>
        </w:tc>
        <w:tc>
          <w:tcPr>
            <w:tcW w:w="7748" w:type="dxa"/>
          </w:tcPr>
          <w:p w14:paraId="6BB66C98" w14:textId="77777777" w:rsidR="00382C95" w:rsidRPr="0018257C" w:rsidRDefault="00B62E47" w:rsidP="00382C95">
            <w:r w:rsidRPr="00B62E47">
              <w:t>CONCRETE:</w:t>
            </w:r>
            <w:r w:rsidRPr="0018257C">
              <w:t xml:space="preserve"> </w:t>
            </w:r>
            <w:r w:rsidR="00382C95" w:rsidRPr="0018257C">
              <w:t xml:space="preserve">The homemade potato salad and the </w:t>
            </w:r>
            <w:r w:rsidR="00683116">
              <w:t xml:space="preserve">fresh </w:t>
            </w:r>
            <w:r w:rsidR="00382C95" w:rsidRPr="0018257C">
              <w:t xml:space="preserve">apple pie looked inviting. </w:t>
            </w:r>
          </w:p>
        </w:tc>
      </w:tr>
      <w:tr w:rsidR="00382C95" w:rsidRPr="0018257C" w14:paraId="650A0CDE" w14:textId="77777777" w:rsidTr="00931604">
        <w:tc>
          <w:tcPr>
            <w:tcW w:w="1350" w:type="dxa"/>
          </w:tcPr>
          <w:p w14:paraId="1A131E31" w14:textId="77777777" w:rsidR="00382C95" w:rsidRPr="0018257C" w:rsidRDefault="00382C95" w:rsidP="00914AEA">
            <w:pPr>
              <w:jc w:val="both"/>
              <w:rPr>
                <w:b/>
              </w:rPr>
            </w:pPr>
          </w:p>
        </w:tc>
        <w:tc>
          <w:tcPr>
            <w:tcW w:w="7748" w:type="dxa"/>
          </w:tcPr>
          <w:p w14:paraId="6A79FDCA" w14:textId="77777777" w:rsidR="00382C95" w:rsidRPr="0018257C" w:rsidRDefault="00B62E47" w:rsidP="00914AEA">
            <w:pPr>
              <w:rPr>
                <w:i/>
                <w:u w:val="single"/>
              </w:rPr>
            </w:pPr>
            <w:r w:rsidRPr="00B62E47">
              <w:t>ABSTRACT:</w:t>
            </w:r>
            <w:r w:rsidRPr="0018257C">
              <w:rPr>
                <w:i/>
              </w:rPr>
              <w:t xml:space="preserve"> </w:t>
            </w:r>
            <w:r w:rsidR="00382C95" w:rsidRPr="0018257C">
              <w:t>He wore unusual clothes</w:t>
            </w:r>
          </w:p>
        </w:tc>
      </w:tr>
      <w:tr w:rsidR="00382C95" w:rsidRPr="0018257C" w14:paraId="65425948" w14:textId="77777777" w:rsidTr="00931604">
        <w:tc>
          <w:tcPr>
            <w:tcW w:w="1350" w:type="dxa"/>
          </w:tcPr>
          <w:p w14:paraId="4D9C7C5C" w14:textId="77777777" w:rsidR="00382C95" w:rsidRPr="0018257C" w:rsidRDefault="00382C95" w:rsidP="00914AEA">
            <w:pPr>
              <w:jc w:val="both"/>
              <w:rPr>
                <w:b/>
              </w:rPr>
            </w:pPr>
          </w:p>
        </w:tc>
        <w:tc>
          <w:tcPr>
            <w:tcW w:w="7748" w:type="dxa"/>
          </w:tcPr>
          <w:p w14:paraId="075BBBDA" w14:textId="77777777" w:rsidR="00382C95" w:rsidRPr="0018257C" w:rsidRDefault="00B62E47" w:rsidP="00914AEA">
            <w:r w:rsidRPr="00B62E47">
              <w:t>CONCRETE:</w:t>
            </w:r>
            <w:r w:rsidRPr="0018257C">
              <w:t xml:space="preserve"> </w:t>
            </w:r>
            <w:r w:rsidR="00382C95" w:rsidRPr="0018257C">
              <w:t>He wore a red gypsy shirt with blue denim overalls</w:t>
            </w:r>
            <w:r w:rsidR="00683116">
              <w:t>,</w:t>
            </w:r>
            <w:r w:rsidR="00382C95" w:rsidRPr="0018257C">
              <w:t xml:space="preserve"> topped by a paisley turban.</w:t>
            </w:r>
          </w:p>
        </w:tc>
      </w:tr>
      <w:tr w:rsidR="00382C95" w:rsidRPr="0018257C" w14:paraId="311FAF64" w14:textId="77777777" w:rsidTr="00931604">
        <w:tc>
          <w:tcPr>
            <w:tcW w:w="1350" w:type="dxa"/>
          </w:tcPr>
          <w:p w14:paraId="3D681D1C" w14:textId="77777777" w:rsidR="00382C95" w:rsidRPr="0018257C" w:rsidRDefault="00382C95" w:rsidP="00914AEA">
            <w:pPr>
              <w:jc w:val="both"/>
              <w:rPr>
                <w:b/>
              </w:rPr>
            </w:pPr>
          </w:p>
        </w:tc>
        <w:tc>
          <w:tcPr>
            <w:tcW w:w="7748" w:type="dxa"/>
          </w:tcPr>
          <w:p w14:paraId="5E31A1F9" w14:textId="77777777" w:rsidR="00382C95" w:rsidRPr="0018257C" w:rsidRDefault="00B62E47" w:rsidP="00914AEA">
            <w:pPr>
              <w:rPr>
                <w:i/>
              </w:rPr>
            </w:pPr>
            <w:r w:rsidRPr="00B62E47">
              <w:t>ABSTRACT:</w:t>
            </w:r>
            <w:r w:rsidRPr="0018257C">
              <w:rPr>
                <w:i/>
              </w:rPr>
              <w:t xml:space="preserve"> </w:t>
            </w:r>
            <w:r w:rsidR="00382C95" w:rsidRPr="0018257C">
              <w:t>Some people are good athletes.</w:t>
            </w:r>
            <w:r w:rsidR="00382C95" w:rsidRPr="0018257C">
              <w:rPr>
                <w:i/>
              </w:rPr>
              <w:t xml:space="preserve"> </w:t>
            </w:r>
          </w:p>
        </w:tc>
      </w:tr>
      <w:tr w:rsidR="00382C95" w:rsidRPr="0018257C" w14:paraId="5E54B5FB" w14:textId="77777777" w:rsidTr="00931604">
        <w:tc>
          <w:tcPr>
            <w:tcW w:w="1350" w:type="dxa"/>
          </w:tcPr>
          <w:p w14:paraId="27985251" w14:textId="77777777" w:rsidR="00382C95" w:rsidRPr="0018257C" w:rsidRDefault="00382C95" w:rsidP="00914AEA">
            <w:pPr>
              <w:jc w:val="both"/>
              <w:rPr>
                <w:b/>
              </w:rPr>
            </w:pPr>
          </w:p>
        </w:tc>
        <w:tc>
          <w:tcPr>
            <w:tcW w:w="7748" w:type="dxa"/>
          </w:tcPr>
          <w:p w14:paraId="199AAFBD" w14:textId="77777777" w:rsidR="00382C95" w:rsidRPr="0018257C" w:rsidRDefault="00B62E47" w:rsidP="00683116">
            <w:r w:rsidRPr="00B62E47">
              <w:t>CONCRETE:</w:t>
            </w:r>
            <w:r w:rsidRPr="0018257C">
              <w:t xml:space="preserve"> </w:t>
            </w:r>
            <w:r w:rsidR="00382C95" w:rsidRPr="0018257C">
              <w:t>Some people are good athletes because they are tall, physically strong,</w:t>
            </w:r>
            <w:r w:rsidR="00683116">
              <w:t xml:space="preserve"> or quick;</w:t>
            </w:r>
            <w:r w:rsidR="00382C95" w:rsidRPr="0018257C">
              <w:t xml:space="preserve"> or </w:t>
            </w:r>
            <w:r w:rsidR="00683116">
              <w:t xml:space="preserve">they </w:t>
            </w:r>
            <w:r w:rsidR="00382C95" w:rsidRPr="0018257C">
              <w:t xml:space="preserve">simply possess natural talent. </w:t>
            </w:r>
          </w:p>
        </w:tc>
      </w:tr>
      <w:tr w:rsidR="00382C95" w:rsidRPr="0018257C" w14:paraId="17152F80" w14:textId="77777777" w:rsidTr="00931604">
        <w:tc>
          <w:tcPr>
            <w:tcW w:w="1350" w:type="dxa"/>
          </w:tcPr>
          <w:p w14:paraId="72D65398" w14:textId="77777777" w:rsidR="00382C95" w:rsidRPr="0018257C" w:rsidRDefault="00382C95" w:rsidP="00914AEA">
            <w:pPr>
              <w:jc w:val="both"/>
              <w:rPr>
                <w:b/>
              </w:rPr>
            </w:pPr>
          </w:p>
        </w:tc>
        <w:tc>
          <w:tcPr>
            <w:tcW w:w="7748" w:type="dxa"/>
          </w:tcPr>
          <w:p w14:paraId="2351E043" w14:textId="77777777" w:rsidR="00382C95" w:rsidRPr="0018257C" w:rsidRDefault="00B62E47" w:rsidP="00914AEA">
            <w:r w:rsidRPr="00B62E47">
              <w:t>ABSTRACT:</w:t>
            </w:r>
            <w:r w:rsidRPr="0018257C">
              <w:rPr>
                <w:i/>
              </w:rPr>
              <w:t xml:space="preserve"> </w:t>
            </w:r>
            <w:r w:rsidR="00382C95" w:rsidRPr="0018257C">
              <w:t xml:space="preserve">She stole the show with her fine dancing. </w:t>
            </w:r>
          </w:p>
        </w:tc>
      </w:tr>
      <w:tr w:rsidR="00382C95" w:rsidRPr="0018257C" w14:paraId="327F0889" w14:textId="77777777" w:rsidTr="00931604">
        <w:tc>
          <w:tcPr>
            <w:tcW w:w="1350" w:type="dxa"/>
          </w:tcPr>
          <w:p w14:paraId="22CC0E14" w14:textId="77777777" w:rsidR="00382C95" w:rsidRPr="0018257C" w:rsidRDefault="00382C95" w:rsidP="00914AEA">
            <w:pPr>
              <w:jc w:val="both"/>
              <w:rPr>
                <w:b/>
              </w:rPr>
            </w:pPr>
          </w:p>
        </w:tc>
        <w:tc>
          <w:tcPr>
            <w:tcW w:w="7748" w:type="dxa"/>
          </w:tcPr>
          <w:p w14:paraId="0944E12C" w14:textId="77777777" w:rsidR="00382C95" w:rsidRPr="0018257C" w:rsidRDefault="00B62E47" w:rsidP="00914AEA">
            <w:r w:rsidRPr="00B62E47">
              <w:t>CONCRETE:</w:t>
            </w:r>
            <w:r w:rsidRPr="0018257C">
              <w:t xml:space="preserve"> </w:t>
            </w:r>
            <w:r w:rsidR="00382C95" w:rsidRPr="0018257C">
              <w:t xml:space="preserve">She stole the show with her fine dancing, a combination of well-executed pirouettes, bows, leaps, and half-twists. </w:t>
            </w:r>
          </w:p>
        </w:tc>
      </w:tr>
    </w:tbl>
    <w:p w14:paraId="4E774869" w14:textId="77777777" w:rsidR="00AB23EC" w:rsidRPr="0018257C" w:rsidRDefault="00AB23EC" w:rsidP="00CC26C6">
      <w:pPr>
        <w:ind w:firstLine="720"/>
        <w:rPr>
          <w:rFonts w:eastAsia="Times New Roman"/>
        </w:rPr>
      </w:pPr>
    </w:p>
    <w:p w14:paraId="5121B96A" w14:textId="77777777" w:rsidR="00AB23EC" w:rsidRPr="0018257C" w:rsidRDefault="00AB23EC" w:rsidP="00382C95">
      <w:pPr>
        <w:pStyle w:val="Heading1"/>
      </w:pPr>
      <w:bookmarkStart w:id="5" w:name="_Toc70524263"/>
      <w:r w:rsidRPr="0018257C">
        <w:t>General and Specific Language</w:t>
      </w:r>
      <w:bookmarkEnd w:id="5"/>
    </w:p>
    <w:p w14:paraId="15D2E61C" w14:textId="77777777" w:rsidR="00382C95" w:rsidRPr="0018257C" w:rsidRDefault="00AB23EC" w:rsidP="00382C95">
      <w:r w:rsidRPr="0018257C">
        <w:t xml:space="preserve">Context makes a word more or less specific in relation to another word. The fewer things a word refers to, the more specific it tends to be. </w:t>
      </w:r>
    </w:p>
    <w:p w14:paraId="56D28867" w14:textId="77777777" w:rsidR="00AB23EC" w:rsidRPr="0018257C" w:rsidRDefault="00AB23EC" w:rsidP="00CC26C6">
      <w:pPr>
        <w:rPr>
          <w:sz w:val="16"/>
          <w:szCs w:val="16"/>
        </w:rPr>
      </w:pPr>
    </w:p>
    <w:p w14:paraId="65C7B527" w14:textId="77777777" w:rsidR="00AB23EC" w:rsidRPr="0018257C" w:rsidRDefault="00AB23EC" w:rsidP="0018257C">
      <w:pPr>
        <w:pStyle w:val="ListParagraph"/>
        <w:numPr>
          <w:ilvl w:val="0"/>
          <w:numId w:val="34"/>
        </w:numPr>
        <w:ind w:left="360"/>
      </w:pPr>
      <w:r w:rsidRPr="0018257C">
        <w:rPr>
          <w:b/>
        </w:rPr>
        <w:t xml:space="preserve">General </w:t>
      </w:r>
      <w:r w:rsidR="00382C95" w:rsidRPr="0018257C">
        <w:t>wo</w:t>
      </w:r>
      <w:r w:rsidR="00521537" w:rsidRPr="0018257C">
        <w:t>rds name</w:t>
      </w:r>
      <w:r w:rsidR="00931604" w:rsidRPr="0018257C">
        <w:t xml:space="preserve"> a class or group and stand</w:t>
      </w:r>
      <w:r w:rsidRPr="0018257C">
        <w:t xml:space="preserve"> for broad characteristics or things. </w:t>
      </w:r>
    </w:p>
    <w:p w14:paraId="397D7BED" w14:textId="77777777" w:rsidR="00AB23EC" w:rsidRPr="0018257C" w:rsidRDefault="00AB23EC" w:rsidP="0018257C">
      <w:pPr>
        <w:rPr>
          <w:b/>
          <w:sz w:val="16"/>
          <w:szCs w:val="16"/>
        </w:rPr>
      </w:pPr>
    </w:p>
    <w:p w14:paraId="1E07F603" w14:textId="77777777" w:rsidR="0018257C" w:rsidRDefault="00AB23EC" w:rsidP="0018257C">
      <w:pPr>
        <w:pStyle w:val="ListParagraph"/>
        <w:numPr>
          <w:ilvl w:val="0"/>
          <w:numId w:val="34"/>
        </w:numPr>
        <w:ind w:left="360"/>
      </w:pPr>
      <w:r w:rsidRPr="0018257C">
        <w:rPr>
          <w:b/>
        </w:rPr>
        <w:t xml:space="preserve">Specific </w:t>
      </w:r>
      <w:r w:rsidR="00521537" w:rsidRPr="0018257C">
        <w:t>words name</w:t>
      </w:r>
      <w:r w:rsidRPr="0018257C">
        <w:t xml:space="preserve"> a member of a group and st</w:t>
      </w:r>
      <w:r w:rsidR="00931604" w:rsidRPr="0018257C">
        <w:t>and</w:t>
      </w:r>
      <w:r w:rsidR="00521537" w:rsidRPr="0018257C">
        <w:t xml:space="preserve"> for more definite </w:t>
      </w:r>
      <w:r w:rsidR="0018257C">
        <w:t>things or characteristics.</w:t>
      </w:r>
    </w:p>
    <w:p w14:paraId="32758C6F" w14:textId="77777777" w:rsidR="0018257C" w:rsidRPr="0018257C" w:rsidRDefault="0018257C" w:rsidP="00931604">
      <w:pPr>
        <w:rPr>
          <w:sz w:val="16"/>
          <w:szCs w:val="16"/>
        </w:rPr>
      </w:pPr>
    </w:p>
    <w:p w14:paraId="629952C4" w14:textId="77777777" w:rsidR="00931604" w:rsidRPr="0018257C" w:rsidRDefault="00417036" w:rsidP="00931604">
      <w:r w:rsidRPr="0018257C">
        <w:t>G</w:t>
      </w:r>
      <w:r w:rsidR="00931604" w:rsidRPr="0018257C">
        <w:t xml:space="preserve">eneral or specific language </w:t>
      </w:r>
      <w:r w:rsidRPr="0018257C">
        <w:t>can be adjusted to ensure that the intended meaning is accurately captured</w:t>
      </w:r>
      <w:r w:rsidR="00931604" w:rsidRPr="0018257C">
        <w:t>.</w:t>
      </w:r>
    </w:p>
    <w:tbl>
      <w:tblPr>
        <w:tblW w:w="10080" w:type="dxa"/>
        <w:tblLayout w:type="fixed"/>
        <w:tblCellMar>
          <w:top w:w="43" w:type="dxa"/>
          <w:left w:w="115" w:type="dxa"/>
          <w:bottom w:w="43" w:type="dxa"/>
          <w:right w:w="115" w:type="dxa"/>
        </w:tblCellMar>
        <w:tblLook w:val="0400" w:firstRow="0" w:lastRow="0" w:firstColumn="0" w:lastColumn="0" w:noHBand="0" w:noVBand="1"/>
      </w:tblPr>
      <w:tblGrid>
        <w:gridCol w:w="2337"/>
        <w:gridCol w:w="2337"/>
        <w:gridCol w:w="2338"/>
        <w:gridCol w:w="3068"/>
      </w:tblGrid>
      <w:tr w:rsidR="00931604" w:rsidRPr="0018257C" w14:paraId="7BDA9A9F" w14:textId="77777777" w:rsidTr="00914AEA">
        <w:tc>
          <w:tcPr>
            <w:tcW w:w="2337" w:type="dxa"/>
          </w:tcPr>
          <w:p w14:paraId="2F091E3E" w14:textId="77777777" w:rsidR="00931604" w:rsidRPr="0018257C" w:rsidRDefault="00931604" w:rsidP="00914AEA">
            <w:pPr>
              <w:rPr>
                <w:b/>
              </w:rPr>
            </w:pPr>
            <w:r w:rsidRPr="0018257C">
              <w:rPr>
                <w:b/>
              </w:rPr>
              <w:t>Very General</w:t>
            </w:r>
          </w:p>
        </w:tc>
        <w:tc>
          <w:tcPr>
            <w:tcW w:w="2337" w:type="dxa"/>
          </w:tcPr>
          <w:p w14:paraId="0BD9FFBA" w14:textId="77777777" w:rsidR="00931604" w:rsidRPr="0018257C" w:rsidRDefault="00931604" w:rsidP="00914AEA">
            <w:pPr>
              <w:rPr>
                <w:b/>
              </w:rPr>
            </w:pPr>
            <w:r w:rsidRPr="0018257C">
              <w:rPr>
                <w:b/>
              </w:rPr>
              <w:t>Less General</w:t>
            </w:r>
          </w:p>
        </w:tc>
        <w:tc>
          <w:tcPr>
            <w:tcW w:w="2338" w:type="dxa"/>
          </w:tcPr>
          <w:p w14:paraId="453435D2" w14:textId="77777777" w:rsidR="00931604" w:rsidRPr="0018257C" w:rsidRDefault="00931604" w:rsidP="00914AEA">
            <w:pPr>
              <w:rPr>
                <w:b/>
              </w:rPr>
            </w:pPr>
            <w:r w:rsidRPr="0018257C">
              <w:rPr>
                <w:b/>
              </w:rPr>
              <w:t>More Specific</w:t>
            </w:r>
          </w:p>
        </w:tc>
        <w:tc>
          <w:tcPr>
            <w:tcW w:w="3068" w:type="dxa"/>
          </w:tcPr>
          <w:p w14:paraId="7F019C6A" w14:textId="77777777" w:rsidR="00931604" w:rsidRPr="0018257C" w:rsidRDefault="00931604" w:rsidP="00914AEA">
            <w:r w:rsidRPr="0018257C">
              <w:rPr>
                <w:b/>
              </w:rPr>
              <w:t>Very Specific</w:t>
            </w:r>
          </w:p>
        </w:tc>
      </w:tr>
      <w:tr w:rsidR="00931604" w:rsidRPr="0018257C" w14:paraId="454B084E" w14:textId="77777777" w:rsidTr="00914AEA">
        <w:tc>
          <w:tcPr>
            <w:tcW w:w="2337" w:type="dxa"/>
          </w:tcPr>
          <w:p w14:paraId="0C6AB961" w14:textId="77777777" w:rsidR="00931604" w:rsidRPr="0018257C" w:rsidRDefault="00931604" w:rsidP="00914AEA">
            <w:r w:rsidRPr="0018257C">
              <w:t>Athlete</w:t>
            </w:r>
          </w:p>
        </w:tc>
        <w:tc>
          <w:tcPr>
            <w:tcW w:w="2337" w:type="dxa"/>
          </w:tcPr>
          <w:p w14:paraId="75567C33" w14:textId="77777777" w:rsidR="00931604" w:rsidRPr="0018257C" w:rsidRDefault="00931604" w:rsidP="00914AEA">
            <w:r w:rsidRPr="0018257C">
              <w:t>Baseball player</w:t>
            </w:r>
          </w:p>
        </w:tc>
        <w:tc>
          <w:tcPr>
            <w:tcW w:w="2338" w:type="dxa"/>
          </w:tcPr>
          <w:p w14:paraId="11E7B90D" w14:textId="77777777" w:rsidR="00931604" w:rsidRPr="0018257C" w:rsidRDefault="00931604" w:rsidP="00914AEA">
            <w:r w:rsidRPr="0018257C">
              <w:t>Yankee outfielder</w:t>
            </w:r>
          </w:p>
        </w:tc>
        <w:tc>
          <w:tcPr>
            <w:tcW w:w="3068" w:type="dxa"/>
          </w:tcPr>
          <w:p w14:paraId="01B2D967" w14:textId="77777777" w:rsidR="00931604" w:rsidRPr="0018257C" w:rsidRDefault="00931604" w:rsidP="00914AEA">
            <w:r w:rsidRPr="0018257C">
              <w:t>Mickey Mantle</w:t>
            </w:r>
            <w:r w:rsidR="00B62E47">
              <w:t>.</w:t>
            </w:r>
          </w:p>
        </w:tc>
      </w:tr>
      <w:tr w:rsidR="00931604" w:rsidRPr="0018257C" w14:paraId="18750AC5" w14:textId="77777777" w:rsidTr="00914AEA">
        <w:tc>
          <w:tcPr>
            <w:tcW w:w="2337" w:type="dxa"/>
          </w:tcPr>
          <w:p w14:paraId="6A8A618A" w14:textId="77777777" w:rsidR="00931604" w:rsidRPr="0018257C" w:rsidRDefault="00931604" w:rsidP="00914AEA">
            <w:r w:rsidRPr="0018257C">
              <w:t>College student</w:t>
            </w:r>
          </w:p>
        </w:tc>
        <w:tc>
          <w:tcPr>
            <w:tcW w:w="2337" w:type="dxa"/>
          </w:tcPr>
          <w:p w14:paraId="59CCEDBB" w14:textId="77777777" w:rsidR="00931604" w:rsidRPr="0018257C" w:rsidRDefault="00931604" w:rsidP="00914AEA">
            <w:r w:rsidRPr="0018257C">
              <w:t>Freshman</w:t>
            </w:r>
          </w:p>
        </w:tc>
        <w:tc>
          <w:tcPr>
            <w:tcW w:w="2338" w:type="dxa"/>
          </w:tcPr>
          <w:p w14:paraId="25C90FC7" w14:textId="77777777" w:rsidR="00931604" w:rsidRPr="0018257C" w:rsidRDefault="00931604" w:rsidP="00914AEA">
            <w:r w:rsidRPr="0018257C">
              <w:t>Boy in Comp class</w:t>
            </w:r>
          </w:p>
        </w:tc>
        <w:tc>
          <w:tcPr>
            <w:tcW w:w="3068" w:type="dxa"/>
          </w:tcPr>
          <w:p w14:paraId="2D6F0DE6" w14:textId="77777777" w:rsidR="00931604" w:rsidRPr="0018257C" w:rsidRDefault="00931604" w:rsidP="00914AEA">
            <w:r w:rsidRPr="0018257C">
              <w:t>Bill Jones, the smart guy</w:t>
            </w:r>
            <w:r w:rsidR="00B62E47">
              <w:t>.</w:t>
            </w:r>
          </w:p>
        </w:tc>
      </w:tr>
      <w:tr w:rsidR="00931604" w:rsidRPr="0018257C" w14:paraId="14FE0F0B" w14:textId="77777777" w:rsidTr="00914AEA">
        <w:tc>
          <w:tcPr>
            <w:tcW w:w="2337" w:type="dxa"/>
          </w:tcPr>
          <w:p w14:paraId="5D2AF5B7" w14:textId="77777777" w:rsidR="00931604" w:rsidRPr="0018257C" w:rsidRDefault="00931604" w:rsidP="00914AEA">
            <w:r w:rsidRPr="0018257C">
              <w:t>Vegetation</w:t>
            </w:r>
          </w:p>
        </w:tc>
        <w:tc>
          <w:tcPr>
            <w:tcW w:w="2337" w:type="dxa"/>
          </w:tcPr>
          <w:p w14:paraId="542158A1" w14:textId="77777777" w:rsidR="00931604" w:rsidRPr="0018257C" w:rsidRDefault="00931604" w:rsidP="00914AEA">
            <w:r w:rsidRPr="0018257C">
              <w:t>Tree</w:t>
            </w:r>
          </w:p>
        </w:tc>
        <w:tc>
          <w:tcPr>
            <w:tcW w:w="2338" w:type="dxa"/>
          </w:tcPr>
          <w:p w14:paraId="1E51E897" w14:textId="77777777" w:rsidR="00931604" w:rsidRPr="0018257C" w:rsidRDefault="00931604" w:rsidP="00914AEA">
            <w:r w:rsidRPr="0018257C">
              <w:t>Apple tree</w:t>
            </w:r>
          </w:p>
        </w:tc>
        <w:tc>
          <w:tcPr>
            <w:tcW w:w="3068" w:type="dxa"/>
          </w:tcPr>
          <w:p w14:paraId="4754A300" w14:textId="77777777" w:rsidR="00931604" w:rsidRPr="0018257C" w:rsidRDefault="00B62E47" w:rsidP="00914AEA">
            <w:r>
              <w:t>The old apple tree in</w:t>
            </w:r>
            <w:r w:rsidR="00931604" w:rsidRPr="0018257C">
              <w:t xml:space="preserve"> back</w:t>
            </w:r>
            <w:r>
              <w:t>.</w:t>
            </w:r>
            <w:r w:rsidR="00931604" w:rsidRPr="0018257C">
              <w:t xml:space="preserve"> </w:t>
            </w:r>
          </w:p>
        </w:tc>
      </w:tr>
      <w:tr w:rsidR="00931604" w:rsidRPr="0018257C" w14:paraId="0EC19430" w14:textId="77777777" w:rsidTr="00914AEA">
        <w:tc>
          <w:tcPr>
            <w:tcW w:w="2337" w:type="dxa"/>
          </w:tcPr>
          <w:p w14:paraId="7193DCE1" w14:textId="77777777" w:rsidR="00931604" w:rsidRPr="0018257C" w:rsidRDefault="00931604" w:rsidP="00914AEA">
            <w:r w:rsidRPr="0018257C">
              <w:t>Criminal</w:t>
            </w:r>
          </w:p>
        </w:tc>
        <w:tc>
          <w:tcPr>
            <w:tcW w:w="2337" w:type="dxa"/>
          </w:tcPr>
          <w:p w14:paraId="508D934E" w14:textId="77777777" w:rsidR="00931604" w:rsidRPr="0018257C" w:rsidRDefault="00931604" w:rsidP="00914AEA">
            <w:r w:rsidRPr="0018257C">
              <w:t>Thief</w:t>
            </w:r>
          </w:p>
        </w:tc>
        <w:tc>
          <w:tcPr>
            <w:tcW w:w="2338" w:type="dxa"/>
          </w:tcPr>
          <w:p w14:paraId="62590302" w14:textId="77777777" w:rsidR="00931604" w:rsidRPr="0018257C" w:rsidRDefault="00931604" w:rsidP="00914AEA">
            <w:r w:rsidRPr="0018257C">
              <w:t>Pickpocket</w:t>
            </w:r>
          </w:p>
        </w:tc>
        <w:tc>
          <w:tcPr>
            <w:tcW w:w="3068" w:type="dxa"/>
          </w:tcPr>
          <w:p w14:paraId="0BD53E3E" w14:textId="77777777" w:rsidR="00931604" w:rsidRPr="0018257C" w:rsidRDefault="00931604" w:rsidP="00914AEA">
            <w:r w:rsidRPr="0018257C">
              <w:t>The rotten person who stole my wallet</w:t>
            </w:r>
            <w:r w:rsidR="00B62E47">
              <w:t>.</w:t>
            </w:r>
          </w:p>
        </w:tc>
      </w:tr>
    </w:tbl>
    <w:p w14:paraId="335EA9BD" w14:textId="77777777" w:rsidR="0018257C" w:rsidRDefault="0018257C" w:rsidP="00521537"/>
    <w:p w14:paraId="51A28942" w14:textId="77777777" w:rsidR="0018257C" w:rsidRDefault="0018257C" w:rsidP="0018257C">
      <w:r>
        <w:br w:type="page"/>
      </w:r>
    </w:p>
    <w:p w14:paraId="63787B65" w14:textId="77777777" w:rsidR="00521537" w:rsidRPr="0018257C" w:rsidRDefault="00521537" w:rsidP="00521537">
      <w:r w:rsidRPr="0018257C">
        <w:lastRenderedPageBreak/>
        <w:t>Use general or specific language depending on the intended meaning in the paragraph.</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1472"/>
        <w:gridCol w:w="7631"/>
      </w:tblGrid>
      <w:tr w:rsidR="00521537" w:rsidRPr="0018257C" w14:paraId="457B0D9C" w14:textId="77777777" w:rsidTr="00931604">
        <w:tc>
          <w:tcPr>
            <w:tcW w:w="1472" w:type="dxa"/>
          </w:tcPr>
          <w:p w14:paraId="2022CA67" w14:textId="77777777" w:rsidR="00521537" w:rsidRPr="0018257C" w:rsidRDefault="00521537" w:rsidP="00914AEA">
            <w:pPr>
              <w:jc w:val="both"/>
              <w:rPr>
                <w:b/>
              </w:rPr>
            </w:pPr>
            <w:r w:rsidRPr="0018257C">
              <w:rPr>
                <w:b/>
              </w:rPr>
              <w:t>Examples:</w:t>
            </w:r>
          </w:p>
        </w:tc>
        <w:tc>
          <w:tcPr>
            <w:tcW w:w="7631" w:type="dxa"/>
          </w:tcPr>
          <w:p w14:paraId="71BB9CCB" w14:textId="77777777" w:rsidR="00521537" w:rsidRPr="0018257C" w:rsidRDefault="00B62E47" w:rsidP="00914AEA">
            <w:pPr>
              <w:rPr>
                <w:i/>
              </w:rPr>
            </w:pPr>
            <w:r w:rsidRPr="00B62E47">
              <w:rPr>
                <w:color w:val="000000"/>
              </w:rPr>
              <w:t>GENERAL:</w:t>
            </w:r>
            <w:r w:rsidRPr="0018257C">
              <w:t xml:space="preserve"> </w:t>
            </w:r>
            <w:r w:rsidR="00521537" w:rsidRPr="0018257C">
              <w:t xml:space="preserve">He is an accomplished athlete. </w:t>
            </w:r>
            <w:r w:rsidR="00521537" w:rsidRPr="0018257C">
              <w:tab/>
            </w:r>
          </w:p>
        </w:tc>
      </w:tr>
      <w:tr w:rsidR="00521537" w:rsidRPr="0018257C" w14:paraId="24B6B942" w14:textId="77777777" w:rsidTr="00931604">
        <w:tc>
          <w:tcPr>
            <w:tcW w:w="1472" w:type="dxa"/>
          </w:tcPr>
          <w:p w14:paraId="1CC5E8E0" w14:textId="77777777" w:rsidR="00521537" w:rsidRPr="0018257C" w:rsidRDefault="00521537" w:rsidP="00914AEA">
            <w:pPr>
              <w:jc w:val="both"/>
              <w:rPr>
                <w:b/>
              </w:rPr>
            </w:pPr>
          </w:p>
        </w:tc>
        <w:tc>
          <w:tcPr>
            <w:tcW w:w="7631" w:type="dxa"/>
          </w:tcPr>
          <w:p w14:paraId="6F838CA0" w14:textId="77777777" w:rsidR="00521537" w:rsidRPr="0018257C" w:rsidRDefault="00B62E47" w:rsidP="00914AEA">
            <w:pPr>
              <w:rPr>
                <w:i/>
              </w:rPr>
            </w:pPr>
            <w:r w:rsidRPr="00B62E47">
              <w:rPr>
                <w:color w:val="000000"/>
              </w:rPr>
              <w:t>SPECIFIC:</w:t>
            </w:r>
            <w:r w:rsidRPr="0018257C">
              <w:t xml:space="preserve"> </w:t>
            </w:r>
            <w:r w:rsidR="00521537" w:rsidRPr="0018257C">
              <w:t>He is a skilled golfer with a three handicap.</w:t>
            </w:r>
          </w:p>
        </w:tc>
      </w:tr>
      <w:tr w:rsidR="00521537" w:rsidRPr="0018257C" w14:paraId="6B09E675" w14:textId="77777777" w:rsidTr="00931604">
        <w:tc>
          <w:tcPr>
            <w:tcW w:w="1472" w:type="dxa"/>
          </w:tcPr>
          <w:p w14:paraId="10EDD872" w14:textId="77777777" w:rsidR="00521537" w:rsidRPr="0018257C" w:rsidRDefault="00521537" w:rsidP="00521537">
            <w:pPr>
              <w:jc w:val="both"/>
              <w:rPr>
                <w:b/>
              </w:rPr>
            </w:pPr>
          </w:p>
        </w:tc>
        <w:tc>
          <w:tcPr>
            <w:tcW w:w="7631" w:type="dxa"/>
          </w:tcPr>
          <w:p w14:paraId="0F953B20" w14:textId="77777777" w:rsidR="00521537" w:rsidRPr="0018257C" w:rsidRDefault="00B62E47" w:rsidP="00521537">
            <w:pPr>
              <w:rPr>
                <w:i/>
              </w:rPr>
            </w:pPr>
            <w:r w:rsidRPr="00B62E47">
              <w:rPr>
                <w:color w:val="000000"/>
              </w:rPr>
              <w:t>GENERAL:</w:t>
            </w:r>
            <w:r w:rsidRPr="0018257C">
              <w:t xml:space="preserve"> </w:t>
            </w:r>
            <w:r w:rsidR="00521537" w:rsidRPr="0018257C">
              <w:t xml:space="preserve">He drives an old car. </w:t>
            </w:r>
            <w:r w:rsidR="00521537" w:rsidRPr="0018257C">
              <w:tab/>
            </w:r>
          </w:p>
        </w:tc>
      </w:tr>
      <w:tr w:rsidR="00521537" w:rsidRPr="0018257C" w14:paraId="56693D80" w14:textId="77777777" w:rsidTr="00931604">
        <w:tc>
          <w:tcPr>
            <w:tcW w:w="1472" w:type="dxa"/>
          </w:tcPr>
          <w:p w14:paraId="75DAFA4E" w14:textId="77777777" w:rsidR="00521537" w:rsidRPr="0018257C" w:rsidRDefault="00521537" w:rsidP="00521537">
            <w:pPr>
              <w:jc w:val="both"/>
              <w:rPr>
                <w:b/>
              </w:rPr>
            </w:pPr>
          </w:p>
        </w:tc>
        <w:tc>
          <w:tcPr>
            <w:tcW w:w="7631" w:type="dxa"/>
          </w:tcPr>
          <w:p w14:paraId="6CC18070" w14:textId="77777777" w:rsidR="00521537" w:rsidRPr="0018257C" w:rsidRDefault="00B62E47" w:rsidP="00521537">
            <w:pPr>
              <w:rPr>
                <w:i/>
              </w:rPr>
            </w:pPr>
            <w:r w:rsidRPr="00B62E47">
              <w:rPr>
                <w:color w:val="000000"/>
              </w:rPr>
              <w:t>SPECIFIC:</w:t>
            </w:r>
            <w:r w:rsidRPr="0018257C">
              <w:t xml:space="preserve"> </w:t>
            </w:r>
            <w:r w:rsidR="00521537" w:rsidRPr="0018257C">
              <w:t>He drives a rusty, noisy, smoky 1950 Buick.</w:t>
            </w:r>
          </w:p>
        </w:tc>
      </w:tr>
      <w:tr w:rsidR="00521537" w:rsidRPr="0018257C" w14:paraId="04109321" w14:textId="77777777" w:rsidTr="00931604">
        <w:tc>
          <w:tcPr>
            <w:tcW w:w="1472" w:type="dxa"/>
          </w:tcPr>
          <w:p w14:paraId="1E69383C" w14:textId="77777777" w:rsidR="00521537" w:rsidRPr="0018257C" w:rsidRDefault="00521537" w:rsidP="00521537">
            <w:pPr>
              <w:jc w:val="both"/>
              <w:rPr>
                <w:b/>
              </w:rPr>
            </w:pPr>
          </w:p>
        </w:tc>
        <w:tc>
          <w:tcPr>
            <w:tcW w:w="7631" w:type="dxa"/>
          </w:tcPr>
          <w:p w14:paraId="459F1C61" w14:textId="77777777" w:rsidR="00521537" w:rsidRPr="0018257C" w:rsidRDefault="00B62E47" w:rsidP="00521537">
            <w:pPr>
              <w:rPr>
                <w:i/>
              </w:rPr>
            </w:pPr>
            <w:r w:rsidRPr="00B62E47">
              <w:rPr>
                <w:color w:val="000000"/>
              </w:rPr>
              <w:t>GENERAL:</w:t>
            </w:r>
            <w:r w:rsidRPr="0018257C">
              <w:t xml:space="preserve"> </w:t>
            </w:r>
            <w:r w:rsidR="00521537" w:rsidRPr="0018257C">
              <w:t>The boy has a serious disease.</w:t>
            </w:r>
          </w:p>
        </w:tc>
      </w:tr>
      <w:tr w:rsidR="00521537" w:rsidRPr="0018257C" w14:paraId="69DC91F0" w14:textId="77777777" w:rsidTr="00931604">
        <w:tc>
          <w:tcPr>
            <w:tcW w:w="1472" w:type="dxa"/>
          </w:tcPr>
          <w:p w14:paraId="0AE8FCF5" w14:textId="77777777" w:rsidR="00521537" w:rsidRPr="0018257C" w:rsidRDefault="00521537" w:rsidP="00521537">
            <w:pPr>
              <w:jc w:val="both"/>
              <w:rPr>
                <w:b/>
              </w:rPr>
            </w:pPr>
          </w:p>
        </w:tc>
        <w:tc>
          <w:tcPr>
            <w:tcW w:w="7631" w:type="dxa"/>
          </w:tcPr>
          <w:p w14:paraId="273CFDAD" w14:textId="77777777" w:rsidR="00521537" w:rsidRPr="0018257C" w:rsidRDefault="00B62E47" w:rsidP="00521537">
            <w:pPr>
              <w:rPr>
                <w:i/>
              </w:rPr>
            </w:pPr>
            <w:r w:rsidRPr="00B62E47">
              <w:rPr>
                <w:color w:val="000000"/>
              </w:rPr>
              <w:t>SPECIFIC:</w:t>
            </w:r>
            <w:r w:rsidRPr="0018257C">
              <w:t xml:space="preserve"> </w:t>
            </w:r>
            <w:r w:rsidR="00521537" w:rsidRPr="0018257C">
              <w:t>The boy has Stage 4 Non-</w:t>
            </w:r>
            <w:r w:rsidR="00683116" w:rsidRPr="0018257C">
              <w:t>Hodgkin’s</w:t>
            </w:r>
            <w:r w:rsidR="00521537" w:rsidRPr="0018257C">
              <w:t xml:space="preserve"> lymphoma.</w:t>
            </w:r>
          </w:p>
        </w:tc>
      </w:tr>
      <w:tr w:rsidR="00521537" w:rsidRPr="0018257C" w14:paraId="4175C98A" w14:textId="77777777" w:rsidTr="00931604">
        <w:tc>
          <w:tcPr>
            <w:tcW w:w="1472" w:type="dxa"/>
          </w:tcPr>
          <w:p w14:paraId="4DD797F4" w14:textId="77777777" w:rsidR="00521537" w:rsidRPr="0018257C" w:rsidRDefault="00521537" w:rsidP="00521537">
            <w:pPr>
              <w:jc w:val="both"/>
              <w:rPr>
                <w:b/>
              </w:rPr>
            </w:pPr>
          </w:p>
        </w:tc>
        <w:tc>
          <w:tcPr>
            <w:tcW w:w="7631" w:type="dxa"/>
          </w:tcPr>
          <w:p w14:paraId="62ED3777" w14:textId="77777777" w:rsidR="00521537" w:rsidRPr="0018257C" w:rsidRDefault="00B62E47" w:rsidP="00521537">
            <w:pPr>
              <w:rPr>
                <w:i/>
              </w:rPr>
            </w:pPr>
            <w:r w:rsidRPr="00B62E47">
              <w:rPr>
                <w:color w:val="000000"/>
              </w:rPr>
              <w:t>GENERAL:</w:t>
            </w:r>
            <w:r w:rsidRPr="0018257C">
              <w:t xml:space="preserve"> </w:t>
            </w:r>
            <w:r w:rsidR="00521537" w:rsidRPr="0018257C">
              <w:t>I have been reading a Shakespearean play.</w:t>
            </w:r>
          </w:p>
        </w:tc>
      </w:tr>
      <w:tr w:rsidR="00521537" w:rsidRPr="0018257C" w14:paraId="7861331C" w14:textId="77777777" w:rsidTr="00931604">
        <w:trPr>
          <w:trHeight w:val="17"/>
        </w:trPr>
        <w:tc>
          <w:tcPr>
            <w:tcW w:w="1472" w:type="dxa"/>
          </w:tcPr>
          <w:p w14:paraId="5EC18FE4" w14:textId="77777777" w:rsidR="00521537" w:rsidRPr="0018257C" w:rsidRDefault="00521537" w:rsidP="00521537">
            <w:pPr>
              <w:jc w:val="both"/>
              <w:rPr>
                <w:b/>
              </w:rPr>
            </w:pPr>
          </w:p>
        </w:tc>
        <w:tc>
          <w:tcPr>
            <w:tcW w:w="7631" w:type="dxa"/>
          </w:tcPr>
          <w:p w14:paraId="42BA1916" w14:textId="77777777" w:rsidR="00521537" w:rsidRPr="0018257C" w:rsidRDefault="00B62E47" w:rsidP="00521537">
            <w:pPr>
              <w:rPr>
                <w:i/>
              </w:rPr>
            </w:pPr>
            <w:r w:rsidRPr="00B62E47">
              <w:rPr>
                <w:color w:val="000000"/>
              </w:rPr>
              <w:t>SPECIFIC:</w:t>
            </w:r>
            <w:r w:rsidRPr="0018257C">
              <w:t xml:space="preserve"> </w:t>
            </w:r>
            <w:r w:rsidR="00521537" w:rsidRPr="0018257C">
              <w:t xml:space="preserve">I have been reading an annotated edition of </w:t>
            </w:r>
            <w:r w:rsidR="00521537" w:rsidRPr="0018257C">
              <w:rPr>
                <w:i/>
              </w:rPr>
              <w:t>Hamlet</w:t>
            </w:r>
            <w:r w:rsidR="00521537" w:rsidRPr="0018257C">
              <w:t>.</w:t>
            </w:r>
          </w:p>
        </w:tc>
      </w:tr>
    </w:tbl>
    <w:p w14:paraId="43F2BC5F" w14:textId="77777777" w:rsidR="00931604" w:rsidRPr="0018257C" w:rsidRDefault="00931604" w:rsidP="00931604">
      <w:pPr>
        <w:pStyle w:val="Heading3"/>
        <w:ind w:left="720"/>
        <w:rPr>
          <w:rFonts w:eastAsia="Times New Roman"/>
          <w:color w:val="000000"/>
          <w:sz w:val="16"/>
          <w:szCs w:val="16"/>
        </w:rPr>
      </w:pPr>
      <w:bookmarkStart w:id="6" w:name="_yrientarqm31" w:colFirst="0" w:colLast="0"/>
      <w:bookmarkEnd w:id="6"/>
    </w:p>
    <w:p w14:paraId="52316473" w14:textId="77777777" w:rsidR="00417036" w:rsidRPr="0018257C" w:rsidRDefault="00417036" w:rsidP="0050531D">
      <w:pPr>
        <w:pStyle w:val="Heading3"/>
      </w:pPr>
      <w:r w:rsidRPr="0018257C">
        <w:t>General to Specific</w:t>
      </w:r>
    </w:p>
    <w:p w14:paraId="4BE764BF" w14:textId="77777777" w:rsidR="00417036" w:rsidRPr="0018257C" w:rsidRDefault="00417036" w:rsidP="00417036">
      <w:pPr>
        <w:pStyle w:val="Heading3"/>
        <w:rPr>
          <w:rFonts w:eastAsia="Times New Roman"/>
          <w:b w:val="0"/>
        </w:rPr>
      </w:pPr>
      <w:r w:rsidRPr="0018257C">
        <w:rPr>
          <w:rFonts w:eastAsia="Times New Roman"/>
          <w:b w:val="0"/>
        </w:rPr>
        <w:t>Writing often begins with a general statement, which may in itself correctly capture the intent of the author. However, if the paragraph calls for it, general statements can be made more specific.</w:t>
      </w:r>
      <w:r w:rsidR="00AB23EC" w:rsidRPr="0018257C">
        <w:rPr>
          <w:rFonts w:eastAsia="Times New Roman"/>
          <w:b w:val="0"/>
        </w:rPr>
        <w:t xml:space="preserve"> </w:t>
      </w:r>
      <w:r w:rsidRPr="0018257C">
        <w:rPr>
          <w:rFonts w:eastAsia="Times New Roman"/>
          <w:b w:val="0"/>
        </w:rPr>
        <w:t xml:space="preserve">Sharpen the idea to be expressed, then </w:t>
      </w:r>
      <w:r w:rsidR="00AB23EC" w:rsidRPr="0018257C">
        <w:rPr>
          <w:rFonts w:eastAsia="Times New Roman"/>
          <w:b w:val="0"/>
        </w:rPr>
        <w:t xml:space="preserve">choose words specific enough to express it exactly.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1472"/>
        <w:gridCol w:w="7631"/>
      </w:tblGrid>
      <w:tr w:rsidR="00417036" w:rsidRPr="0018257C" w14:paraId="3B0F5E82" w14:textId="77777777" w:rsidTr="00417036">
        <w:tc>
          <w:tcPr>
            <w:tcW w:w="1472" w:type="dxa"/>
          </w:tcPr>
          <w:p w14:paraId="0710CC7B" w14:textId="77777777" w:rsidR="00417036" w:rsidRPr="0018257C" w:rsidRDefault="00417036" w:rsidP="00914AEA">
            <w:pPr>
              <w:jc w:val="both"/>
              <w:rPr>
                <w:b/>
              </w:rPr>
            </w:pPr>
            <w:r w:rsidRPr="0018257C">
              <w:rPr>
                <w:b/>
              </w:rPr>
              <w:t>Examples:</w:t>
            </w:r>
          </w:p>
        </w:tc>
        <w:tc>
          <w:tcPr>
            <w:tcW w:w="7631" w:type="dxa"/>
          </w:tcPr>
          <w:p w14:paraId="2A813D09" w14:textId="77777777" w:rsidR="00417036" w:rsidRPr="0018257C" w:rsidRDefault="00417036" w:rsidP="00914AEA">
            <w:pPr>
              <w:rPr>
                <w:i/>
              </w:rPr>
            </w:pPr>
            <w:r w:rsidRPr="0018257C">
              <w:t>It was such a nice thing to do. It made me feel grand.</w:t>
            </w:r>
          </w:p>
        </w:tc>
      </w:tr>
      <w:tr w:rsidR="00417036" w:rsidRPr="0018257C" w14:paraId="220DEEA3" w14:textId="77777777" w:rsidTr="00417036">
        <w:tc>
          <w:tcPr>
            <w:tcW w:w="1472" w:type="dxa"/>
          </w:tcPr>
          <w:p w14:paraId="57A96BB4" w14:textId="77777777" w:rsidR="00417036" w:rsidRPr="0018257C" w:rsidRDefault="00417036" w:rsidP="00914AEA">
            <w:pPr>
              <w:jc w:val="both"/>
              <w:rPr>
                <w:b/>
              </w:rPr>
            </w:pPr>
          </w:p>
        </w:tc>
        <w:tc>
          <w:tcPr>
            <w:tcW w:w="7631" w:type="dxa"/>
          </w:tcPr>
          <w:p w14:paraId="1995C75D" w14:textId="77777777" w:rsidR="00417036" w:rsidRPr="0018257C" w:rsidRDefault="00B62E47" w:rsidP="00F4064F">
            <w:pPr>
              <w:spacing w:before="38"/>
            </w:pPr>
            <w:r w:rsidRPr="00B62E47">
              <w:t>REVISED:</w:t>
            </w:r>
            <w:r w:rsidRPr="0018257C">
              <w:rPr>
                <w:i/>
              </w:rPr>
              <w:t xml:space="preserve"> </w:t>
            </w:r>
            <w:r w:rsidR="00417036" w:rsidRPr="0018257C">
              <w:t xml:space="preserve">It was such a </w:t>
            </w:r>
            <w:r w:rsidR="00F4064F" w:rsidRPr="0018257C">
              <w:t>nice</w:t>
            </w:r>
            <w:r w:rsidR="00417036" w:rsidRPr="0018257C">
              <w:t xml:space="preserve"> gesture that I felt immediately at home. </w:t>
            </w:r>
          </w:p>
        </w:tc>
      </w:tr>
      <w:tr w:rsidR="00417036" w:rsidRPr="0018257C" w14:paraId="784DCBEB" w14:textId="77777777" w:rsidTr="00417036">
        <w:tc>
          <w:tcPr>
            <w:tcW w:w="1472" w:type="dxa"/>
          </w:tcPr>
          <w:p w14:paraId="0B88B15E" w14:textId="77777777" w:rsidR="00417036" w:rsidRPr="0018257C" w:rsidRDefault="00417036" w:rsidP="00914AEA">
            <w:pPr>
              <w:jc w:val="both"/>
              <w:rPr>
                <w:b/>
              </w:rPr>
            </w:pPr>
          </w:p>
        </w:tc>
        <w:tc>
          <w:tcPr>
            <w:tcW w:w="7631" w:type="dxa"/>
          </w:tcPr>
          <w:p w14:paraId="160927EF" w14:textId="77777777" w:rsidR="00417036" w:rsidRPr="0018257C" w:rsidRDefault="00B62E47" w:rsidP="00396333">
            <w:pPr>
              <w:spacing w:before="38"/>
            </w:pPr>
            <w:r w:rsidRPr="00B62E47">
              <w:t>REVISED:</w:t>
            </w:r>
            <w:r w:rsidRPr="0018257C">
              <w:rPr>
                <w:i/>
              </w:rPr>
              <w:t xml:space="preserve"> </w:t>
            </w:r>
            <w:r w:rsidR="00417036" w:rsidRPr="0018257C">
              <w:t xml:space="preserve">It was flattery, of course, but I </w:t>
            </w:r>
            <w:r w:rsidR="00396333" w:rsidRPr="0018257C">
              <w:t>swelled</w:t>
            </w:r>
            <w:r w:rsidR="00417036" w:rsidRPr="0018257C">
              <w:t xml:space="preserve"> with </w:t>
            </w:r>
            <w:r w:rsidR="00396333" w:rsidRPr="0018257C">
              <w:t>pride</w:t>
            </w:r>
            <w:r w:rsidR="00417036" w:rsidRPr="0018257C">
              <w:t xml:space="preserve">. </w:t>
            </w:r>
          </w:p>
        </w:tc>
      </w:tr>
      <w:tr w:rsidR="00F4064F" w:rsidRPr="0018257C" w14:paraId="64FC7D8F" w14:textId="77777777" w:rsidTr="00417036">
        <w:tc>
          <w:tcPr>
            <w:tcW w:w="1472" w:type="dxa"/>
          </w:tcPr>
          <w:p w14:paraId="5B94FD3E" w14:textId="77777777" w:rsidR="00F4064F" w:rsidRPr="0018257C" w:rsidRDefault="00F4064F" w:rsidP="00914AEA">
            <w:pPr>
              <w:jc w:val="both"/>
              <w:rPr>
                <w:b/>
                <w:sz w:val="8"/>
                <w:szCs w:val="8"/>
              </w:rPr>
            </w:pPr>
          </w:p>
        </w:tc>
        <w:tc>
          <w:tcPr>
            <w:tcW w:w="7631" w:type="dxa"/>
          </w:tcPr>
          <w:p w14:paraId="7DC40B90" w14:textId="77777777" w:rsidR="00F4064F" w:rsidRPr="0018257C" w:rsidRDefault="00F4064F" w:rsidP="00417036">
            <w:pPr>
              <w:spacing w:before="38"/>
              <w:rPr>
                <w:i/>
                <w:sz w:val="8"/>
                <w:szCs w:val="8"/>
              </w:rPr>
            </w:pPr>
          </w:p>
        </w:tc>
      </w:tr>
      <w:tr w:rsidR="00417036" w:rsidRPr="0018257C" w14:paraId="7E5C458C" w14:textId="77777777" w:rsidTr="00417036">
        <w:tc>
          <w:tcPr>
            <w:tcW w:w="1472" w:type="dxa"/>
          </w:tcPr>
          <w:p w14:paraId="4569C6AB" w14:textId="77777777" w:rsidR="00417036" w:rsidRPr="0018257C" w:rsidRDefault="00417036" w:rsidP="00914AEA">
            <w:pPr>
              <w:jc w:val="both"/>
              <w:rPr>
                <w:b/>
              </w:rPr>
            </w:pPr>
          </w:p>
        </w:tc>
        <w:tc>
          <w:tcPr>
            <w:tcW w:w="7631" w:type="dxa"/>
          </w:tcPr>
          <w:p w14:paraId="05F7614C" w14:textId="77777777" w:rsidR="00417036" w:rsidRPr="0018257C" w:rsidRDefault="00417036" w:rsidP="00914AEA">
            <w:pPr>
              <w:rPr>
                <w:i/>
              </w:rPr>
            </w:pPr>
            <w:r w:rsidRPr="0018257C">
              <w:t>It was a strange sensation to see the odd look on his face.</w:t>
            </w:r>
          </w:p>
        </w:tc>
      </w:tr>
      <w:tr w:rsidR="00417036" w:rsidRPr="0018257C" w14:paraId="45F948B1" w14:textId="77777777" w:rsidTr="00417036">
        <w:tc>
          <w:tcPr>
            <w:tcW w:w="1472" w:type="dxa"/>
          </w:tcPr>
          <w:p w14:paraId="34E4FAC1" w14:textId="77777777" w:rsidR="00417036" w:rsidRPr="0018257C" w:rsidRDefault="00417036" w:rsidP="00914AEA">
            <w:pPr>
              <w:jc w:val="both"/>
              <w:rPr>
                <w:b/>
              </w:rPr>
            </w:pPr>
          </w:p>
        </w:tc>
        <w:tc>
          <w:tcPr>
            <w:tcW w:w="7631" w:type="dxa"/>
          </w:tcPr>
          <w:p w14:paraId="4F74915C" w14:textId="77777777" w:rsidR="00417036" w:rsidRPr="0018257C" w:rsidRDefault="00B62E47" w:rsidP="00914AEA">
            <w:pPr>
              <w:rPr>
                <w:i/>
              </w:rPr>
            </w:pPr>
            <w:r w:rsidRPr="00B62E47">
              <w:t>REVISED:</w:t>
            </w:r>
            <w:r w:rsidRPr="0018257C">
              <w:rPr>
                <w:i/>
              </w:rPr>
              <w:t xml:space="preserve"> </w:t>
            </w:r>
            <w:r w:rsidR="00417036" w:rsidRPr="0018257C">
              <w:t>It was pathetic to watch the hurt in his eyes</w:t>
            </w:r>
            <w:r w:rsidR="00396333" w:rsidRPr="0018257C">
              <w:t>.</w:t>
            </w:r>
          </w:p>
        </w:tc>
      </w:tr>
      <w:tr w:rsidR="00417036" w:rsidRPr="00521537" w14:paraId="78DD806D" w14:textId="77777777" w:rsidTr="00417036">
        <w:tc>
          <w:tcPr>
            <w:tcW w:w="1472" w:type="dxa"/>
          </w:tcPr>
          <w:p w14:paraId="07669914" w14:textId="77777777" w:rsidR="00417036" w:rsidRPr="0018257C" w:rsidRDefault="00417036" w:rsidP="00914AEA">
            <w:pPr>
              <w:jc w:val="both"/>
              <w:rPr>
                <w:b/>
              </w:rPr>
            </w:pPr>
          </w:p>
        </w:tc>
        <w:tc>
          <w:tcPr>
            <w:tcW w:w="7631" w:type="dxa"/>
          </w:tcPr>
          <w:p w14:paraId="060B4187" w14:textId="77777777" w:rsidR="00417036" w:rsidRPr="00417036" w:rsidRDefault="00B62E47" w:rsidP="00417036">
            <w:pPr>
              <w:spacing w:before="48"/>
            </w:pPr>
            <w:r w:rsidRPr="00B62E47">
              <w:t>REVISED:</w:t>
            </w:r>
            <w:r w:rsidRPr="0018257C">
              <w:rPr>
                <w:i/>
              </w:rPr>
              <w:t xml:space="preserve"> </w:t>
            </w:r>
            <w:r w:rsidR="00417036" w:rsidRPr="0018257C">
              <w:t>The vindictiveness of his look terrified me.</w:t>
            </w:r>
            <w:r w:rsidR="00417036" w:rsidRPr="00CC26C6">
              <w:t xml:space="preserve"> </w:t>
            </w:r>
          </w:p>
        </w:tc>
      </w:tr>
    </w:tbl>
    <w:p w14:paraId="6494D220" w14:textId="77777777" w:rsidR="00AB23EC" w:rsidRPr="00CC26C6" w:rsidRDefault="00AB23EC" w:rsidP="00CC26C6">
      <w:pPr>
        <w:spacing w:before="48"/>
        <w:ind w:left="1440" w:firstLine="720"/>
        <w:rPr>
          <w:rFonts w:eastAsia="Times New Roman"/>
        </w:rPr>
      </w:pPr>
    </w:p>
    <w:p w14:paraId="3C4E11A2" w14:textId="77777777" w:rsidR="00AB23EC" w:rsidRPr="00CC26C6" w:rsidRDefault="00AB23EC" w:rsidP="00D950F8">
      <w:pPr>
        <w:pStyle w:val="Heading1"/>
      </w:pPr>
      <w:bookmarkStart w:id="7" w:name="_Toc70524264"/>
      <w:r w:rsidRPr="00CC26C6">
        <w:t>Sensory Words</w:t>
      </w:r>
      <w:bookmarkEnd w:id="7"/>
    </w:p>
    <w:p w14:paraId="1A073EEF" w14:textId="77777777" w:rsidR="0050531D" w:rsidRPr="00CC26C6" w:rsidRDefault="0050531D" w:rsidP="008B3B8D">
      <w:r>
        <w:rPr>
          <w:rFonts w:eastAsia="Times New Roman"/>
        </w:rPr>
        <w:t xml:space="preserve">A number of </w:t>
      </w:r>
      <w:r w:rsidR="00AB23EC" w:rsidRPr="00CC26C6">
        <w:rPr>
          <w:rFonts w:eastAsia="Times New Roman"/>
        </w:rPr>
        <w:t xml:space="preserve">words refer to </w:t>
      </w:r>
      <w:r w:rsidR="00F4064F">
        <w:rPr>
          <w:rFonts w:eastAsia="Times New Roman"/>
        </w:rPr>
        <w:t>the senses</w:t>
      </w:r>
      <w:r>
        <w:rPr>
          <w:rFonts w:eastAsia="Times New Roman"/>
        </w:rPr>
        <w:t>:</w:t>
      </w:r>
      <w:r w:rsidR="00F4064F">
        <w:rPr>
          <w:rFonts w:eastAsia="Times New Roman"/>
        </w:rPr>
        <w:t xml:space="preserve"> </w:t>
      </w:r>
      <w:r w:rsidR="007E43A6" w:rsidRPr="00CC26C6">
        <w:rPr>
          <w:rFonts w:eastAsia="Times New Roman"/>
        </w:rPr>
        <w:t>taste, touch</w:t>
      </w:r>
      <w:r w:rsidR="007E43A6">
        <w:rPr>
          <w:rFonts w:eastAsia="Times New Roman"/>
        </w:rPr>
        <w:t>,</w:t>
      </w:r>
      <w:r w:rsidR="007E43A6" w:rsidRPr="00CC26C6">
        <w:rPr>
          <w:rFonts w:eastAsia="Times New Roman"/>
        </w:rPr>
        <w:t xml:space="preserve"> smell</w:t>
      </w:r>
      <w:r w:rsidR="007E43A6">
        <w:rPr>
          <w:rFonts w:eastAsia="Times New Roman"/>
        </w:rPr>
        <w:t>,</w:t>
      </w:r>
      <w:r w:rsidR="007E43A6" w:rsidRPr="00CC26C6">
        <w:rPr>
          <w:rFonts w:eastAsia="Times New Roman"/>
        </w:rPr>
        <w:t xml:space="preserve"> s</w:t>
      </w:r>
      <w:r w:rsidR="007E43A6">
        <w:rPr>
          <w:rFonts w:eastAsia="Times New Roman"/>
        </w:rPr>
        <w:t>ight</w:t>
      </w:r>
      <w:r w:rsidR="007E43A6" w:rsidRPr="00CC26C6">
        <w:rPr>
          <w:rFonts w:eastAsia="Times New Roman"/>
        </w:rPr>
        <w:t xml:space="preserve">, </w:t>
      </w:r>
      <w:r w:rsidR="007E43A6">
        <w:rPr>
          <w:rFonts w:eastAsia="Times New Roman"/>
        </w:rPr>
        <w:t>and hearing</w:t>
      </w:r>
      <w:r w:rsidR="00AB23EC" w:rsidRPr="00CC26C6">
        <w:rPr>
          <w:rFonts w:eastAsia="Times New Roman"/>
        </w:rPr>
        <w:t xml:space="preserve">. </w:t>
      </w:r>
      <w:r w:rsidRPr="00CC26C6">
        <w:rPr>
          <w:rFonts w:eastAsia="Times New Roman"/>
        </w:rPr>
        <w:t>These</w:t>
      </w:r>
      <w:r w:rsidR="00AB23EC" w:rsidRPr="00CC26C6">
        <w:rPr>
          <w:rFonts w:eastAsia="Times New Roman"/>
        </w:rPr>
        <w:t xml:space="preserve"> </w:t>
      </w:r>
      <w:r w:rsidR="008B45DF">
        <w:rPr>
          <w:rFonts w:eastAsia="Times New Roman"/>
        </w:rPr>
        <w:t xml:space="preserve">sensory </w:t>
      </w:r>
      <w:r w:rsidR="00AB23EC" w:rsidRPr="00CC26C6">
        <w:rPr>
          <w:rFonts w:eastAsia="Times New Roman"/>
        </w:rPr>
        <w:t xml:space="preserve">words are particularly effective </w:t>
      </w:r>
      <w:r w:rsidR="008B45DF">
        <w:rPr>
          <w:rFonts w:eastAsia="Times New Roman"/>
        </w:rPr>
        <w:t>to help enliven</w:t>
      </w:r>
      <w:r w:rsidR="00AB23EC" w:rsidRPr="00CC26C6">
        <w:rPr>
          <w:rFonts w:eastAsia="Times New Roman"/>
        </w:rPr>
        <w:t xml:space="preserve"> descrip</w:t>
      </w:r>
      <w:r>
        <w:rPr>
          <w:rFonts w:eastAsia="Times New Roman"/>
        </w:rPr>
        <w:t>tive paragraphs</w:t>
      </w:r>
      <w:r w:rsidR="00AB23EC" w:rsidRPr="00CC26C6">
        <w:rPr>
          <w:rFonts w:eastAsia="Times New Roman"/>
        </w:rPr>
        <w:t xml:space="preserve">. </w:t>
      </w:r>
      <w:r w:rsidRPr="00CC26C6">
        <w:rPr>
          <w:rFonts w:eastAsia="Times New Roman"/>
        </w:rPr>
        <w:t>Sensory words help the reader feel the experience that the writer is recalling.</w:t>
      </w:r>
    </w:p>
    <w:p w14:paraId="23060A74" w14:textId="77777777" w:rsidR="00AB23EC" w:rsidRPr="008B3B8D" w:rsidRDefault="00AB23EC" w:rsidP="00CC26C6">
      <w:pPr>
        <w:spacing w:before="129"/>
        <w:rPr>
          <w:rFonts w:eastAsia="Times New Roman"/>
          <w:sz w:val="16"/>
          <w:szCs w:val="16"/>
        </w:rPr>
      </w:pPr>
    </w:p>
    <w:p w14:paraId="39CBBD63" w14:textId="77777777" w:rsidR="00F4064F" w:rsidRPr="00075C47" w:rsidRDefault="00F4064F" w:rsidP="00F4064F">
      <w:pPr>
        <w:pStyle w:val="Heading2"/>
        <w:rPr>
          <w:rFonts w:eastAsia="Times New Roman"/>
        </w:rPr>
      </w:pPr>
      <w:r w:rsidRPr="00016C03">
        <w:t>Taste</w:t>
      </w:r>
      <w:r w:rsidRPr="00075C47">
        <w:rPr>
          <w:rFonts w:eastAsia="Times New Roman"/>
        </w:rPr>
        <w:t xml:space="preserve"> </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bottom w:w="29" w:type="dxa"/>
          <w:right w:w="115" w:type="dxa"/>
        </w:tblCellMar>
        <w:tblLook w:val="04A0" w:firstRow="1" w:lastRow="0" w:firstColumn="1" w:lastColumn="0" w:noHBand="0" w:noVBand="1"/>
      </w:tblPr>
      <w:tblGrid>
        <w:gridCol w:w="1994"/>
        <w:gridCol w:w="1984"/>
        <w:gridCol w:w="1982"/>
        <w:gridCol w:w="1981"/>
        <w:gridCol w:w="1985"/>
      </w:tblGrid>
      <w:tr w:rsidR="00F4064F" w14:paraId="283C2292" w14:textId="77777777" w:rsidTr="00A61571">
        <w:tc>
          <w:tcPr>
            <w:tcW w:w="1994" w:type="dxa"/>
          </w:tcPr>
          <w:p w14:paraId="582D501C" w14:textId="77777777" w:rsidR="00F4064F" w:rsidRDefault="00F4064F" w:rsidP="00A61571">
            <w:pPr>
              <w:spacing w:line="276" w:lineRule="auto"/>
            </w:pPr>
            <w:r w:rsidRPr="00016C03">
              <w:t>acidic</w:t>
            </w:r>
          </w:p>
        </w:tc>
        <w:tc>
          <w:tcPr>
            <w:tcW w:w="1984" w:type="dxa"/>
          </w:tcPr>
          <w:p w14:paraId="5D673782" w14:textId="77777777" w:rsidR="00F4064F" w:rsidRDefault="00F4064F" w:rsidP="00A61571">
            <w:pPr>
              <w:spacing w:line="276" w:lineRule="auto"/>
            </w:pPr>
            <w:r w:rsidRPr="00016C03">
              <w:t>creamy</w:t>
            </w:r>
          </w:p>
        </w:tc>
        <w:tc>
          <w:tcPr>
            <w:tcW w:w="1982" w:type="dxa"/>
          </w:tcPr>
          <w:p w14:paraId="5BC9614C" w14:textId="77777777" w:rsidR="00F4064F" w:rsidRDefault="00F4064F" w:rsidP="00A61571">
            <w:pPr>
              <w:spacing w:line="276" w:lineRule="auto"/>
            </w:pPr>
            <w:r w:rsidRPr="00016C03">
              <w:t>nutty</w:t>
            </w:r>
          </w:p>
        </w:tc>
        <w:tc>
          <w:tcPr>
            <w:tcW w:w="1981" w:type="dxa"/>
          </w:tcPr>
          <w:p w14:paraId="57A6901A" w14:textId="77777777" w:rsidR="00F4064F" w:rsidRDefault="00F4064F" w:rsidP="00A61571">
            <w:pPr>
              <w:spacing w:line="276" w:lineRule="auto"/>
            </w:pPr>
            <w:r w:rsidRPr="00016C03">
              <w:t>savory</w:t>
            </w:r>
          </w:p>
        </w:tc>
        <w:tc>
          <w:tcPr>
            <w:tcW w:w="1985" w:type="dxa"/>
          </w:tcPr>
          <w:p w14:paraId="2BF31A13" w14:textId="77777777" w:rsidR="00F4064F" w:rsidRDefault="00F4064F" w:rsidP="00A61571">
            <w:pPr>
              <w:spacing w:line="276" w:lineRule="auto"/>
              <w:contextualSpacing/>
            </w:pPr>
            <w:r w:rsidRPr="00016C03">
              <w:t>sweet</w:t>
            </w:r>
          </w:p>
        </w:tc>
      </w:tr>
      <w:tr w:rsidR="00F4064F" w14:paraId="73328414" w14:textId="77777777" w:rsidTr="00A61571">
        <w:tc>
          <w:tcPr>
            <w:tcW w:w="1994" w:type="dxa"/>
          </w:tcPr>
          <w:p w14:paraId="26070273" w14:textId="77777777" w:rsidR="00F4064F" w:rsidRDefault="00F4064F" w:rsidP="00A61571">
            <w:pPr>
              <w:spacing w:line="276" w:lineRule="auto"/>
            </w:pPr>
            <w:r w:rsidRPr="00016C03">
              <w:t>appetizing</w:t>
            </w:r>
          </w:p>
        </w:tc>
        <w:tc>
          <w:tcPr>
            <w:tcW w:w="1984" w:type="dxa"/>
          </w:tcPr>
          <w:p w14:paraId="75F5AD39" w14:textId="77777777" w:rsidR="00F4064F" w:rsidRDefault="00F4064F" w:rsidP="00A61571">
            <w:pPr>
              <w:spacing w:line="276" w:lineRule="auto"/>
            </w:pPr>
            <w:r w:rsidRPr="00016C03">
              <w:t>delicate</w:t>
            </w:r>
          </w:p>
        </w:tc>
        <w:tc>
          <w:tcPr>
            <w:tcW w:w="1982" w:type="dxa"/>
          </w:tcPr>
          <w:p w14:paraId="6D034D6E" w14:textId="77777777" w:rsidR="00F4064F" w:rsidRDefault="00F4064F" w:rsidP="00A61571">
            <w:pPr>
              <w:spacing w:line="276" w:lineRule="auto"/>
              <w:contextualSpacing/>
            </w:pPr>
            <w:r w:rsidRPr="00016C03">
              <w:t>peppery</w:t>
            </w:r>
          </w:p>
        </w:tc>
        <w:tc>
          <w:tcPr>
            <w:tcW w:w="1981" w:type="dxa"/>
          </w:tcPr>
          <w:p w14:paraId="32BE5A31" w14:textId="77777777" w:rsidR="00F4064F" w:rsidRDefault="00F4064F" w:rsidP="00A61571">
            <w:pPr>
              <w:spacing w:line="276" w:lineRule="auto"/>
              <w:contextualSpacing/>
            </w:pPr>
            <w:r w:rsidRPr="00016C03">
              <w:t>sharp</w:t>
            </w:r>
          </w:p>
        </w:tc>
        <w:tc>
          <w:tcPr>
            <w:tcW w:w="1985" w:type="dxa"/>
          </w:tcPr>
          <w:p w14:paraId="4B96CC90" w14:textId="77777777" w:rsidR="00F4064F" w:rsidRDefault="00F4064F" w:rsidP="00A61571">
            <w:pPr>
              <w:spacing w:line="276" w:lineRule="auto"/>
              <w:contextualSpacing/>
            </w:pPr>
            <w:r w:rsidRPr="00016C03">
              <w:t>stale</w:t>
            </w:r>
          </w:p>
        </w:tc>
      </w:tr>
      <w:tr w:rsidR="00F4064F" w14:paraId="4748EF42" w14:textId="77777777" w:rsidTr="00A61571">
        <w:tc>
          <w:tcPr>
            <w:tcW w:w="1994" w:type="dxa"/>
          </w:tcPr>
          <w:p w14:paraId="7401F650" w14:textId="77777777" w:rsidR="00F4064F" w:rsidRDefault="00F4064F" w:rsidP="00A61571">
            <w:pPr>
              <w:spacing w:line="276" w:lineRule="auto"/>
            </w:pPr>
            <w:r w:rsidRPr="00016C03">
              <w:t>bitter</w:t>
            </w:r>
          </w:p>
        </w:tc>
        <w:tc>
          <w:tcPr>
            <w:tcW w:w="1984" w:type="dxa"/>
          </w:tcPr>
          <w:p w14:paraId="391AE5E2" w14:textId="094B011D" w:rsidR="0050531D" w:rsidRDefault="00A61571" w:rsidP="00A61571">
            <w:pPr>
              <w:spacing w:line="276" w:lineRule="auto"/>
            </w:pPr>
            <w:r>
              <w:t>d</w:t>
            </w:r>
            <w:r w:rsidR="00F4064F" w:rsidRPr="00016C03">
              <w:t>elicious</w:t>
            </w:r>
          </w:p>
        </w:tc>
        <w:tc>
          <w:tcPr>
            <w:tcW w:w="1982" w:type="dxa"/>
          </w:tcPr>
          <w:p w14:paraId="57F1EE69" w14:textId="77777777" w:rsidR="00F4064F" w:rsidRDefault="00F4064F" w:rsidP="00A61571">
            <w:pPr>
              <w:spacing w:line="276" w:lineRule="auto"/>
              <w:contextualSpacing/>
            </w:pPr>
            <w:r w:rsidRPr="00016C03">
              <w:t>pickled</w:t>
            </w:r>
          </w:p>
        </w:tc>
        <w:tc>
          <w:tcPr>
            <w:tcW w:w="1981" w:type="dxa"/>
          </w:tcPr>
          <w:p w14:paraId="77540DC7" w14:textId="77777777" w:rsidR="00F4064F" w:rsidRDefault="00F4064F" w:rsidP="00A61571">
            <w:pPr>
              <w:spacing w:line="276" w:lineRule="auto"/>
              <w:contextualSpacing/>
            </w:pPr>
            <w:r w:rsidRPr="00016C03">
              <w:t>smoked</w:t>
            </w:r>
          </w:p>
        </w:tc>
        <w:tc>
          <w:tcPr>
            <w:tcW w:w="1985" w:type="dxa"/>
          </w:tcPr>
          <w:p w14:paraId="6EA1911D" w14:textId="77777777" w:rsidR="00F4064F" w:rsidRDefault="00F4064F" w:rsidP="00A61571">
            <w:pPr>
              <w:spacing w:line="276" w:lineRule="auto"/>
              <w:contextualSpacing/>
            </w:pPr>
            <w:r w:rsidRPr="00016C03">
              <w:t>tangy</w:t>
            </w:r>
          </w:p>
        </w:tc>
      </w:tr>
    </w:tbl>
    <w:p w14:paraId="540F9C34" w14:textId="1D765F33" w:rsidR="00F4064F" w:rsidRDefault="00F4064F" w:rsidP="00F4064F">
      <w:pPr>
        <w:pStyle w:val="Heading2"/>
      </w:pPr>
      <w:r w:rsidRPr="00016C03">
        <w:lastRenderedPageBreak/>
        <w:t>Touch</w:t>
      </w:r>
    </w:p>
    <w:tbl>
      <w:tblPr>
        <w:tblW w:w="9730" w:type="dxa"/>
        <w:tblLayout w:type="fixed"/>
        <w:tblLook w:val="0600" w:firstRow="0" w:lastRow="0" w:firstColumn="0" w:lastColumn="0" w:noHBand="1" w:noVBand="1"/>
      </w:tblPr>
      <w:tblGrid>
        <w:gridCol w:w="1990"/>
        <w:gridCol w:w="2070"/>
        <w:gridCol w:w="2070"/>
        <w:gridCol w:w="1980"/>
        <w:gridCol w:w="1620"/>
      </w:tblGrid>
      <w:tr w:rsidR="00F4064F" w:rsidRPr="00016C03" w14:paraId="1162A473" w14:textId="77777777" w:rsidTr="0050531D">
        <w:trPr>
          <w:trHeight w:val="979"/>
        </w:trPr>
        <w:tc>
          <w:tcPr>
            <w:tcW w:w="1990" w:type="dxa"/>
            <w:tcMar>
              <w:top w:w="100" w:type="dxa"/>
              <w:left w:w="100" w:type="dxa"/>
              <w:bottom w:w="100" w:type="dxa"/>
              <w:right w:w="100" w:type="dxa"/>
            </w:tcMar>
          </w:tcPr>
          <w:p w14:paraId="75E85FF0" w14:textId="77777777" w:rsidR="00F4064F" w:rsidRDefault="00F4064F" w:rsidP="00F4064F">
            <w:pPr>
              <w:rPr>
                <w:rFonts w:eastAsia="Times New Roman"/>
              </w:rPr>
            </w:pPr>
            <w:bookmarkStart w:id="8" w:name="_Hlk67063038"/>
            <w:r w:rsidRPr="00016C03">
              <w:rPr>
                <w:rFonts w:eastAsia="Times New Roman"/>
              </w:rPr>
              <w:t>sharp</w:t>
            </w:r>
          </w:p>
          <w:p w14:paraId="6EB56D5A" w14:textId="77777777" w:rsidR="00F4064F" w:rsidRPr="00016C03" w:rsidRDefault="00F4064F" w:rsidP="00F4064F">
            <w:pPr>
              <w:rPr>
                <w:rFonts w:eastAsia="Times New Roman"/>
              </w:rPr>
            </w:pPr>
            <w:r w:rsidRPr="00016C03">
              <w:rPr>
                <w:rFonts w:eastAsia="Times New Roman"/>
              </w:rPr>
              <w:t>silky</w:t>
            </w:r>
          </w:p>
          <w:p w14:paraId="4130F694" w14:textId="77777777" w:rsidR="00F4064F" w:rsidRPr="00016C03" w:rsidRDefault="00F4064F" w:rsidP="00F4064F">
            <w:pPr>
              <w:rPr>
                <w:rFonts w:eastAsia="Times New Roman"/>
              </w:rPr>
            </w:pPr>
            <w:r w:rsidRPr="00016C03">
              <w:rPr>
                <w:rFonts w:eastAsia="Times New Roman"/>
              </w:rPr>
              <w:t>sizzling</w:t>
            </w:r>
            <w:bookmarkEnd w:id="8"/>
          </w:p>
        </w:tc>
        <w:tc>
          <w:tcPr>
            <w:tcW w:w="2070" w:type="dxa"/>
            <w:tcMar>
              <w:top w:w="100" w:type="dxa"/>
              <w:left w:w="100" w:type="dxa"/>
              <w:bottom w:w="100" w:type="dxa"/>
              <w:right w:w="100" w:type="dxa"/>
            </w:tcMar>
          </w:tcPr>
          <w:p w14:paraId="0E70605D" w14:textId="77777777" w:rsidR="00F4064F" w:rsidRPr="00016C03" w:rsidRDefault="00F4064F" w:rsidP="00F4064F">
            <w:pPr>
              <w:rPr>
                <w:rFonts w:eastAsia="Times New Roman"/>
              </w:rPr>
            </w:pPr>
            <w:r w:rsidRPr="00016C03">
              <w:rPr>
                <w:rFonts w:eastAsia="Times New Roman"/>
              </w:rPr>
              <w:t>melted</w:t>
            </w:r>
          </w:p>
          <w:p w14:paraId="082D8609" w14:textId="77777777" w:rsidR="00F4064F" w:rsidRPr="00016C03" w:rsidRDefault="00F4064F" w:rsidP="00F4064F">
            <w:pPr>
              <w:rPr>
                <w:rFonts w:eastAsia="Times New Roman"/>
              </w:rPr>
            </w:pPr>
            <w:r w:rsidRPr="00016C03">
              <w:rPr>
                <w:rFonts w:eastAsia="Times New Roman"/>
              </w:rPr>
              <w:t>moist</w:t>
            </w:r>
          </w:p>
          <w:p w14:paraId="557BCE3A" w14:textId="77777777" w:rsidR="00F4064F" w:rsidRDefault="00F4064F" w:rsidP="00914AEA">
            <w:pPr>
              <w:rPr>
                <w:rFonts w:eastAsia="Times New Roman"/>
              </w:rPr>
            </w:pPr>
            <w:r w:rsidRPr="00016C03">
              <w:rPr>
                <w:rFonts w:eastAsia="Times New Roman"/>
              </w:rPr>
              <w:t>rough</w:t>
            </w:r>
          </w:p>
          <w:p w14:paraId="09A36170" w14:textId="77777777" w:rsidR="0050531D" w:rsidRPr="00016C03" w:rsidRDefault="0050531D" w:rsidP="00914AEA">
            <w:pPr>
              <w:rPr>
                <w:rFonts w:eastAsia="Times New Roman"/>
              </w:rPr>
            </w:pPr>
          </w:p>
        </w:tc>
        <w:tc>
          <w:tcPr>
            <w:tcW w:w="2070" w:type="dxa"/>
            <w:tcMar>
              <w:top w:w="100" w:type="dxa"/>
              <w:left w:w="100" w:type="dxa"/>
              <w:bottom w:w="100" w:type="dxa"/>
              <w:right w:w="100" w:type="dxa"/>
            </w:tcMar>
          </w:tcPr>
          <w:p w14:paraId="5BDDBB69" w14:textId="77777777" w:rsidR="00F4064F" w:rsidRPr="00016C03" w:rsidRDefault="00F4064F" w:rsidP="00914AEA">
            <w:pPr>
              <w:rPr>
                <w:rFonts w:eastAsia="Times New Roman"/>
              </w:rPr>
            </w:pPr>
            <w:bookmarkStart w:id="9" w:name="_Hlk67063049"/>
            <w:r w:rsidRPr="00016C03">
              <w:rPr>
                <w:rFonts w:eastAsia="Times New Roman"/>
              </w:rPr>
              <w:t>greasy</w:t>
            </w:r>
          </w:p>
          <w:p w14:paraId="646B8E0C" w14:textId="77777777" w:rsidR="00F4064F" w:rsidRPr="00016C03" w:rsidRDefault="00F4064F" w:rsidP="00914AEA">
            <w:pPr>
              <w:rPr>
                <w:rFonts w:eastAsia="Times New Roman"/>
              </w:rPr>
            </w:pPr>
            <w:r w:rsidRPr="00016C03">
              <w:rPr>
                <w:rFonts w:eastAsia="Times New Roman"/>
              </w:rPr>
              <w:t>grimy</w:t>
            </w:r>
          </w:p>
          <w:p w14:paraId="0D355993" w14:textId="77777777" w:rsidR="00F4064F" w:rsidRPr="00016C03" w:rsidRDefault="00F4064F" w:rsidP="00F4064F">
            <w:pPr>
              <w:rPr>
                <w:rFonts w:eastAsia="Times New Roman"/>
              </w:rPr>
            </w:pPr>
            <w:r w:rsidRPr="00016C03">
              <w:rPr>
                <w:rFonts w:eastAsia="Times New Roman"/>
              </w:rPr>
              <w:t>gritty</w:t>
            </w:r>
            <w:bookmarkEnd w:id="9"/>
          </w:p>
        </w:tc>
        <w:tc>
          <w:tcPr>
            <w:tcW w:w="1980" w:type="dxa"/>
            <w:tcMar>
              <w:top w:w="100" w:type="dxa"/>
              <w:left w:w="100" w:type="dxa"/>
              <w:bottom w:w="100" w:type="dxa"/>
              <w:right w:w="100" w:type="dxa"/>
            </w:tcMar>
          </w:tcPr>
          <w:p w14:paraId="52BA0F81" w14:textId="77777777" w:rsidR="00F4064F" w:rsidRPr="00016C03" w:rsidRDefault="00F4064F" w:rsidP="00914AEA">
            <w:pPr>
              <w:rPr>
                <w:rFonts w:eastAsia="Times New Roman"/>
              </w:rPr>
            </w:pPr>
            <w:r w:rsidRPr="00016C03">
              <w:rPr>
                <w:rFonts w:eastAsia="Times New Roman"/>
              </w:rPr>
              <w:t>lukewarm</w:t>
            </w:r>
          </w:p>
          <w:p w14:paraId="46F19D0F" w14:textId="77777777" w:rsidR="00F4064F" w:rsidRPr="00016C03" w:rsidRDefault="00F4064F" w:rsidP="00914AEA">
            <w:pPr>
              <w:rPr>
                <w:rFonts w:eastAsia="Times New Roman"/>
              </w:rPr>
            </w:pPr>
            <w:r w:rsidRPr="00016C03">
              <w:rPr>
                <w:rFonts w:eastAsia="Times New Roman"/>
              </w:rPr>
              <w:t>lumpy</w:t>
            </w:r>
          </w:p>
          <w:p w14:paraId="3E231015" w14:textId="77777777" w:rsidR="00F4064F" w:rsidRPr="00016C03" w:rsidRDefault="00F4064F" w:rsidP="00F4064F">
            <w:pPr>
              <w:rPr>
                <w:rFonts w:eastAsia="Times New Roman"/>
              </w:rPr>
            </w:pPr>
            <w:bookmarkStart w:id="10" w:name="_Hlk67063055"/>
            <w:r w:rsidRPr="00016C03">
              <w:rPr>
                <w:rFonts w:eastAsia="Times New Roman"/>
              </w:rPr>
              <w:t>scorching</w:t>
            </w:r>
            <w:bookmarkEnd w:id="10"/>
          </w:p>
        </w:tc>
        <w:tc>
          <w:tcPr>
            <w:tcW w:w="1620" w:type="dxa"/>
          </w:tcPr>
          <w:p w14:paraId="622CC1FB" w14:textId="77777777" w:rsidR="00F4064F" w:rsidRPr="00016C03" w:rsidRDefault="00F4064F" w:rsidP="00F4064F">
            <w:pPr>
              <w:rPr>
                <w:rFonts w:eastAsia="Times New Roman"/>
              </w:rPr>
            </w:pPr>
            <w:r w:rsidRPr="00016C03">
              <w:rPr>
                <w:rFonts w:eastAsia="Times New Roman"/>
              </w:rPr>
              <w:t>breezy</w:t>
            </w:r>
          </w:p>
          <w:p w14:paraId="6A1A978B" w14:textId="77777777" w:rsidR="00F4064F" w:rsidRPr="00016C03" w:rsidRDefault="00F4064F" w:rsidP="00F4064F">
            <w:pPr>
              <w:rPr>
                <w:rFonts w:eastAsia="Times New Roman"/>
              </w:rPr>
            </w:pPr>
            <w:r w:rsidRPr="00016C03">
              <w:rPr>
                <w:rFonts w:eastAsia="Times New Roman"/>
              </w:rPr>
              <w:t>bumpy</w:t>
            </w:r>
          </w:p>
          <w:p w14:paraId="193495C7" w14:textId="77777777" w:rsidR="00F4064F" w:rsidRPr="00016C03" w:rsidRDefault="00F4064F" w:rsidP="00F4064F">
            <w:pPr>
              <w:rPr>
                <w:rFonts w:eastAsia="Times New Roman"/>
              </w:rPr>
            </w:pPr>
            <w:r w:rsidRPr="00016C03">
              <w:rPr>
                <w:rFonts w:eastAsia="Times New Roman"/>
              </w:rPr>
              <w:t>chilly</w:t>
            </w:r>
          </w:p>
        </w:tc>
      </w:tr>
    </w:tbl>
    <w:p w14:paraId="104B8940" w14:textId="77777777" w:rsidR="00F4064F" w:rsidRPr="00016C03" w:rsidRDefault="00F4064F" w:rsidP="00F4064F">
      <w:pPr>
        <w:pStyle w:val="Heading2"/>
      </w:pPr>
      <w:r w:rsidRPr="00016C03">
        <w:t>Smell</w:t>
      </w:r>
    </w:p>
    <w:tbl>
      <w:tblPr>
        <w:tblW w:w="9550" w:type="dxa"/>
        <w:tblLayout w:type="fixed"/>
        <w:tblLook w:val="0600" w:firstRow="0" w:lastRow="0" w:firstColumn="0" w:lastColumn="0" w:noHBand="1" w:noVBand="1"/>
      </w:tblPr>
      <w:tblGrid>
        <w:gridCol w:w="1960"/>
        <w:gridCol w:w="2100"/>
        <w:gridCol w:w="2070"/>
        <w:gridCol w:w="1710"/>
        <w:gridCol w:w="1710"/>
      </w:tblGrid>
      <w:tr w:rsidR="00EA5C51" w:rsidRPr="00016C03" w14:paraId="1F1D4862" w14:textId="77777777" w:rsidTr="00EA5C51">
        <w:trPr>
          <w:trHeight w:val="1096"/>
        </w:trPr>
        <w:tc>
          <w:tcPr>
            <w:tcW w:w="1960" w:type="dxa"/>
            <w:tcMar>
              <w:top w:w="100" w:type="dxa"/>
              <w:left w:w="100" w:type="dxa"/>
              <w:bottom w:w="100" w:type="dxa"/>
              <w:right w:w="100" w:type="dxa"/>
            </w:tcMar>
          </w:tcPr>
          <w:p w14:paraId="3CDD1BF1" w14:textId="77777777" w:rsidR="00EA5C51" w:rsidRPr="00016C03" w:rsidRDefault="00EA5C51" w:rsidP="00914AEA">
            <w:r w:rsidRPr="00016C03">
              <w:t>aromatic</w:t>
            </w:r>
          </w:p>
          <w:p w14:paraId="0985AF2A" w14:textId="77777777" w:rsidR="00EA5C51" w:rsidRPr="00016C03" w:rsidRDefault="00EA5C51" w:rsidP="00914AEA">
            <w:r w:rsidRPr="00016C03">
              <w:t>balmy</w:t>
            </w:r>
          </w:p>
          <w:p w14:paraId="689DA417" w14:textId="77777777" w:rsidR="00EA5C51" w:rsidRPr="00016C03" w:rsidRDefault="00EA5C51" w:rsidP="00914AEA">
            <w:r w:rsidRPr="00016C03">
              <w:t xml:space="preserve">bitter </w:t>
            </w:r>
          </w:p>
        </w:tc>
        <w:tc>
          <w:tcPr>
            <w:tcW w:w="2100" w:type="dxa"/>
          </w:tcPr>
          <w:p w14:paraId="02ACEB4A" w14:textId="77777777" w:rsidR="00EA5C51" w:rsidRPr="00016C03" w:rsidRDefault="00EA5C51" w:rsidP="00914AEA">
            <w:r w:rsidRPr="00016C03">
              <w:t>floral</w:t>
            </w:r>
          </w:p>
          <w:p w14:paraId="3ECB1CB2" w14:textId="77777777" w:rsidR="00EA5C51" w:rsidRDefault="00EA5C51" w:rsidP="00914AEA">
            <w:r w:rsidRPr="00016C03">
              <w:t>fragrant</w:t>
            </w:r>
          </w:p>
          <w:p w14:paraId="1118B5F5" w14:textId="77777777" w:rsidR="00EA5C51" w:rsidRDefault="00EA5C51" w:rsidP="00914AEA">
            <w:r>
              <w:t>f</w:t>
            </w:r>
            <w:r w:rsidRPr="00016C03">
              <w:t>resh</w:t>
            </w:r>
          </w:p>
          <w:p w14:paraId="7C092196" w14:textId="77777777" w:rsidR="00EA5C51" w:rsidRPr="00016C03" w:rsidRDefault="00EA5C51" w:rsidP="00914AEA"/>
        </w:tc>
        <w:tc>
          <w:tcPr>
            <w:tcW w:w="2070" w:type="dxa"/>
          </w:tcPr>
          <w:p w14:paraId="055A706E" w14:textId="77777777" w:rsidR="00EA5C51" w:rsidRPr="00016C03" w:rsidRDefault="00EA5C51" w:rsidP="00914AEA">
            <w:r w:rsidRPr="00016C03">
              <w:t>nutty</w:t>
            </w:r>
          </w:p>
          <w:p w14:paraId="7997E607" w14:textId="77777777" w:rsidR="00EA5C51" w:rsidRDefault="00EA5C51" w:rsidP="00914AEA">
            <w:r w:rsidRPr="00016C03">
              <w:t xml:space="preserve">perfumed </w:t>
            </w:r>
          </w:p>
          <w:p w14:paraId="536091FA" w14:textId="77777777" w:rsidR="00EA5C51" w:rsidRPr="00016C03" w:rsidRDefault="00EA5C51" w:rsidP="00914AEA">
            <w:r w:rsidRPr="00016C03">
              <w:t>pungent</w:t>
            </w:r>
          </w:p>
        </w:tc>
        <w:tc>
          <w:tcPr>
            <w:tcW w:w="1710" w:type="dxa"/>
          </w:tcPr>
          <w:p w14:paraId="3ACD1257" w14:textId="77777777" w:rsidR="00EA5C51" w:rsidRPr="00016C03" w:rsidRDefault="00EA5C51" w:rsidP="00914AEA">
            <w:r w:rsidRPr="00016C03">
              <w:t>smoky</w:t>
            </w:r>
          </w:p>
          <w:p w14:paraId="68456A5F" w14:textId="77777777" w:rsidR="00EA5C51" w:rsidRPr="00016C03" w:rsidRDefault="00EA5C51" w:rsidP="00914AEA">
            <w:r w:rsidRPr="00016C03">
              <w:t>spicy</w:t>
            </w:r>
          </w:p>
          <w:p w14:paraId="4A0EA563" w14:textId="77777777" w:rsidR="00EA5C51" w:rsidRPr="00016C03" w:rsidRDefault="00EA5C51" w:rsidP="00914AEA">
            <w:r w:rsidRPr="00016C03">
              <w:t>stale</w:t>
            </w:r>
          </w:p>
        </w:tc>
        <w:tc>
          <w:tcPr>
            <w:tcW w:w="1710" w:type="dxa"/>
          </w:tcPr>
          <w:p w14:paraId="2EEBAFDE" w14:textId="77777777" w:rsidR="00EA5C51" w:rsidRPr="00016C03" w:rsidRDefault="00EA5C51" w:rsidP="00EA5C51">
            <w:r w:rsidRPr="00016C03">
              <w:t>pungent</w:t>
            </w:r>
          </w:p>
          <w:p w14:paraId="22C69684" w14:textId="77777777" w:rsidR="00EA5C51" w:rsidRDefault="00EA5C51" w:rsidP="00EA5C51">
            <w:r w:rsidRPr="00016C03">
              <w:t>putrid</w:t>
            </w:r>
          </w:p>
          <w:p w14:paraId="378908A4" w14:textId="77777777" w:rsidR="00EA5C51" w:rsidRPr="00016C03" w:rsidRDefault="00EA5C51" w:rsidP="00EA5C51">
            <w:r w:rsidRPr="00016C03">
              <w:t>redolent</w:t>
            </w:r>
          </w:p>
        </w:tc>
      </w:tr>
    </w:tbl>
    <w:p w14:paraId="416E920C" w14:textId="77777777" w:rsidR="00F4064F" w:rsidRPr="00016C03" w:rsidRDefault="00F4064F" w:rsidP="00F4064F">
      <w:pPr>
        <w:pStyle w:val="Heading2"/>
      </w:pPr>
      <w:r w:rsidRPr="00016C03">
        <w:t>Sight</w:t>
      </w:r>
    </w:p>
    <w:tbl>
      <w:tblPr>
        <w:tblW w:w="9504" w:type="dxa"/>
        <w:tblInd w:w="8" w:type="dxa"/>
        <w:tblLayout w:type="fixed"/>
        <w:tblLook w:val="0600" w:firstRow="0" w:lastRow="0" w:firstColumn="0" w:lastColumn="0" w:noHBand="1" w:noVBand="1"/>
      </w:tblPr>
      <w:tblGrid>
        <w:gridCol w:w="1990"/>
        <w:gridCol w:w="2160"/>
        <w:gridCol w:w="1980"/>
        <w:gridCol w:w="1687"/>
        <w:gridCol w:w="1687"/>
      </w:tblGrid>
      <w:tr w:rsidR="00EA5C51" w:rsidRPr="00016C03" w14:paraId="3C3C67C4" w14:textId="77777777" w:rsidTr="00EA5C51">
        <w:trPr>
          <w:trHeight w:val="970"/>
        </w:trPr>
        <w:tc>
          <w:tcPr>
            <w:tcW w:w="1990" w:type="dxa"/>
          </w:tcPr>
          <w:p w14:paraId="49E5A3E9" w14:textId="77777777" w:rsidR="00EA5C51" w:rsidRPr="00016C03" w:rsidRDefault="00EA5C51" w:rsidP="00914AEA">
            <w:pPr>
              <w:contextualSpacing/>
            </w:pPr>
            <w:r w:rsidRPr="00016C03">
              <w:t>beefy</w:t>
            </w:r>
          </w:p>
          <w:p w14:paraId="09CDFB6A" w14:textId="77777777" w:rsidR="00EA5C51" w:rsidRPr="00016C03" w:rsidRDefault="00EA5C51" w:rsidP="00914AEA">
            <w:pPr>
              <w:contextualSpacing/>
            </w:pPr>
            <w:r w:rsidRPr="00016C03">
              <w:t>billowy</w:t>
            </w:r>
          </w:p>
          <w:p w14:paraId="3E32B5D9" w14:textId="77777777" w:rsidR="00EA5C51" w:rsidRPr="00016C03" w:rsidRDefault="00EA5C51" w:rsidP="00EA5C51">
            <w:pPr>
              <w:contextualSpacing/>
            </w:pPr>
            <w:r w:rsidRPr="00016C03">
              <w:t>lustrous</w:t>
            </w:r>
          </w:p>
          <w:p w14:paraId="3A772358" w14:textId="77777777" w:rsidR="00EA5C51" w:rsidRPr="009258E5" w:rsidRDefault="00EA5C51" w:rsidP="00914AEA">
            <w:pPr>
              <w:contextualSpacing/>
            </w:pPr>
          </w:p>
        </w:tc>
        <w:tc>
          <w:tcPr>
            <w:tcW w:w="2160" w:type="dxa"/>
            <w:tcMar>
              <w:top w:w="100" w:type="dxa"/>
              <w:left w:w="100" w:type="dxa"/>
              <w:bottom w:w="100" w:type="dxa"/>
              <w:right w:w="100" w:type="dxa"/>
            </w:tcMar>
          </w:tcPr>
          <w:p w14:paraId="0793B4D3" w14:textId="77777777" w:rsidR="00EA5C51" w:rsidRPr="00016C03" w:rsidRDefault="00EA5C51" w:rsidP="00914AEA">
            <w:pPr>
              <w:contextualSpacing/>
            </w:pPr>
            <w:r w:rsidRPr="00016C03">
              <w:t>flickering</w:t>
            </w:r>
          </w:p>
          <w:p w14:paraId="488CAB90" w14:textId="77777777" w:rsidR="00EA5C51" w:rsidRPr="00016C03" w:rsidRDefault="00EA5C51" w:rsidP="00914AEA">
            <w:pPr>
              <w:contextualSpacing/>
            </w:pPr>
            <w:r w:rsidRPr="00016C03">
              <w:t>forked</w:t>
            </w:r>
          </w:p>
          <w:p w14:paraId="579E93E5" w14:textId="77777777" w:rsidR="00EA5C51" w:rsidRDefault="00EA5C51" w:rsidP="00914AEA">
            <w:pPr>
              <w:contextualSpacing/>
            </w:pPr>
            <w:r w:rsidRPr="00016C03">
              <w:t>fragile</w:t>
            </w:r>
          </w:p>
          <w:p w14:paraId="799C9733" w14:textId="77777777" w:rsidR="00EA5C51" w:rsidRPr="0050531D" w:rsidRDefault="00EA5C51" w:rsidP="00914AEA">
            <w:pPr>
              <w:contextualSpacing/>
            </w:pPr>
          </w:p>
        </w:tc>
        <w:tc>
          <w:tcPr>
            <w:tcW w:w="1980" w:type="dxa"/>
          </w:tcPr>
          <w:p w14:paraId="076165A9" w14:textId="77777777" w:rsidR="00EA5C51" w:rsidRPr="00016C03" w:rsidRDefault="00EA5C51" w:rsidP="00914AEA">
            <w:pPr>
              <w:contextualSpacing/>
            </w:pPr>
            <w:r w:rsidRPr="00016C03">
              <w:t>lofty</w:t>
            </w:r>
          </w:p>
          <w:p w14:paraId="3E85A7B0" w14:textId="77777777" w:rsidR="00EA5C51" w:rsidRDefault="00EA5C51" w:rsidP="00914AEA">
            <w:pPr>
              <w:contextualSpacing/>
            </w:pPr>
            <w:r w:rsidRPr="00016C03">
              <w:t xml:space="preserve">misty </w:t>
            </w:r>
          </w:p>
          <w:p w14:paraId="287ED39F" w14:textId="77777777" w:rsidR="00EA5C51" w:rsidRPr="0050531D" w:rsidRDefault="00EA5C51" w:rsidP="00914AEA">
            <w:pPr>
              <w:contextualSpacing/>
            </w:pPr>
            <w:r w:rsidRPr="00016C03">
              <w:t>blazing</w:t>
            </w:r>
          </w:p>
        </w:tc>
        <w:tc>
          <w:tcPr>
            <w:tcW w:w="1687" w:type="dxa"/>
          </w:tcPr>
          <w:p w14:paraId="24893595" w14:textId="77777777" w:rsidR="00EA5C51" w:rsidRPr="00016C03" w:rsidRDefault="00EA5C51" w:rsidP="00914AEA">
            <w:pPr>
              <w:contextualSpacing/>
            </w:pPr>
            <w:r w:rsidRPr="00016C03">
              <w:t>slender</w:t>
            </w:r>
          </w:p>
          <w:p w14:paraId="3ED95F29" w14:textId="77777777" w:rsidR="00EA5C51" w:rsidRPr="00016C03" w:rsidRDefault="00EA5C51" w:rsidP="00914AEA">
            <w:pPr>
              <w:contextualSpacing/>
            </w:pPr>
            <w:r w:rsidRPr="00016C03">
              <w:t>spacious</w:t>
            </w:r>
          </w:p>
          <w:p w14:paraId="34246D0E" w14:textId="77777777" w:rsidR="00EA5C51" w:rsidRPr="00016C03" w:rsidRDefault="00EA5C51" w:rsidP="00914AEA">
            <w:pPr>
              <w:contextualSpacing/>
            </w:pPr>
            <w:r w:rsidRPr="00016C03">
              <w:t>sparkling</w:t>
            </w:r>
          </w:p>
        </w:tc>
        <w:tc>
          <w:tcPr>
            <w:tcW w:w="1687" w:type="dxa"/>
          </w:tcPr>
          <w:p w14:paraId="74787EA9" w14:textId="77777777" w:rsidR="00EA5C51" w:rsidRPr="00016C03" w:rsidRDefault="00EA5C51" w:rsidP="00EA5C51">
            <w:pPr>
              <w:contextualSpacing/>
            </w:pPr>
            <w:r w:rsidRPr="00016C03">
              <w:t>ominous</w:t>
            </w:r>
          </w:p>
          <w:p w14:paraId="4DA00BA9" w14:textId="77777777" w:rsidR="00EA5C51" w:rsidRPr="00016C03" w:rsidRDefault="00EA5C51" w:rsidP="00EA5C51">
            <w:pPr>
              <w:contextualSpacing/>
            </w:pPr>
            <w:r w:rsidRPr="00016C03">
              <w:t>pallid</w:t>
            </w:r>
          </w:p>
          <w:p w14:paraId="0FEC2C63" w14:textId="77777777" w:rsidR="00EA5C51" w:rsidRPr="00016C03" w:rsidRDefault="00EA5C51" w:rsidP="00EA5C51">
            <w:pPr>
              <w:contextualSpacing/>
            </w:pPr>
            <w:r w:rsidRPr="00016C03">
              <w:t>petite</w:t>
            </w:r>
          </w:p>
          <w:p w14:paraId="726F8B35" w14:textId="77777777" w:rsidR="00EA5C51" w:rsidRPr="00016C03" w:rsidRDefault="00EA5C51" w:rsidP="00914AEA">
            <w:pPr>
              <w:contextualSpacing/>
            </w:pPr>
          </w:p>
        </w:tc>
      </w:tr>
    </w:tbl>
    <w:p w14:paraId="74659940" w14:textId="77777777" w:rsidR="00F4064F" w:rsidRPr="00016C03" w:rsidRDefault="007E43A6" w:rsidP="00F4064F">
      <w:pPr>
        <w:pStyle w:val="Heading2"/>
      </w:pPr>
      <w:r>
        <w:t>Hearing</w:t>
      </w:r>
    </w:p>
    <w:tbl>
      <w:tblPr>
        <w:tblW w:w="9530" w:type="dxa"/>
        <w:tblLayout w:type="fixed"/>
        <w:tblLook w:val="0600" w:firstRow="0" w:lastRow="0" w:firstColumn="0" w:lastColumn="0" w:noHBand="1" w:noVBand="1"/>
      </w:tblPr>
      <w:tblGrid>
        <w:gridCol w:w="1990"/>
        <w:gridCol w:w="2250"/>
        <w:gridCol w:w="1890"/>
        <w:gridCol w:w="1700"/>
        <w:gridCol w:w="1700"/>
      </w:tblGrid>
      <w:tr w:rsidR="00EA5C51" w:rsidRPr="00016C03" w14:paraId="22792C5B" w14:textId="77777777" w:rsidTr="00EA5C51">
        <w:trPr>
          <w:trHeight w:val="1060"/>
        </w:trPr>
        <w:tc>
          <w:tcPr>
            <w:tcW w:w="1990" w:type="dxa"/>
            <w:tcMar>
              <w:top w:w="100" w:type="dxa"/>
              <w:left w:w="100" w:type="dxa"/>
              <w:bottom w:w="100" w:type="dxa"/>
              <w:right w:w="100" w:type="dxa"/>
            </w:tcMar>
          </w:tcPr>
          <w:p w14:paraId="78B51E4A" w14:textId="77777777" w:rsidR="00EA5C51" w:rsidRPr="00016C03" w:rsidRDefault="00EA5C51" w:rsidP="00914AEA">
            <w:pPr>
              <w:contextualSpacing/>
            </w:pPr>
            <w:r w:rsidRPr="00016C03">
              <w:t>banging</w:t>
            </w:r>
          </w:p>
          <w:p w14:paraId="5757E867" w14:textId="77777777" w:rsidR="00EA5C51" w:rsidRPr="00016C03" w:rsidRDefault="00EA5C51" w:rsidP="00914AEA">
            <w:pPr>
              <w:contextualSpacing/>
            </w:pPr>
            <w:r w:rsidRPr="00016C03">
              <w:t>blaring</w:t>
            </w:r>
          </w:p>
          <w:p w14:paraId="627BAA6E" w14:textId="77777777" w:rsidR="00EA5C51" w:rsidRPr="0004772B" w:rsidRDefault="00EA5C51" w:rsidP="00914AEA">
            <w:pPr>
              <w:contextualSpacing/>
            </w:pPr>
            <w:r w:rsidRPr="00016C03">
              <w:rPr>
                <w:rFonts w:eastAsia="Times New Roman"/>
              </w:rPr>
              <w:t>faint</w:t>
            </w:r>
          </w:p>
        </w:tc>
        <w:tc>
          <w:tcPr>
            <w:tcW w:w="2250" w:type="dxa"/>
          </w:tcPr>
          <w:p w14:paraId="3D463732" w14:textId="77777777" w:rsidR="00EA5C51" w:rsidRPr="00016C03" w:rsidRDefault="00EA5C51" w:rsidP="00914AEA">
            <w:pPr>
              <w:contextualSpacing/>
            </w:pPr>
            <w:r w:rsidRPr="00016C03">
              <w:t>earsplitting</w:t>
            </w:r>
          </w:p>
          <w:p w14:paraId="49C04EF5" w14:textId="77777777" w:rsidR="00EA5C51" w:rsidRPr="00EA5C51" w:rsidRDefault="00EA5C51" w:rsidP="00914AEA">
            <w:pPr>
              <w:contextualSpacing/>
            </w:pPr>
            <w:r w:rsidRPr="00016C03">
              <w:t>barking</w:t>
            </w:r>
          </w:p>
          <w:p w14:paraId="71A1E604" w14:textId="77777777" w:rsidR="00EA5C51" w:rsidRDefault="00EA5C51" w:rsidP="00914AEA">
            <w:pPr>
              <w:contextualSpacing/>
              <w:rPr>
                <w:rFonts w:eastAsia="Times New Roman"/>
              </w:rPr>
            </w:pPr>
            <w:r w:rsidRPr="00016C03">
              <w:t>purring</w:t>
            </w:r>
            <w:r w:rsidRPr="00016C03">
              <w:rPr>
                <w:rFonts w:eastAsia="Times New Roman"/>
              </w:rPr>
              <w:t xml:space="preserve"> </w:t>
            </w:r>
          </w:p>
          <w:p w14:paraId="6B021F90" w14:textId="77777777" w:rsidR="00EA5C51" w:rsidRPr="0004772B" w:rsidRDefault="00EA5C51" w:rsidP="00914AEA">
            <w:pPr>
              <w:contextualSpacing/>
            </w:pPr>
          </w:p>
        </w:tc>
        <w:tc>
          <w:tcPr>
            <w:tcW w:w="1890" w:type="dxa"/>
            <w:tcMar>
              <w:top w:w="100" w:type="dxa"/>
              <w:left w:w="100" w:type="dxa"/>
              <w:bottom w:w="100" w:type="dxa"/>
              <w:right w:w="100" w:type="dxa"/>
            </w:tcMar>
          </w:tcPr>
          <w:p w14:paraId="4B81B7BF" w14:textId="77777777" w:rsidR="00EA5C51" w:rsidRDefault="00EA5C51" w:rsidP="00914AEA">
            <w:pPr>
              <w:contextualSpacing/>
            </w:pPr>
            <w:r w:rsidRPr="00016C03">
              <w:t>roaring</w:t>
            </w:r>
          </w:p>
          <w:p w14:paraId="4A72EB89" w14:textId="77777777" w:rsidR="00EA5C51" w:rsidRPr="00016C03" w:rsidRDefault="00EA5C51" w:rsidP="00914AEA">
            <w:pPr>
              <w:contextualSpacing/>
            </w:pPr>
            <w:r w:rsidRPr="00016C03">
              <w:t>shrieking</w:t>
            </w:r>
          </w:p>
          <w:p w14:paraId="35C2B5BF" w14:textId="77777777" w:rsidR="00EA5C51" w:rsidRPr="0004772B" w:rsidRDefault="00EA5C51" w:rsidP="00914AEA">
            <w:pPr>
              <w:contextualSpacing/>
            </w:pPr>
            <w:r w:rsidRPr="00016C03">
              <w:t>shrill</w:t>
            </w:r>
          </w:p>
        </w:tc>
        <w:tc>
          <w:tcPr>
            <w:tcW w:w="1700" w:type="dxa"/>
          </w:tcPr>
          <w:p w14:paraId="09C32519" w14:textId="77777777" w:rsidR="00EA5C51" w:rsidRDefault="00EA5C51" w:rsidP="00914AEA">
            <w:pPr>
              <w:contextualSpacing/>
            </w:pPr>
            <w:r w:rsidRPr="00016C03">
              <w:t>wailing</w:t>
            </w:r>
          </w:p>
          <w:p w14:paraId="1E72F937" w14:textId="77777777" w:rsidR="00EA5C51" w:rsidRPr="00016C03" w:rsidRDefault="00EA5C51" w:rsidP="00914AEA">
            <w:pPr>
              <w:contextualSpacing/>
              <w:rPr>
                <w:rFonts w:eastAsia="Times New Roman"/>
              </w:rPr>
            </w:pPr>
            <w:r w:rsidRPr="00016C03">
              <w:rPr>
                <w:rFonts w:eastAsia="Times New Roman"/>
              </w:rPr>
              <w:t>whispered</w:t>
            </w:r>
          </w:p>
          <w:p w14:paraId="3BCF713F" w14:textId="77777777" w:rsidR="00EA5C51" w:rsidRPr="00016C03" w:rsidRDefault="00EA5C51" w:rsidP="00914AEA">
            <w:pPr>
              <w:contextualSpacing/>
              <w:rPr>
                <w:rFonts w:eastAsia="Times New Roman"/>
              </w:rPr>
            </w:pPr>
            <w:r w:rsidRPr="00016C03">
              <w:rPr>
                <w:rFonts w:eastAsia="Times New Roman"/>
              </w:rPr>
              <w:t>whistling</w:t>
            </w:r>
          </w:p>
        </w:tc>
        <w:tc>
          <w:tcPr>
            <w:tcW w:w="1700" w:type="dxa"/>
          </w:tcPr>
          <w:p w14:paraId="2038558E" w14:textId="77777777" w:rsidR="00EA5C51" w:rsidRDefault="00EA5C51" w:rsidP="00EA5C51">
            <w:pPr>
              <w:contextualSpacing/>
            </w:pPr>
            <w:r w:rsidRPr="00016C03">
              <w:rPr>
                <w:rFonts w:eastAsia="Times New Roman"/>
              </w:rPr>
              <w:t>murmured muttered</w:t>
            </w:r>
            <w:r w:rsidRPr="00016C03">
              <w:t xml:space="preserve"> </w:t>
            </w:r>
          </w:p>
          <w:p w14:paraId="2C36EFFE" w14:textId="77777777" w:rsidR="00EA5C51" w:rsidRPr="00016C03" w:rsidRDefault="00EA5C51" w:rsidP="00EA5C51">
            <w:pPr>
              <w:contextualSpacing/>
            </w:pPr>
            <w:r w:rsidRPr="00016C03">
              <w:rPr>
                <w:rFonts w:eastAsia="Times New Roman"/>
              </w:rPr>
              <w:t>popping</w:t>
            </w:r>
          </w:p>
          <w:p w14:paraId="52A1C115" w14:textId="77777777" w:rsidR="00EA5C51" w:rsidRPr="00016C03" w:rsidRDefault="00EA5C51" w:rsidP="00914AEA">
            <w:pPr>
              <w:contextualSpacing/>
            </w:pPr>
          </w:p>
        </w:tc>
      </w:tr>
    </w:tbl>
    <w:p w14:paraId="1DA75DDA" w14:textId="77777777" w:rsidR="004D1761" w:rsidRPr="00CC26C6" w:rsidRDefault="004D1761" w:rsidP="00CC26C6"/>
    <w:sectPr w:rsidR="004D1761" w:rsidRPr="00CC26C6" w:rsidSect="00840981">
      <w:headerReference w:type="default" r:id="rId11"/>
      <w:footerReference w:type="default" r:id="rId12"/>
      <w:headerReference w:type="first" r:id="rId13"/>
      <w:footerReference w:type="first" r:id="rId14"/>
      <w:pgSz w:w="12240" w:h="15840"/>
      <w:pgMar w:top="1152" w:right="1152" w:bottom="576" w:left="1152"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08EDC" w14:textId="77777777" w:rsidR="00002EC1" w:rsidRDefault="00002EC1" w:rsidP="004D1761">
      <w:r>
        <w:separator/>
      </w:r>
    </w:p>
  </w:endnote>
  <w:endnote w:type="continuationSeparator" w:id="0">
    <w:p w14:paraId="505DDE10" w14:textId="77777777" w:rsidR="00002EC1" w:rsidRDefault="00002EC1" w:rsidP="004D1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323395730"/>
      <w:docPartObj>
        <w:docPartGallery w:val="Page Numbers (Bottom of Page)"/>
        <w:docPartUnique/>
      </w:docPartObj>
    </w:sdtPr>
    <w:sdtEndPr>
      <w:rPr>
        <w:sz w:val="24"/>
        <w:szCs w:val="24"/>
      </w:rPr>
    </w:sdtEndPr>
    <w:sdtContent>
      <w:p w14:paraId="72C35DCA" w14:textId="5A600A80" w:rsidR="00DB1597" w:rsidRDefault="00DB1597" w:rsidP="0050531D">
        <w:pPr>
          <w:pStyle w:val="Footer"/>
          <w:jc w:val="both"/>
        </w:pPr>
        <w:r>
          <w:rPr>
            <w:sz w:val="20"/>
            <w:szCs w:val="20"/>
          </w:rPr>
          <w:t xml:space="preserve"> </w:t>
        </w:r>
        <w:r w:rsidRPr="00351D6C">
          <w:rPr>
            <w:sz w:val="20"/>
            <w:szCs w:val="20"/>
          </w:rPr>
          <w:t xml:space="preserve">Last edited: </w:t>
        </w:r>
        <w:r>
          <w:rPr>
            <w:sz w:val="20"/>
            <w:szCs w:val="20"/>
          </w:rPr>
          <w:t>0</w:t>
        </w:r>
        <w:r w:rsidR="001D54BF">
          <w:rPr>
            <w:sz w:val="20"/>
            <w:szCs w:val="20"/>
          </w:rPr>
          <w:t>9</w:t>
        </w:r>
        <w:r>
          <w:rPr>
            <w:sz w:val="20"/>
            <w:szCs w:val="20"/>
          </w:rPr>
          <w:t>/</w:t>
        </w:r>
        <w:r w:rsidR="001D54BF">
          <w:rPr>
            <w:sz w:val="20"/>
            <w:szCs w:val="20"/>
          </w:rPr>
          <w:t>18</w:t>
        </w:r>
        <w:r>
          <w:rPr>
            <w:sz w:val="20"/>
            <w:szCs w:val="20"/>
          </w:rPr>
          <w:t>/202</w:t>
        </w:r>
        <w:r w:rsidR="001D54BF">
          <w:rPr>
            <w:sz w:val="20"/>
            <w:szCs w:val="20"/>
          </w:rPr>
          <w:t>5</w:t>
        </w:r>
        <w:r>
          <w:rPr>
            <w:sz w:val="20"/>
            <w:szCs w:val="20"/>
          </w:rPr>
          <w:t xml:space="preserve"> </w:t>
        </w:r>
        <w:r w:rsidR="001D54BF">
          <w:rPr>
            <w:sz w:val="20"/>
            <w:szCs w:val="20"/>
          </w:rPr>
          <w:t>RM</w:t>
        </w:r>
        <w:r>
          <w:t xml:space="preserve">                                                                                              </w:t>
        </w:r>
        <w:r>
          <w:fldChar w:fldCharType="begin"/>
        </w:r>
        <w:r>
          <w:instrText xml:space="preserve"> PAGE   \* MERGEFORMAT </w:instrText>
        </w:r>
        <w:r>
          <w:fldChar w:fldCharType="separate"/>
        </w:r>
        <w:r>
          <w:rPr>
            <w:noProof/>
          </w:rPr>
          <w:t>11</w:t>
        </w:r>
        <w:r>
          <w:rPr>
            <w:noProof/>
          </w:rPr>
          <w:fldChar w:fldCharType="end"/>
        </w:r>
      </w:p>
    </w:sdtContent>
  </w:sdt>
  <w:p w14:paraId="4BF20020" w14:textId="77777777" w:rsidR="00DB1597" w:rsidRDefault="00DB15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3395731"/>
      <w:docPartObj>
        <w:docPartGallery w:val="Page Numbers (Bottom of Page)"/>
        <w:docPartUnique/>
      </w:docPartObj>
    </w:sdtPr>
    <w:sdtEndPr/>
    <w:sdtContent>
      <w:p w14:paraId="39E6D359" w14:textId="77777777" w:rsidR="00DB1597" w:rsidRDefault="00DB1597">
        <w:pPr>
          <w:pStyle w:val="Footer"/>
        </w:pPr>
        <w:r>
          <w:fldChar w:fldCharType="begin"/>
        </w:r>
        <w:r>
          <w:instrText xml:space="preserve"> PAGE   \* MERGEFORMAT </w:instrText>
        </w:r>
        <w:r>
          <w:fldChar w:fldCharType="separate"/>
        </w:r>
        <w:r>
          <w:rPr>
            <w:noProof/>
          </w:rPr>
          <w:t>1</w:t>
        </w:r>
        <w:r>
          <w:rPr>
            <w:noProof/>
          </w:rPr>
          <w:fldChar w:fldCharType="end"/>
        </w:r>
      </w:p>
    </w:sdtContent>
  </w:sdt>
  <w:p w14:paraId="6746DBAA" w14:textId="77777777" w:rsidR="00DB1597" w:rsidRPr="009A2D42" w:rsidRDefault="00DB1597" w:rsidP="004D1761">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1D138" w14:textId="77777777" w:rsidR="00002EC1" w:rsidRDefault="00002EC1" w:rsidP="004D1761">
      <w:r>
        <w:separator/>
      </w:r>
    </w:p>
  </w:footnote>
  <w:footnote w:type="continuationSeparator" w:id="0">
    <w:p w14:paraId="58E6E698" w14:textId="77777777" w:rsidR="00002EC1" w:rsidRDefault="00002EC1" w:rsidP="004D1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1"/>
      <w:gridCol w:w="6745"/>
    </w:tblGrid>
    <w:tr w:rsidR="00DB1597" w14:paraId="1A77593B" w14:textId="77777777" w:rsidTr="00083557">
      <w:tc>
        <w:tcPr>
          <w:tcW w:w="3191" w:type="dxa"/>
        </w:tcPr>
        <w:p w14:paraId="6B1A78AB" w14:textId="77777777" w:rsidR="00DB1597" w:rsidRDefault="00DB1597" w:rsidP="00F474BC">
          <w:pPr>
            <w:pStyle w:val="Header"/>
          </w:pPr>
          <w:r w:rsidRPr="00102095">
            <w:rPr>
              <w:noProof/>
            </w:rPr>
            <w:drawing>
              <wp:anchor distT="0" distB="0" distL="114300" distR="114300" simplePos="0" relativeHeight="251657216" behindDoc="0" locked="0" layoutInCell="1" allowOverlap="1" wp14:anchorId="61D09BA0" wp14:editId="687DBD70">
                <wp:simplePos x="0" y="0"/>
                <wp:positionH relativeFrom="column">
                  <wp:posOffset>-50800</wp:posOffset>
                </wp:positionH>
                <wp:positionV relativeFrom="paragraph">
                  <wp:posOffset>1270</wp:posOffset>
                </wp:positionV>
                <wp:extent cx="1783715" cy="1207135"/>
                <wp:effectExtent l="0" t="0" r="6985" b="0"/>
                <wp:wrapNone/>
                <wp:docPr id="22" name="Picture 20" descr="The logo of Johnson County Community College with five petals consisting of the school's colo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0" descr="The logo of Johnson County Community College with five petals consisting of the school's colors. "/>
                        <pic:cNvPicPr>
                          <a:picLocks noChangeAspect="1" noChangeArrowheads="1"/>
                        </pic:cNvPicPr>
                      </pic:nvPicPr>
                      <pic:blipFill>
                        <a:blip r:embed="rId1"/>
                        <a:srcRect/>
                        <a:stretch>
                          <a:fillRect/>
                        </a:stretch>
                      </pic:blipFill>
                      <pic:spPr bwMode="auto">
                        <a:xfrm>
                          <a:off x="0" y="0"/>
                          <a:ext cx="1783715" cy="1207135"/>
                        </a:xfrm>
                        <a:prstGeom prst="rect">
                          <a:avLst/>
                        </a:prstGeom>
                        <a:noFill/>
                        <a:ln w="9525">
                          <a:noFill/>
                          <a:miter lim="800000"/>
                          <a:headEnd/>
                          <a:tailEnd/>
                        </a:ln>
                      </pic:spPr>
                    </pic:pic>
                  </a:graphicData>
                </a:graphic>
              </wp:anchor>
            </w:drawing>
          </w:r>
        </w:p>
      </w:tc>
      <w:tc>
        <w:tcPr>
          <w:tcW w:w="6745" w:type="dxa"/>
        </w:tcPr>
        <w:p w14:paraId="71941ED8" w14:textId="77777777" w:rsidR="00DB1597" w:rsidRPr="00B06952" w:rsidRDefault="00DB1597" w:rsidP="00F474BC">
          <w:pPr>
            <w:pStyle w:val="Header"/>
            <w:rPr>
              <w:b/>
              <w:sz w:val="8"/>
              <w:szCs w:val="8"/>
            </w:rPr>
          </w:pPr>
        </w:p>
        <w:p w14:paraId="5A7045DE" w14:textId="77777777" w:rsidR="00DB1597" w:rsidRPr="00102095" w:rsidRDefault="00DB1597" w:rsidP="00F474BC">
          <w:pPr>
            <w:pStyle w:val="Header"/>
            <w:rPr>
              <w:b/>
              <w:sz w:val="48"/>
              <w:szCs w:val="48"/>
            </w:rPr>
          </w:pPr>
          <w:r>
            <w:rPr>
              <w:b/>
              <w:sz w:val="48"/>
              <w:szCs w:val="48"/>
            </w:rPr>
            <w:t>W</w:t>
          </w:r>
          <w:r w:rsidRPr="00102095">
            <w:rPr>
              <w:b/>
              <w:sz w:val="48"/>
              <w:szCs w:val="48"/>
            </w:rPr>
            <w:t>RITING CENTER</w:t>
          </w:r>
        </w:p>
        <w:p w14:paraId="20354A2A" w14:textId="77777777" w:rsidR="00DB1597" w:rsidRDefault="00DB1597" w:rsidP="00F474BC">
          <w:pPr>
            <w:pStyle w:val="Header"/>
          </w:pPr>
        </w:p>
        <w:p w14:paraId="376AF20B" w14:textId="77777777" w:rsidR="00DB1597" w:rsidRDefault="00DB1597" w:rsidP="006718CA">
          <w:pPr>
            <w:pStyle w:val="Header"/>
            <w:rPr>
              <w:b/>
              <w:sz w:val="40"/>
              <w:szCs w:val="40"/>
            </w:rPr>
          </w:pPr>
        </w:p>
        <w:p w14:paraId="1CD46019" w14:textId="77777777" w:rsidR="00DB1597" w:rsidRPr="00860270" w:rsidRDefault="00DB1597" w:rsidP="00AB23EC">
          <w:pPr>
            <w:pStyle w:val="Header"/>
            <w:rPr>
              <w:i/>
              <w:sz w:val="28"/>
              <w:szCs w:val="28"/>
            </w:rPr>
          </w:pPr>
          <w:r>
            <w:rPr>
              <w:b/>
              <w:sz w:val="40"/>
              <w:szCs w:val="40"/>
            </w:rPr>
            <w:t>Paragraph Development</w:t>
          </w:r>
        </w:p>
      </w:tc>
    </w:tr>
  </w:tbl>
  <w:p w14:paraId="78667296" w14:textId="77777777" w:rsidR="00DB1597" w:rsidRDefault="00DB15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0A97D" w14:textId="77777777" w:rsidR="00DB1597" w:rsidRDefault="00DB1597">
    <w:pPr>
      <w:pStyle w:val="Header"/>
    </w:pPr>
    <w:r w:rsidRPr="00E57C2E">
      <w:rPr>
        <w:noProof/>
      </w:rPr>
      <w:drawing>
        <wp:inline distT="0" distB="0" distL="0" distR="0" wp14:anchorId="68D2EF66" wp14:editId="6049CD6A">
          <wp:extent cx="6400800" cy="1422400"/>
          <wp:effectExtent l="19050" t="0" r="0" b="0"/>
          <wp:docPr id="2"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a:extLst>
                      <a:ext uri="{C183D7F6-B498-43B3-948B-1728B52AA6E4}">
                        <adec:decorative xmlns:adec="http://schemas.microsoft.com/office/drawing/2017/decorative" val="1"/>
                      </a:ext>
                    </a:extLst>
                  </pic:cNvPr>
                  <pic:cNvPicPr>
                    <a:picLocks noChangeAspect="1" noChangeArrowheads="1"/>
                  </pic:cNvPicPr>
                </pic:nvPicPr>
                <pic:blipFill>
                  <a:blip r:embed="rId1"/>
                  <a:srcRect/>
                  <a:stretch>
                    <a:fillRect/>
                  </a:stretch>
                </pic:blipFill>
                <pic:spPr bwMode="auto">
                  <a:xfrm>
                    <a:off x="0" y="0"/>
                    <a:ext cx="6400800" cy="14192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76BEE"/>
    <w:multiLevelType w:val="hybridMultilevel"/>
    <w:tmpl w:val="9EAA4D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B045A3"/>
    <w:multiLevelType w:val="hybridMultilevel"/>
    <w:tmpl w:val="9BBCF8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A41B44"/>
    <w:multiLevelType w:val="hybridMultilevel"/>
    <w:tmpl w:val="56462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8055B3"/>
    <w:multiLevelType w:val="hybridMultilevel"/>
    <w:tmpl w:val="F2507E8C"/>
    <w:lvl w:ilvl="0" w:tplc="9B50CF94">
      <w:start w:val="3"/>
      <w:numFmt w:val="decimal"/>
      <w:lvlText w:val="%1. "/>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23365A"/>
    <w:multiLevelType w:val="hybridMultilevel"/>
    <w:tmpl w:val="A5122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0E4836"/>
    <w:multiLevelType w:val="hybridMultilevel"/>
    <w:tmpl w:val="1BD6558A"/>
    <w:lvl w:ilvl="0" w:tplc="B8C6F2A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D33DC8"/>
    <w:multiLevelType w:val="hybridMultilevel"/>
    <w:tmpl w:val="A2E8224A"/>
    <w:lvl w:ilvl="0" w:tplc="CE7E38B8">
      <w:start w:val="1"/>
      <w:numFmt w:val="decimal"/>
      <w:lvlText w:val="%1."/>
      <w:lvlJc w:val="left"/>
      <w:pPr>
        <w:ind w:left="1080" w:hanging="360"/>
      </w:pPr>
      <w:rPr>
        <w:rFonts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FA3555E"/>
    <w:multiLevelType w:val="multilevel"/>
    <w:tmpl w:val="66542A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FFD5F10"/>
    <w:multiLevelType w:val="multilevel"/>
    <w:tmpl w:val="628C10E0"/>
    <w:lvl w:ilvl="0">
      <w:start w:val="1"/>
      <w:numFmt w:val="decimal"/>
      <w:lvlText w:val="%1."/>
      <w:lvlJc w:val="left"/>
      <w:pPr>
        <w:ind w:left="720" w:hanging="360"/>
      </w:pPr>
      <w:rPr>
        <w:rFonts w:hint="default"/>
        <w:spacing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DF4B67"/>
    <w:multiLevelType w:val="hybridMultilevel"/>
    <w:tmpl w:val="C2246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984900"/>
    <w:multiLevelType w:val="hybridMultilevel"/>
    <w:tmpl w:val="95EAC50C"/>
    <w:lvl w:ilvl="0" w:tplc="B8C6F2A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BE4F7D"/>
    <w:multiLevelType w:val="hybridMultilevel"/>
    <w:tmpl w:val="856628C8"/>
    <w:lvl w:ilvl="0" w:tplc="CE7E38B8">
      <w:start w:val="1"/>
      <w:numFmt w:val="decimal"/>
      <w:lvlText w:val="%1."/>
      <w:lvlJc w:val="left"/>
      <w:pPr>
        <w:ind w:left="108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F127AE6"/>
    <w:multiLevelType w:val="multilevel"/>
    <w:tmpl w:val="515E03C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9104F45"/>
    <w:multiLevelType w:val="hybridMultilevel"/>
    <w:tmpl w:val="4D74D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B8719A"/>
    <w:multiLevelType w:val="hybridMultilevel"/>
    <w:tmpl w:val="3F8C3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790C50"/>
    <w:multiLevelType w:val="hybridMultilevel"/>
    <w:tmpl w:val="0D6EA5E8"/>
    <w:lvl w:ilvl="0" w:tplc="D432FB0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8C56985"/>
    <w:multiLevelType w:val="multilevel"/>
    <w:tmpl w:val="C19271C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E6E1405"/>
    <w:multiLevelType w:val="hybridMultilevel"/>
    <w:tmpl w:val="497A1C7C"/>
    <w:lvl w:ilvl="0" w:tplc="B75821FC">
      <w:start w:val="1"/>
      <w:numFmt w:val="decimal"/>
      <w:lvlText w:val="%1. "/>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886517"/>
    <w:multiLevelType w:val="hybridMultilevel"/>
    <w:tmpl w:val="E692F9CA"/>
    <w:lvl w:ilvl="0" w:tplc="6EC61CD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90351D"/>
    <w:multiLevelType w:val="multilevel"/>
    <w:tmpl w:val="C19271C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4D3782B"/>
    <w:multiLevelType w:val="hybridMultilevel"/>
    <w:tmpl w:val="BE3A6122"/>
    <w:lvl w:ilvl="0" w:tplc="B8C6F2A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B37253"/>
    <w:multiLevelType w:val="hybridMultilevel"/>
    <w:tmpl w:val="4AFAC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313565"/>
    <w:multiLevelType w:val="hybridMultilevel"/>
    <w:tmpl w:val="F87689F2"/>
    <w:lvl w:ilvl="0" w:tplc="C696E8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171A09"/>
    <w:multiLevelType w:val="hybridMultilevel"/>
    <w:tmpl w:val="21588702"/>
    <w:lvl w:ilvl="0" w:tplc="CE7E38B8">
      <w:start w:val="1"/>
      <w:numFmt w:val="decimal"/>
      <w:lvlText w:val="%1."/>
      <w:lvlJc w:val="left"/>
      <w:pPr>
        <w:ind w:left="108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D3B669B"/>
    <w:multiLevelType w:val="multilevel"/>
    <w:tmpl w:val="179291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61617D7"/>
    <w:multiLevelType w:val="hybridMultilevel"/>
    <w:tmpl w:val="31D8A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927678"/>
    <w:multiLevelType w:val="hybridMultilevel"/>
    <w:tmpl w:val="4134CBE8"/>
    <w:lvl w:ilvl="0" w:tplc="B8C6F2A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2A3D34"/>
    <w:multiLevelType w:val="hybridMultilevel"/>
    <w:tmpl w:val="7264E532"/>
    <w:lvl w:ilvl="0" w:tplc="CE7E38B8">
      <w:start w:val="1"/>
      <w:numFmt w:val="decimal"/>
      <w:lvlText w:val="%1."/>
      <w:lvlJc w:val="left"/>
      <w:pPr>
        <w:ind w:left="108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AD53AC4"/>
    <w:multiLevelType w:val="hybridMultilevel"/>
    <w:tmpl w:val="7A90548C"/>
    <w:lvl w:ilvl="0" w:tplc="CE7E38B8">
      <w:start w:val="1"/>
      <w:numFmt w:val="decimal"/>
      <w:lvlText w:val="%1."/>
      <w:lvlJc w:val="left"/>
      <w:pPr>
        <w:ind w:left="108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E226B35"/>
    <w:multiLevelType w:val="hybridMultilevel"/>
    <w:tmpl w:val="6B923B1A"/>
    <w:lvl w:ilvl="0" w:tplc="CE7E38B8">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19A042C"/>
    <w:multiLevelType w:val="hybridMultilevel"/>
    <w:tmpl w:val="85269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113520"/>
    <w:multiLevelType w:val="hybridMultilevel"/>
    <w:tmpl w:val="8528EC40"/>
    <w:lvl w:ilvl="0" w:tplc="37AC31F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D87985"/>
    <w:multiLevelType w:val="multilevel"/>
    <w:tmpl w:val="C19271C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82A428E"/>
    <w:multiLevelType w:val="hybridMultilevel"/>
    <w:tmpl w:val="2388A38E"/>
    <w:lvl w:ilvl="0" w:tplc="B8C6F2A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F50AD4"/>
    <w:multiLevelType w:val="hybridMultilevel"/>
    <w:tmpl w:val="3708867A"/>
    <w:lvl w:ilvl="0" w:tplc="04090001">
      <w:start w:val="1"/>
      <w:numFmt w:val="bullet"/>
      <w:lvlText w:val=""/>
      <w:lvlJc w:val="left"/>
      <w:pPr>
        <w:ind w:left="1080" w:hanging="360"/>
      </w:pPr>
      <w:rPr>
        <w:rFonts w:ascii="Symbol" w:hAnsi="Symbo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09743475">
    <w:abstractNumId w:val="10"/>
  </w:num>
  <w:num w:numId="2" w16cid:durableId="2104959347">
    <w:abstractNumId w:val="20"/>
  </w:num>
  <w:num w:numId="3" w16cid:durableId="1889100411">
    <w:abstractNumId w:val="5"/>
  </w:num>
  <w:num w:numId="4" w16cid:durableId="1110853582">
    <w:abstractNumId w:val="26"/>
  </w:num>
  <w:num w:numId="5" w16cid:durableId="1268001186">
    <w:abstractNumId w:val="33"/>
  </w:num>
  <w:num w:numId="6" w16cid:durableId="1293442142">
    <w:abstractNumId w:val="31"/>
  </w:num>
  <w:num w:numId="7" w16cid:durableId="1218471139">
    <w:abstractNumId w:val="29"/>
  </w:num>
  <w:num w:numId="8" w16cid:durableId="369381898">
    <w:abstractNumId w:val="28"/>
  </w:num>
  <w:num w:numId="9" w16cid:durableId="1399866863">
    <w:abstractNumId w:val="27"/>
  </w:num>
  <w:num w:numId="10" w16cid:durableId="1377703580">
    <w:abstractNumId w:val="11"/>
  </w:num>
  <w:num w:numId="11" w16cid:durableId="995496075">
    <w:abstractNumId w:val="0"/>
  </w:num>
  <w:num w:numId="12" w16cid:durableId="677269000">
    <w:abstractNumId w:val="6"/>
  </w:num>
  <w:num w:numId="13" w16cid:durableId="99422444">
    <w:abstractNumId w:val="23"/>
  </w:num>
  <w:num w:numId="14" w16cid:durableId="1783107961">
    <w:abstractNumId w:val="25"/>
  </w:num>
  <w:num w:numId="15" w16cid:durableId="202718841">
    <w:abstractNumId w:val="2"/>
  </w:num>
  <w:num w:numId="16" w16cid:durableId="538663597">
    <w:abstractNumId w:val="22"/>
  </w:num>
  <w:num w:numId="17" w16cid:durableId="291599422">
    <w:abstractNumId w:val="34"/>
  </w:num>
  <w:num w:numId="18" w16cid:durableId="1616598219">
    <w:abstractNumId w:val="1"/>
  </w:num>
  <w:num w:numId="19" w16cid:durableId="1713994578">
    <w:abstractNumId w:val="13"/>
  </w:num>
  <w:num w:numId="20" w16cid:durableId="1031030828">
    <w:abstractNumId w:val="12"/>
  </w:num>
  <w:num w:numId="21" w16cid:durableId="34620938">
    <w:abstractNumId w:val="7"/>
  </w:num>
  <w:num w:numId="22" w16cid:durableId="1799301995">
    <w:abstractNumId w:val="24"/>
  </w:num>
  <w:num w:numId="23" w16cid:durableId="334190526">
    <w:abstractNumId w:val="8"/>
  </w:num>
  <w:num w:numId="24" w16cid:durableId="1729844924">
    <w:abstractNumId w:val="19"/>
  </w:num>
  <w:num w:numId="25" w16cid:durableId="1295714969">
    <w:abstractNumId w:val="14"/>
  </w:num>
  <w:num w:numId="26" w16cid:durableId="461507845">
    <w:abstractNumId w:val="16"/>
  </w:num>
  <w:num w:numId="27" w16cid:durableId="1187325879">
    <w:abstractNumId w:val="9"/>
  </w:num>
  <w:num w:numId="28" w16cid:durableId="1972050965">
    <w:abstractNumId w:val="17"/>
  </w:num>
  <w:num w:numId="29" w16cid:durableId="789905451">
    <w:abstractNumId w:val="18"/>
  </w:num>
  <w:num w:numId="30" w16cid:durableId="1883056866">
    <w:abstractNumId w:val="3"/>
  </w:num>
  <w:num w:numId="31" w16cid:durableId="204566296">
    <w:abstractNumId w:val="21"/>
  </w:num>
  <w:num w:numId="32" w16cid:durableId="465398486">
    <w:abstractNumId w:val="30"/>
  </w:num>
  <w:num w:numId="33" w16cid:durableId="735053284">
    <w:abstractNumId w:val="15"/>
  </w:num>
  <w:num w:numId="34" w16cid:durableId="317465057">
    <w:abstractNumId w:val="4"/>
  </w:num>
  <w:num w:numId="35" w16cid:durableId="194098475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35F"/>
    <w:rsid w:val="00002EC1"/>
    <w:rsid w:val="00021BC8"/>
    <w:rsid w:val="000438F0"/>
    <w:rsid w:val="00050683"/>
    <w:rsid w:val="00083557"/>
    <w:rsid w:val="000A0A0D"/>
    <w:rsid w:val="00102095"/>
    <w:rsid w:val="00102924"/>
    <w:rsid w:val="00114D0F"/>
    <w:rsid w:val="00125F4B"/>
    <w:rsid w:val="00127B02"/>
    <w:rsid w:val="00165A99"/>
    <w:rsid w:val="0017068E"/>
    <w:rsid w:val="00175196"/>
    <w:rsid w:val="0018257C"/>
    <w:rsid w:val="00197247"/>
    <w:rsid w:val="001B080D"/>
    <w:rsid w:val="001B1369"/>
    <w:rsid w:val="001B266B"/>
    <w:rsid w:val="001B7743"/>
    <w:rsid w:val="001C1876"/>
    <w:rsid w:val="001D54BF"/>
    <w:rsid w:val="001E4A71"/>
    <w:rsid w:val="00222EE5"/>
    <w:rsid w:val="00241B6B"/>
    <w:rsid w:val="0024397B"/>
    <w:rsid w:val="00273EF3"/>
    <w:rsid w:val="002752F8"/>
    <w:rsid w:val="00287CAE"/>
    <w:rsid w:val="002C3A6A"/>
    <w:rsid w:val="002C404B"/>
    <w:rsid w:val="003052B5"/>
    <w:rsid w:val="00312C51"/>
    <w:rsid w:val="00333D4B"/>
    <w:rsid w:val="00351D6C"/>
    <w:rsid w:val="00372ABC"/>
    <w:rsid w:val="00373AA5"/>
    <w:rsid w:val="00382C95"/>
    <w:rsid w:val="00394EEA"/>
    <w:rsid w:val="00396333"/>
    <w:rsid w:val="003C3F96"/>
    <w:rsid w:val="003C52CA"/>
    <w:rsid w:val="003E06D9"/>
    <w:rsid w:val="004017BF"/>
    <w:rsid w:val="00417036"/>
    <w:rsid w:val="0043064C"/>
    <w:rsid w:val="0043128F"/>
    <w:rsid w:val="00461BCA"/>
    <w:rsid w:val="004A0E9F"/>
    <w:rsid w:val="004D1761"/>
    <w:rsid w:val="004D17E9"/>
    <w:rsid w:val="004E1531"/>
    <w:rsid w:val="004E6A88"/>
    <w:rsid w:val="004E7607"/>
    <w:rsid w:val="004F7C93"/>
    <w:rsid w:val="0050531D"/>
    <w:rsid w:val="00521537"/>
    <w:rsid w:val="00534A01"/>
    <w:rsid w:val="005439DA"/>
    <w:rsid w:val="0056738E"/>
    <w:rsid w:val="005962BF"/>
    <w:rsid w:val="005C7905"/>
    <w:rsid w:val="00630533"/>
    <w:rsid w:val="00632D67"/>
    <w:rsid w:val="00636DEA"/>
    <w:rsid w:val="00637F7B"/>
    <w:rsid w:val="006718CA"/>
    <w:rsid w:val="00683116"/>
    <w:rsid w:val="006C00B2"/>
    <w:rsid w:val="006F667A"/>
    <w:rsid w:val="00722364"/>
    <w:rsid w:val="007447AC"/>
    <w:rsid w:val="00744E95"/>
    <w:rsid w:val="00772033"/>
    <w:rsid w:val="007A63B1"/>
    <w:rsid w:val="007A6D6A"/>
    <w:rsid w:val="007B5D4D"/>
    <w:rsid w:val="007B63E9"/>
    <w:rsid w:val="007C01B0"/>
    <w:rsid w:val="007C1D74"/>
    <w:rsid w:val="007D1FAB"/>
    <w:rsid w:val="007D4580"/>
    <w:rsid w:val="007E1B1D"/>
    <w:rsid w:val="007E4149"/>
    <w:rsid w:val="007E43A6"/>
    <w:rsid w:val="007F0C67"/>
    <w:rsid w:val="0080056C"/>
    <w:rsid w:val="00802CA8"/>
    <w:rsid w:val="0080718D"/>
    <w:rsid w:val="0082732F"/>
    <w:rsid w:val="00840981"/>
    <w:rsid w:val="00840D00"/>
    <w:rsid w:val="00843B21"/>
    <w:rsid w:val="00857B5B"/>
    <w:rsid w:val="00860270"/>
    <w:rsid w:val="008611E9"/>
    <w:rsid w:val="00863738"/>
    <w:rsid w:val="008B3B8D"/>
    <w:rsid w:val="008B456A"/>
    <w:rsid w:val="008B45DF"/>
    <w:rsid w:val="008B7D95"/>
    <w:rsid w:val="008D71E1"/>
    <w:rsid w:val="008E7104"/>
    <w:rsid w:val="008F7A6E"/>
    <w:rsid w:val="009013D9"/>
    <w:rsid w:val="00914AEA"/>
    <w:rsid w:val="00922B38"/>
    <w:rsid w:val="00931604"/>
    <w:rsid w:val="00942891"/>
    <w:rsid w:val="00956599"/>
    <w:rsid w:val="009A2D42"/>
    <w:rsid w:val="009C2BBF"/>
    <w:rsid w:val="009D0278"/>
    <w:rsid w:val="009E44F2"/>
    <w:rsid w:val="00A61571"/>
    <w:rsid w:val="00A6761D"/>
    <w:rsid w:val="00A85C87"/>
    <w:rsid w:val="00AA1577"/>
    <w:rsid w:val="00AB23EC"/>
    <w:rsid w:val="00AC46FC"/>
    <w:rsid w:val="00AE24B2"/>
    <w:rsid w:val="00B0576A"/>
    <w:rsid w:val="00B12021"/>
    <w:rsid w:val="00B2104B"/>
    <w:rsid w:val="00B51CD4"/>
    <w:rsid w:val="00B600EE"/>
    <w:rsid w:val="00B62E47"/>
    <w:rsid w:val="00B643BD"/>
    <w:rsid w:val="00BA069C"/>
    <w:rsid w:val="00BB38B1"/>
    <w:rsid w:val="00BD11F7"/>
    <w:rsid w:val="00BF1721"/>
    <w:rsid w:val="00BF1764"/>
    <w:rsid w:val="00C14851"/>
    <w:rsid w:val="00C223B3"/>
    <w:rsid w:val="00C2267E"/>
    <w:rsid w:val="00C22B3A"/>
    <w:rsid w:val="00C22C5F"/>
    <w:rsid w:val="00C361C8"/>
    <w:rsid w:val="00C466DE"/>
    <w:rsid w:val="00C962FC"/>
    <w:rsid w:val="00CA3CF0"/>
    <w:rsid w:val="00CC26C6"/>
    <w:rsid w:val="00CC5E3B"/>
    <w:rsid w:val="00CD4157"/>
    <w:rsid w:val="00CE635F"/>
    <w:rsid w:val="00D04ECB"/>
    <w:rsid w:val="00D076FB"/>
    <w:rsid w:val="00D126DC"/>
    <w:rsid w:val="00D14BA8"/>
    <w:rsid w:val="00D950F8"/>
    <w:rsid w:val="00DB1597"/>
    <w:rsid w:val="00DC211C"/>
    <w:rsid w:val="00DC78C1"/>
    <w:rsid w:val="00DF1581"/>
    <w:rsid w:val="00DF4C46"/>
    <w:rsid w:val="00DF61EE"/>
    <w:rsid w:val="00E446C0"/>
    <w:rsid w:val="00E57C2E"/>
    <w:rsid w:val="00E63842"/>
    <w:rsid w:val="00E66AA4"/>
    <w:rsid w:val="00E72684"/>
    <w:rsid w:val="00E8788A"/>
    <w:rsid w:val="00E95ED5"/>
    <w:rsid w:val="00E9781F"/>
    <w:rsid w:val="00EA5C51"/>
    <w:rsid w:val="00EC3EAF"/>
    <w:rsid w:val="00EC71D5"/>
    <w:rsid w:val="00EF3F95"/>
    <w:rsid w:val="00F20015"/>
    <w:rsid w:val="00F257D1"/>
    <w:rsid w:val="00F32241"/>
    <w:rsid w:val="00F4064F"/>
    <w:rsid w:val="00F44FCE"/>
    <w:rsid w:val="00F45B6F"/>
    <w:rsid w:val="00F474BC"/>
    <w:rsid w:val="00F86E87"/>
    <w:rsid w:val="00FC0085"/>
    <w:rsid w:val="00FD347D"/>
    <w:rsid w:val="00FF1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8BA49F"/>
  <w15:docId w15:val="{3366F67D-0EE8-4127-9244-EE0620C27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761"/>
    <w:rPr>
      <w:rFonts w:ascii="Tahoma" w:hAnsi="Tahoma" w:cs="Tahoma"/>
      <w:sz w:val="24"/>
      <w:szCs w:val="24"/>
    </w:rPr>
  </w:style>
  <w:style w:type="paragraph" w:styleId="Heading1">
    <w:name w:val="heading 1"/>
    <w:basedOn w:val="Normal"/>
    <w:next w:val="Normal"/>
    <w:link w:val="Heading1Char"/>
    <w:uiPriority w:val="9"/>
    <w:qFormat/>
    <w:rsid w:val="00802CA8"/>
    <w:pPr>
      <w:outlineLvl w:val="0"/>
    </w:pPr>
    <w:rPr>
      <w:b/>
      <w:caps/>
      <w:color w:val="000000" w:themeColor="text1"/>
      <w:sz w:val="28"/>
      <w:szCs w:val="28"/>
    </w:rPr>
  </w:style>
  <w:style w:type="paragraph" w:styleId="Heading2">
    <w:name w:val="heading 2"/>
    <w:basedOn w:val="Normal"/>
    <w:next w:val="Normal"/>
    <w:link w:val="Heading2Char"/>
    <w:uiPriority w:val="9"/>
    <w:unhideWhenUsed/>
    <w:qFormat/>
    <w:rsid w:val="00802CA8"/>
    <w:pPr>
      <w:keepNext/>
      <w:keepLines/>
      <w:spacing w:before="40"/>
      <w:outlineLvl w:val="1"/>
    </w:pPr>
    <w:rPr>
      <w:rFonts w:eastAsiaTheme="majorEastAsia" w:cstheme="majorBidi"/>
      <w:b/>
      <w:caps/>
      <w:color w:val="000000" w:themeColor="text1"/>
    </w:rPr>
  </w:style>
  <w:style w:type="paragraph" w:styleId="Heading3">
    <w:name w:val="heading 3"/>
    <w:basedOn w:val="Normal"/>
    <w:next w:val="Normal"/>
    <w:link w:val="Heading3Char"/>
    <w:uiPriority w:val="9"/>
    <w:unhideWhenUsed/>
    <w:qFormat/>
    <w:rsid w:val="004D1761"/>
    <w:pPr>
      <w:outlineLvl w:val="2"/>
    </w:pPr>
    <w:rPr>
      <w:b/>
      <w:color w:val="000000" w:themeColor="text1"/>
    </w:rPr>
  </w:style>
  <w:style w:type="paragraph" w:styleId="Heading4">
    <w:name w:val="heading 4"/>
    <w:basedOn w:val="Normal"/>
    <w:next w:val="Normal"/>
    <w:link w:val="Heading4Char"/>
    <w:uiPriority w:val="9"/>
    <w:unhideWhenUsed/>
    <w:qFormat/>
    <w:rsid w:val="00AB23EC"/>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B23EC"/>
    <w:pPr>
      <w:keepNext/>
      <w:keepLines/>
      <w:spacing w:before="40"/>
      <w:outlineLvl w:val="4"/>
    </w:pPr>
    <w:rPr>
      <w:rFonts w:asciiTheme="majorHAnsi" w:eastAsiaTheme="majorEastAsia" w:hAnsiTheme="majorHAnsi" w:cstheme="majorBidi"/>
      <w:color w:val="2F5496" w:themeColor="accent1" w:themeShade="BF"/>
    </w:rPr>
  </w:style>
  <w:style w:type="paragraph" w:styleId="Heading7">
    <w:name w:val="heading 7"/>
    <w:basedOn w:val="Normal"/>
    <w:next w:val="Normal"/>
    <w:link w:val="Heading7Char"/>
    <w:uiPriority w:val="9"/>
    <w:semiHidden/>
    <w:unhideWhenUsed/>
    <w:qFormat/>
    <w:rsid w:val="00F3224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2033"/>
    <w:pPr>
      <w:tabs>
        <w:tab w:val="center" w:pos="4680"/>
        <w:tab w:val="right" w:pos="9360"/>
      </w:tabs>
      <w:spacing w:line="240" w:lineRule="auto"/>
    </w:pPr>
  </w:style>
  <w:style w:type="character" w:customStyle="1" w:styleId="HeaderChar">
    <w:name w:val="Header Char"/>
    <w:basedOn w:val="DefaultParagraphFont"/>
    <w:link w:val="Header"/>
    <w:uiPriority w:val="99"/>
    <w:rsid w:val="00772033"/>
  </w:style>
  <w:style w:type="paragraph" w:styleId="Footer">
    <w:name w:val="footer"/>
    <w:basedOn w:val="Normal"/>
    <w:link w:val="FooterChar"/>
    <w:uiPriority w:val="99"/>
    <w:unhideWhenUsed/>
    <w:rsid w:val="00772033"/>
    <w:pPr>
      <w:tabs>
        <w:tab w:val="center" w:pos="4680"/>
        <w:tab w:val="right" w:pos="9360"/>
      </w:tabs>
      <w:spacing w:line="240" w:lineRule="auto"/>
    </w:pPr>
  </w:style>
  <w:style w:type="character" w:customStyle="1" w:styleId="FooterChar">
    <w:name w:val="Footer Char"/>
    <w:basedOn w:val="DefaultParagraphFont"/>
    <w:link w:val="Footer"/>
    <w:uiPriority w:val="99"/>
    <w:rsid w:val="00772033"/>
  </w:style>
  <w:style w:type="character" w:customStyle="1" w:styleId="Heading1Char">
    <w:name w:val="Heading 1 Char"/>
    <w:basedOn w:val="DefaultParagraphFont"/>
    <w:link w:val="Heading1"/>
    <w:uiPriority w:val="9"/>
    <w:rsid w:val="00802CA8"/>
    <w:rPr>
      <w:rFonts w:ascii="Tahoma" w:hAnsi="Tahoma" w:cs="Tahoma"/>
      <w:b/>
      <w:caps/>
      <w:color w:val="000000" w:themeColor="text1"/>
      <w:sz w:val="28"/>
      <w:szCs w:val="28"/>
    </w:rPr>
  </w:style>
  <w:style w:type="character" w:customStyle="1" w:styleId="Heading2Char">
    <w:name w:val="Heading 2 Char"/>
    <w:basedOn w:val="DefaultParagraphFont"/>
    <w:link w:val="Heading2"/>
    <w:uiPriority w:val="9"/>
    <w:rsid w:val="00802CA8"/>
    <w:rPr>
      <w:rFonts w:ascii="Tahoma" w:eastAsiaTheme="majorEastAsia" w:hAnsi="Tahoma" w:cstheme="majorBidi"/>
      <w:b/>
      <w:caps/>
      <w:color w:val="000000" w:themeColor="text1"/>
      <w:sz w:val="24"/>
      <w:szCs w:val="24"/>
    </w:rPr>
  </w:style>
  <w:style w:type="character" w:customStyle="1" w:styleId="Heading3Char">
    <w:name w:val="Heading 3 Char"/>
    <w:basedOn w:val="DefaultParagraphFont"/>
    <w:link w:val="Heading3"/>
    <w:uiPriority w:val="9"/>
    <w:rsid w:val="004D1761"/>
    <w:rPr>
      <w:rFonts w:ascii="Tahoma" w:hAnsi="Tahoma" w:cs="Tahoma"/>
      <w:b/>
      <w:color w:val="000000" w:themeColor="text1"/>
      <w:sz w:val="24"/>
      <w:szCs w:val="24"/>
    </w:rPr>
  </w:style>
  <w:style w:type="paragraph" w:styleId="ListParagraph">
    <w:name w:val="List Paragraph"/>
    <w:basedOn w:val="Normal"/>
    <w:uiPriority w:val="34"/>
    <w:qFormat/>
    <w:rsid w:val="004D1761"/>
    <w:pPr>
      <w:ind w:left="720"/>
      <w:contextualSpacing/>
    </w:pPr>
    <w:rPr>
      <w:color w:val="000000" w:themeColor="text1"/>
    </w:rPr>
  </w:style>
  <w:style w:type="paragraph" w:styleId="TOCHeading">
    <w:name w:val="TOC Heading"/>
    <w:basedOn w:val="Heading1"/>
    <w:next w:val="Normal"/>
    <w:uiPriority w:val="39"/>
    <w:unhideWhenUsed/>
    <w:qFormat/>
    <w:rsid w:val="004D1761"/>
    <w:pPr>
      <w:outlineLvl w:val="9"/>
    </w:pPr>
    <w:rPr>
      <w:rFonts w:asciiTheme="majorHAnsi" w:hAnsiTheme="majorHAnsi"/>
      <w:b w:val="0"/>
      <w:color w:val="2F5496" w:themeColor="accent1" w:themeShade="BF"/>
      <w:sz w:val="32"/>
      <w:szCs w:val="32"/>
    </w:rPr>
  </w:style>
  <w:style w:type="paragraph" w:styleId="TOC1">
    <w:name w:val="toc 1"/>
    <w:basedOn w:val="Normal"/>
    <w:next w:val="Normal"/>
    <w:autoRedefine/>
    <w:uiPriority w:val="39"/>
    <w:unhideWhenUsed/>
    <w:rsid w:val="004D1761"/>
    <w:pPr>
      <w:spacing w:after="100"/>
    </w:pPr>
    <w:rPr>
      <w:color w:val="000000" w:themeColor="text1"/>
    </w:rPr>
  </w:style>
  <w:style w:type="character" w:styleId="Hyperlink">
    <w:name w:val="Hyperlink"/>
    <w:basedOn w:val="DefaultParagraphFont"/>
    <w:uiPriority w:val="99"/>
    <w:unhideWhenUsed/>
    <w:rsid w:val="004D1761"/>
    <w:rPr>
      <w:color w:val="0563C1" w:themeColor="hyperlink"/>
      <w:u w:val="single"/>
    </w:rPr>
  </w:style>
  <w:style w:type="paragraph" w:styleId="TOC2">
    <w:name w:val="toc 2"/>
    <w:basedOn w:val="Normal"/>
    <w:next w:val="Normal"/>
    <w:autoRedefine/>
    <w:uiPriority w:val="39"/>
    <w:unhideWhenUsed/>
    <w:rsid w:val="004D1761"/>
    <w:pPr>
      <w:spacing w:after="100"/>
      <w:ind w:left="220"/>
    </w:pPr>
    <w:rPr>
      <w:color w:val="000000" w:themeColor="text1"/>
    </w:rPr>
  </w:style>
  <w:style w:type="paragraph" w:styleId="TOC3">
    <w:name w:val="toc 3"/>
    <w:basedOn w:val="Normal"/>
    <w:next w:val="Normal"/>
    <w:autoRedefine/>
    <w:uiPriority w:val="39"/>
    <w:unhideWhenUsed/>
    <w:rsid w:val="004D1761"/>
    <w:pPr>
      <w:spacing w:after="100"/>
      <w:ind w:left="440"/>
    </w:pPr>
    <w:rPr>
      <w:color w:val="000000" w:themeColor="text1"/>
    </w:rPr>
  </w:style>
  <w:style w:type="table" w:styleId="TableGrid">
    <w:name w:val="Table Grid"/>
    <w:basedOn w:val="TableNormal"/>
    <w:rsid w:val="007B63E9"/>
    <w:pPr>
      <w:widowControl w:val="0"/>
      <w:autoSpaceDE w:val="0"/>
      <w:autoSpaceDN w:val="0"/>
      <w:adjustRightInd w:val="0"/>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F32241"/>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AB23EC"/>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sid w:val="00AB23EC"/>
    <w:rPr>
      <w:rFonts w:asciiTheme="majorHAnsi" w:eastAsiaTheme="majorEastAsia" w:hAnsiTheme="majorHAnsi" w:cstheme="majorBidi"/>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krumsic\AppData\Local\Microsoft\Windows\INetCache\Content.Outlook\4D7TBM81\WCTR%20Word%20Template%2035158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2203e30-3d7e-46ac-a7ba-c17e871715b2">
      <Terms xmlns="http://schemas.microsoft.com/office/infopath/2007/PartnerControls"/>
    </lcf76f155ced4ddcb4097134ff3c332f>
    <SharedWithUsers xmlns="88a3aae5-57a8-4e7c-82ae-af22b0865a1f">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878ACD702D0BA841A698F5A8717BDBA4" ma:contentTypeVersion="15" ma:contentTypeDescription="Create a new document." ma:contentTypeScope="" ma:versionID="d9b8b55eac959f2f18993bd26e7358b7">
  <xsd:schema xmlns:xsd="http://www.w3.org/2001/XMLSchema" xmlns:xs="http://www.w3.org/2001/XMLSchema" xmlns:p="http://schemas.microsoft.com/office/2006/metadata/properties" xmlns:ns2="62203e30-3d7e-46ac-a7ba-c17e871715b2" xmlns:ns3="88a3aae5-57a8-4e7c-82ae-af22b0865a1f" targetNamespace="http://schemas.microsoft.com/office/2006/metadata/properties" ma:root="true" ma:fieldsID="f8694308b69ab9f29ac923867edc4d94" ns2:_="" ns3:_="">
    <xsd:import namespace="62203e30-3d7e-46ac-a7ba-c17e871715b2"/>
    <xsd:import namespace="88a3aae5-57a8-4e7c-82ae-af22b0865a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203e30-3d7e-46ac-a7ba-c17e87171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a97c846-c1d6-4086-9e78-06892ab2ca4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a3aae5-57a8-4e7c-82ae-af22b0865a1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DD5569-86C8-4ACB-BAFF-8B162CCC3658}">
  <ds:schemaRefs>
    <ds:schemaRef ds:uri="62203e30-3d7e-46ac-a7ba-c17e871715b2"/>
    <ds:schemaRef ds:uri="http://purl.org/dc/dcmitype/"/>
    <ds:schemaRef ds:uri="http://purl.org/dc/terms/"/>
    <ds:schemaRef ds:uri="http://www.w3.org/XML/1998/namespace"/>
    <ds:schemaRef ds:uri="http://schemas.microsoft.com/office/2006/metadata/properties"/>
    <ds:schemaRef ds:uri="http://schemas.microsoft.com/office/2006/documentManagement/types"/>
    <ds:schemaRef ds:uri="88a3aae5-57a8-4e7c-82ae-af22b0865a1f"/>
    <ds:schemaRef ds:uri="http://schemas.openxmlformats.org/package/2006/metadata/core-properties"/>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DA9B9207-B930-488D-8E58-715D51DE97BE}">
  <ds:schemaRefs>
    <ds:schemaRef ds:uri="http://schemas.openxmlformats.org/officeDocument/2006/bibliography"/>
  </ds:schemaRefs>
</ds:datastoreItem>
</file>

<file path=customXml/itemProps3.xml><?xml version="1.0" encoding="utf-8"?>
<ds:datastoreItem xmlns:ds="http://schemas.openxmlformats.org/officeDocument/2006/customXml" ds:itemID="{4E255CBA-606C-419B-88A0-88E13F33B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203e30-3d7e-46ac-a7ba-c17e871715b2"/>
    <ds:schemaRef ds:uri="88a3aae5-57a8-4e7c-82ae-af22b0865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3A4184-C91F-41E3-8F76-317E77D778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WCTR Word Template 351584</Template>
  <TotalTime>5</TotalTime>
  <Pages>11</Pages>
  <Words>2504</Words>
  <Characters>14274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Kaitlin Krumsick</dc:creator>
  <cp:lastModifiedBy>Rob Meehan</cp:lastModifiedBy>
  <cp:revision>6</cp:revision>
  <cp:lastPrinted>2021-04-29T14:53:00Z</cp:lastPrinted>
  <dcterms:created xsi:type="dcterms:W3CDTF">2025-08-06T19:59:00Z</dcterms:created>
  <dcterms:modified xsi:type="dcterms:W3CDTF">2025-09-18T22:42:00Z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0x010100878ACD702D0BA841A698F5A8717BDBA4</vt:lpwstr>
  </property>
  <property fmtid="{D5CDD505-2E9C-101B-9397-08002B2CF9AE}" pid="3" name="Order">
    <vt:r8>2986100</vt:r8>
  </property>
  <property fmtid="{D5CDD505-2E9C-101B-9397-08002B2CF9AE}" pid="4" name="_ExtendedDescription">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TriggerFlowInfo">
    <vt:lpwstr/>
  </property>
  <property fmtid="{D5CDD505-2E9C-101B-9397-08002B2CF9AE}" pid="10" name="MediaServiceImageTags">
    <vt:lpwstr/>
  </property>
</Properties>
</file>